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4FD840" w14:textId="77777777" w:rsidR="001A6815" w:rsidRDefault="001A6815" w:rsidP="001A6815">
      <w:pPr>
        <w:pStyle w:val="Ttulo"/>
        <w:jc w:val="both"/>
        <w:rPr>
          <w:rFonts w:ascii="Arial" w:hAnsi="Arial" w:cs="Arial"/>
          <w:sz w:val="36"/>
        </w:rPr>
      </w:pPr>
    </w:p>
    <w:p w14:paraId="6B27C964" w14:textId="77777777" w:rsidR="001A6815" w:rsidRDefault="001A6815" w:rsidP="001A6815">
      <w:pPr>
        <w:pStyle w:val="Textoindependiente"/>
        <w:rPr>
          <w:lang w:eastAsia="es-ES" w:bidi="ar-SA"/>
        </w:rPr>
      </w:pPr>
    </w:p>
    <w:p w14:paraId="7065FFBB" w14:textId="77777777" w:rsidR="001A6815" w:rsidRPr="001A6815" w:rsidRDefault="001A6815" w:rsidP="001A6815">
      <w:pPr>
        <w:pStyle w:val="Textoindependiente"/>
        <w:rPr>
          <w:lang w:eastAsia="es-ES" w:bidi="ar-SA"/>
        </w:rPr>
      </w:pPr>
    </w:p>
    <w:p w14:paraId="14109343" w14:textId="77777777" w:rsidR="00AF79EF" w:rsidRPr="0081291C" w:rsidRDefault="00AF79EF" w:rsidP="00AF79EF">
      <w:pPr>
        <w:pStyle w:val="Ttulo"/>
        <w:jc w:val="both"/>
        <w:rPr>
          <w:rFonts w:ascii="Arial" w:hAnsi="Arial" w:cs="Arial"/>
          <w:sz w:val="36"/>
        </w:rPr>
      </w:pPr>
      <w:r w:rsidRPr="0081291C">
        <w:rPr>
          <w:rFonts w:ascii="Arial" w:hAnsi="Arial" w:cs="Arial"/>
          <w:sz w:val="36"/>
        </w:rPr>
        <w:t xml:space="preserve">REGLAMENTO DE LA AGRUPACIÓN LOCAL DE VOLUNTARIADO DE PROTECCIÓN CIVIL DE </w:t>
      </w:r>
      <w:r w:rsidR="0043293C" w:rsidRPr="0081291C">
        <w:rPr>
          <w:rFonts w:ascii="Arial" w:hAnsi="Arial" w:cs="Arial"/>
          <w:i/>
          <w:color w:val="FF0000"/>
          <w:sz w:val="36"/>
        </w:rPr>
        <w:t>[NOMBRE DEL MUNICIPIO/ ENTIDAD LOCAL]</w:t>
      </w:r>
      <w:r w:rsidRPr="0081291C">
        <w:rPr>
          <w:rFonts w:ascii="Arial" w:hAnsi="Arial" w:cs="Arial"/>
          <w:color w:val="FF0000"/>
          <w:sz w:val="36"/>
        </w:rPr>
        <w:t xml:space="preserve"> </w:t>
      </w:r>
    </w:p>
    <w:p w14:paraId="5AEE1B39" w14:textId="77777777" w:rsidR="001A6815" w:rsidRPr="0081291C" w:rsidRDefault="001A6815" w:rsidP="001A6815">
      <w:pPr>
        <w:pStyle w:val="Ttulo"/>
        <w:jc w:val="both"/>
        <w:rPr>
          <w:rFonts w:ascii="Arial" w:hAnsi="Arial" w:cs="Arial"/>
          <w:sz w:val="36"/>
        </w:rPr>
      </w:pPr>
    </w:p>
    <w:p w14:paraId="7B974826" w14:textId="77777777" w:rsidR="00AF79EF" w:rsidRPr="0081291C" w:rsidRDefault="00AF79EF" w:rsidP="0019548A">
      <w:pPr>
        <w:pStyle w:val="Textoindependiente"/>
        <w:jc w:val="left"/>
        <w:rPr>
          <w:rFonts w:cs="Arial"/>
          <w:b/>
          <w:bCs/>
          <w:sz w:val="28"/>
          <w:szCs w:val="28"/>
        </w:rPr>
      </w:pPr>
      <w:r w:rsidRPr="0081291C">
        <w:rPr>
          <w:rFonts w:cs="Arial"/>
        </w:rPr>
        <w:br w:type="page"/>
      </w:r>
      <w:r w:rsidRPr="0081291C">
        <w:rPr>
          <w:rFonts w:cs="Arial"/>
          <w:b/>
          <w:bCs/>
          <w:sz w:val="28"/>
          <w:szCs w:val="28"/>
        </w:rPr>
        <w:lastRenderedPageBreak/>
        <w:t>Índice</w:t>
      </w:r>
    </w:p>
    <w:p w14:paraId="75B7CFF7" w14:textId="77777777" w:rsidR="00F70120" w:rsidRDefault="00CA133B">
      <w:pPr>
        <w:pStyle w:val="TDC1"/>
        <w:rPr>
          <w:rFonts w:asciiTheme="minorHAnsi" w:eastAsiaTheme="minorEastAsia" w:hAnsiTheme="minorHAnsi" w:cstheme="minorBidi"/>
          <w:b w:val="0"/>
          <w:sz w:val="22"/>
          <w:szCs w:val="22"/>
          <w:lang w:val="es-ES"/>
        </w:rPr>
      </w:pPr>
      <w:r w:rsidRPr="0081291C">
        <w:rPr>
          <w:rFonts w:ascii="Arial" w:hAnsi="Arial" w:cs="Arial"/>
        </w:rPr>
        <w:fldChar w:fldCharType="begin"/>
      </w:r>
      <w:r w:rsidR="00AF79EF" w:rsidRPr="0081291C">
        <w:rPr>
          <w:rStyle w:val="Enlacedelndice"/>
          <w:rFonts w:ascii="Arial" w:hAnsi="Arial" w:cs="Arial"/>
        </w:rPr>
        <w:instrText>TOC \f \o "1-9" \h</w:instrText>
      </w:r>
      <w:r w:rsidRPr="0081291C">
        <w:rPr>
          <w:rStyle w:val="Enlacedelndice"/>
        </w:rPr>
        <w:fldChar w:fldCharType="separate"/>
      </w:r>
      <w:hyperlink w:anchor="_Toc72335994" w:history="1">
        <w:r w:rsidR="00F70120" w:rsidRPr="00C713BB">
          <w:rPr>
            <w:rStyle w:val="Hipervnculo"/>
            <w:rFonts w:cs="Arial"/>
          </w:rPr>
          <w:t>TÍTULO I - Disposiciones generales</w:t>
        </w:r>
        <w:r w:rsidR="00F70120">
          <w:tab/>
        </w:r>
        <w:r>
          <w:fldChar w:fldCharType="begin"/>
        </w:r>
        <w:r w:rsidR="00F70120">
          <w:instrText xml:space="preserve"> PAGEREF _Toc72335994 \h </w:instrText>
        </w:r>
        <w:r>
          <w:fldChar w:fldCharType="separate"/>
        </w:r>
        <w:r w:rsidR="00F70120">
          <w:t>4</w:t>
        </w:r>
        <w:r>
          <w:fldChar w:fldCharType="end"/>
        </w:r>
      </w:hyperlink>
    </w:p>
    <w:p w14:paraId="27B221CE" w14:textId="77777777" w:rsidR="00F70120" w:rsidRDefault="00783F30">
      <w:pPr>
        <w:pStyle w:val="TDC3"/>
        <w:rPr>
          <w:rFonts w:asciiTheme="minorHAnsi" w:eastAsiaTheme="minorEastAsia" w:hAnsiTheme="minorHAnsi" w:cstheme="minorBidi"/>
          <w:sz w:val="22"/>
          <w:szCs w:val="22"/>
          <w:lang w:val="es-ES"/>
        </w:rPr>
      </w:pPr>
      <w:hyperlink w:anchor="_Toc72335995" w:history="1">
        <w:r w:rsidR="00F70120" w:rsidRPr="00C713BB">
          <w:rPr>
            <w:rStyle w:val="Hipervnculo"/>
            <w:rFonts w:cs="Arial"/>
          </w:rPr>
          <w:t>Artículo 1. Objeto</w:t>
        </w:r>
        <w:r w:rsidR="00F70120">
          <w:tab/>
        </w:r>
        <w:r w:rsidR="00CA133B">
          <w:fldChar w:fldCharType="begin"/>
        </w:r>
        <w:r w:rsidR="00F70120">
          <w:instrText xml:space="preserve"> PAGEREF _Toc72335995 \h </w:instrText>
        </w:r>
        <w:r w:rsidR="00CA133B">
          <w:fldChar w:fldCharType="separate"/>
        </w:r>
        <w:r w:rsidR="00F70120">
          <w:t>4</w:t>
        </w:r>
        <w:r w:rsidR="00CA133B">
          <w:fldChar w:fldCharType="end"/>
        </w:r>
      </w:hyperlink>
    </w:p>
    <w:p w14:paraId="77C7A50A" w14:textId="77777777" w:rsidR="00F70120" w:rsidRDefault="00783F30">
      <w:pPr>
        <w:pStyle w:val="TDC3"/>
        <w:rPr>
          <w:rFonts w:asciiTheme="minorHAnsi" w:eastAsiaTheme="minorEastAsia" w:hAnsiTheme="minorHAnsi" w:cstheme="minorBidi"/>
          <w:sz w:val="22"/>
          <w:szCs w:val="22"/>
          <w:lang w:val="es-ES"/>
        </w:rPr>
      </w:pPr>
      <w:hyperlink w:anchor="_Toc72335996" w:history="1">
        <w:r w:rsidR="00F70120" w:rsidRPr="00C713BB">
          <w:rPr>
            <w:rStyle w:val="Hipervnculo"/>
            <w:rFonts w:cs="Arial"/>
          </w:rPr>
          <w:t>Artículo 2. Concepto de voluntariado de protección civil</w:t>
        </w:r>
        <w:r w:rsidR="00F70120">
          <w:tab/>
        </w:r>
        <w:r w:rsidR="00CA133B">
          <w:fldChar w:fldCharType="begin"/>
        </w:r>
        <w:r w:rsidR="00F70120">
          <w:instrText xml:space="preserve"> PAGEREF _Toc72335996 \h </w:instrText>
        </w:r>
        <w:r w:rsidR="00CA133B">
          <w:fldChar w:fldCharType="separate"/>
        </w:r>
        <w:r w:rsidR="00F70120">
          <w:t>4</w:t>
        </w:r>
        <w:r w:rsidR="00CA133B">
          <w:fldChar w:fldCharType="end"/>
        </w:r>
      </w:hyperlink>
    </w:p>
    <w:p w14:paraId="41135C3B" w14:textId="77777777" w:rsidR="00F70120" w:rsidRDefault="00783F30">
      <w:pPr>
        <w:pStyle w:val="TDC3"/>
        <w:rPr>
          <w:rFonts w:asciiTheme="minorHAnsi" w:eastAsiaTheme="minorEastAsia" w:hAnsiTheme="minorHAnsi" w:cstheme="minorBidi"/>
          <w:sz w:val="22"/>
          <w:szCs w:val="22"/>
          <w:lang w:val="es-ES"/>
        </w:rPr>
      </w:pPr>
      <w:hyperlink w:anchor="_Toc72335997" w:history="1">
        <w:r w:rsidR="00F70120" w:rsidRPr="00C713BB">
          <w:rPr>
            <w:rStyle w:val="Hipervnculo"/>
            <w:rFonts w:cs="Arial"/>
          </w:rPr>
          <w:t>Artículo 3. Marco orgánico y funcional</w:t>
        </w:r>
        <w:r w:rsidR="00F70120">
          <w:tab/>
        </w:r>
        <w:r w:rsidR="00CA133B">
          <w:fldChar w:fldCharType="begin"/>
        </w:r>
        <w:r w:rsidR="00F70120">
          <w:instrText xml:space="preserve"> PAGEREF _Toc72335997 \h </w:instrText>
        </w:r>
        <w:r w:rsidR="00CA133B">
          <w:fldChar w:fldCharType="separate"/>
        </w:r>
        <w:r w:rsidR="00F70120">
          <w:t>4</w:t>
        </w:r>
        <w:r w:rsidR="00CA133B">
          <w:fldChar w:fldCharType="end"/>
        </w:r>
      </w:hyperlink>
    </w:p>
    <w:p w14:paraId="1EC616FB" w14:textId="77777777" w:rsidR="00F70120" w:rsidRDefault="00783F30">
      <w:pPr>
        <w:pStyle w:val="TDC3"/>
        <w:rPr>
          <w:rFonts w:asciiTheme="minorHAnsi" w:eastAsiaTheme="minorEastAsia" w:hAnsiTheme="minorHAnsi" w:cstheme="minorBidi"/>
          <w:sz w:val="22"/>
          <w:szCs w:val="22"/>
          <w:lang w:val="es-ES"/>
        </w:rPr>
      </w:pPr>
      <w:hyperlink w:anchor="_Toc72335998" w:history="1">
        <w:r w:rsidR="00F70120" w:rsidRPr="00C713BB">
          <w:rPr>
            <w:rStyle w:val="Hipervnculo"/>
            <w:rFonts w:cs="Arial"/>
          </w:rPr>
          <w:t>Artículo 4. Marco Operativo</w:t>
        </w:r>
        <w:r w:rsidR="00F70120">
          <w:tab/>
        </w:r>
        <w:r w:rsidR="00CA133B">
          <w:fldChar w:fldCharType="begin"/>
        </w:r>
        <w:r w:rsidR="00F70120">
          <w:instrText xml:space="preserve"> PAGEREF _Toc72335998 \h </w:instrText>
        </w:r>
        <w:r w:rsidR="00CA133B">
          <w:fldChar w:fldCharType="separate"/>
        </w:r>
        <w:r w:rsidR="00F70120">
          <w:t>4</w:t>
        </w:r>
        <w:r w:rsidR="00CA133B">
          <w:fldChar w:fldCharType="end"/>
        </w:r>
      </w:hyperlink>
    </w:p>
    <w:p w14:paraId="306C62F7" w14:textId="77777777" w:rsidR="00F70120" w:rsidRDefault="00783F30">
      <w:pPr>
        <w:pStyle w:val="TDC3"/>
        <w:rPr>
          <w:rFonts w:asciiTheme="minorHAnsi" w:eastAsiaTheme="minorEastAsia" w:hAnsiTheme="minorHAnsi" w:cstheme="minorBidi"/>
          <w:sz w:val="22"/>
          <w:szCs w:val="22"/>
          <w:lang w:val="es-ES"/>
        </w:rPr>
      </w:pPr>
      <w:hyperlink w:anchor="_Toc72335999" w:history="1">
        <w:r w:rsidR="00F70120" w:rsidRPr="00C713BB">
          <w:rPr>
            <w:rStyle w:val="Hipervnculo"/>
            <w:rFonts w:cs="Arial"/>
          </w:rPr>
          <w:t>Artículo 5. Constitución de la Agrupación.</w:t>
        </w:r>
        <w:r w:rsidR="00F70120">
          <w:tab/>
        </w:r>
        <w:r w:rsidR="00CA133B">
          <w:fldChar w:fldCharType="begin"/>
        </w:r>
        <w:r w:rsidR="00F70120">
          <w:instrText xml:space="preserve"> PAGEREF _Toc72335999 \h </w:instrText>
        </w:r>
        <w:r w:rsidR="00CA133B">
          <w:fldChar w:fldCharType="separate"/>
        </w:r>
        <w:r w:rsidR="00F70120">
          <w:t>4</w:t>
        </w:r>
        <w:r w:rsidR="00CA133B">
          <w:fldChar w:fldCharType="end"/>
        </w:r>
      </w:hyperlink>
    </w:p>
    <w:p w14:paraId="491D7805" w14:textId="77777777" w:rsidR="00F70120" w:rsidRDefault="00783F30">
      <w:pPr>
        <w:pStyle w:val="TDC3"/>
        <w:rPr>
          <w:rFonts w:asciiTheme="minorHAnsi" w:eastAsiaTheme="minorEastAsia" w:hAnsiTheme="minorHAnsi" w:cstheme="minorBidi"/>
          <w:sz w:val="22"/>
          <w:szCs w:val="22"/>
          <w:lang w:val="es-ES"/>
        </w:rPr>
      </w:pPr>
      <w:hyperlink w:anchor="_Toc72336000" w:history="1">
        <w:r w:rsidR="00F70120" w:rsidRPr="00C713BB">
          <w:rPr>
            <w:rStyle w:val="Hipervnculo"/>
            <w:rFonts w:cs="Arial"/>
          </w:rPr>
          <w:t>Artículo 6. Seguro</w:t>
        </w:r>
        <w:r w:rsidR="00F70120">
          <w:tab/>
        </w:r>
        <w:r w:rsidR="00CA133B">
          <w:fldChar w:fldCharType="begin"/>
        </w:r>
        <w:r w:rsidR="00F70120">
          <w:instrText xml:space="preserve"> PAGEREF _Toc72336000 \h </w:instrText>
        </w:r>
        <w:r w:rsidR="00CA133B">
          <w:fldChar w:fldCharType="separate"/>
        </w:r>
        <w:r w:rsidR="00F70120">
          <w:t>5</w:t>
        </w:r>
        <w:r w:rsidR="00CA133B">
          <w:fldChar w:fldCharType="end"/>
        </w:r>
      </w:hyperlink>
    </w:p>
    <w:p w14:paraId="0A922CF0" w14:textId="77777777" w:rsidR="00F70120" w:rsidRDefault="00783F30">
      <w:pPr>
        <w:pStyle w:val="TDC1"/>
        <w:rPr>
          <w:rFonts w:asciiTheme="minorHAnsi" w:eastAsiaTheme="minorEastAsia" w:hAnsiTheme="minorHAnsi" w:cstheme="minorBidi"/>
          <w:b w:val="0"/>
          <w:sz w:val="22"/>
          <w:szCs w:val="22"/>
          <w:lang w:val="es-ES"/>
        </w:rPr>
      </w:pPr>
      <w:hyperlink w:anchor="_Toc72336001" w:history="1">
        <w:r w:rsidR="00F70120" w:rsidRPr="00C713BB">
          <w:rPr>
            <w:rStyle w:val="Hipervnculo"/>
            <w:rFonts w:cs="Arial"/>
          </w:rPr>
          <w:t>TÍTULO II - Organización y funcionamiento</w:t>
        </w:r>
        <w:r w:rsidR="00F70120">
          <w:tab/>
        </w:r>
        <w:r w:rsidR="00CA133B">
          <w:fldChar w:fldCharType="begin"/>
        </w:r>
        <w:r w:rsidR="00F70120">
          <w:instrText xml:space="preserve"> PAGEREF _Toc72336001 \h </w:instrText>
        </w:r>
        <w:r w:rsidR="00CA133B">
          <w:fldChar w:fldCharType="separate"/>
        </w:r>
        <w:r w:rsidR="00F70120">
          <w:t>5</w:t>
        </w:r>
        <w:r w:rsidR="00CA133B">
          <w:fldChar w:fldCharType="end"/>
        </w:r>
      </w:hyperlink>
    </w:p>
    <w:p w14:paraId="24D2B3DA" w14:textId="77777777" w:rsidR="00F70120" w:rsidRDefault="00783F30">
      <w:pPr>
        <w:pStyle w:val="TDC2"/>
        <w:tabs>
          <w:tab w:val="right" w:leader="dot" w:pos="8770"/>
        </w:tabs>
        <w:rPr>
          <w:rFonts w:asciiTheme="minorHAnsi" w:eastAsiaTheme="minorEastAsia" w:hAnsiTheme="minorHAnsi" w:cstheme="minorBidi"/>
          <w:sz w:val="22"/>
          <w:szCs w:val="22"/>
          <w:lang w:val="es-ES"/>
        </w:rPr>
      </w:pPr>
      <w:hyperlink w:anchor="_Toc72336002" w:history="1">
        <w:r w:rsidR="00F70120" w:rsidRPr="00C713BB">
          <w:rPr>
            <w:rStyle w:val="Hipervnculo"/>
            <w:rFonts w:cs="Arial"/>
          </w:rPr>
          <w:t>CAPÍTULO I La Agrupación Local de Voluntariado de Protección Civil de &lt;nombre del municipio/ de la entidad local&gt;</w:t>
        </w:r>
        <w:r w:rsidR="00F70120">
          <w:tab/>
        </w:r>
        <w:r w:rsidR="00CA133B">
          <w:fldChar w:fldCharType="begin"/>
        </w:r>
        <w:r w:rsidR="00F70120">
          <w:instrText xml:space="preserve"> PAGEREF _Toc72336002 \h </w:instrText>
        </w:r>
        <w:r w:rsidR="00CA133B">
          <w:fldChar w:fldCharType="separate"/>
        </w:r>
        <w:r w:rsidR="00F70120">
          <w:t>5</w:t>
        </w:r>
        <w:r w:rsidR="00CA133B">
          <w:fldChar w:fldCharType="end"/>
        </w:r>
      </w:hyperlink>
    </w:p>
    <w:p w14:paraId="424A82AB" w14:textId="77777777" w:rsidR="00F70120" w:rsidRDefault="00783F30">
      <w:pPr>
        <w:pStyle w:val="TDC3"/>
        <w:rPr>
          <w:rFonts w:asciiTheme="minorHAnsi" w:eastAsiaTheme="minorEastAsia" w:hAnsiTheme="minorHAnsi" w:cstheme="minorBidi"/>
          <w:sz w:val="22"/>
          <w:szCs w:val="22"/>
          <w:lang w:val="es-ES"/>
        </w:rPr>
      </w:pPr>
      <w:hyperlink w:anchor="_Toc72336003" w:history="1">
        <w:r w:rsidR="00F70120" w:rsidRPr="00C713BB">
          <w:rPr>
            <w:rStyle w:val="Hipervnculo"/>
            <w:rFonts w:cs="Arial"/>
          </w:rPr>
          <w:t>Artículo 7. La Agrupación</w:t>
        </w:r>
        <w:r w:rsidR="00F70120">
          <w:tab/>
        </w:r>
        <w:r w:rsidR="00CA133B">
          <w:fldChar w:fldCharType="begin"/>
        </w:r>
        <w:r w:rsidR="00F70120">
          <w:instrText xml:space="preserve"> PAGEREF _Toc72336003 \h </w:instrText>
        </w:r>
        <w:r w:rsidR="00CA133B">
          <w:fldChar w:fldCharType="separate"/>
        </w:r>
        <w:r w:rsidR="00F70120">
          <w:t>5</w:t>
        </w:r>
        <w:r w:rsidR="00CA133B">
          <w:fldChar w:fldCharType="end"/>
        </w:r>
      </w:hyperlink>
    </w:p>
    <w:p w14:paraId="3F83B71C" w14:textId="77777777" w:rsidR="00F70120" w:rsidRDefault="00783F30">
      <w:pPr>
        <w:pStyle w:val="TDC3"/>
        <w:rPr>
          <w:rFonts w:asciiTheme="minorHAnsi" w:eastAsiaTheme="minorEastAsia" w:hAnsiTheme="minorHAnsi" w:cstheme="minorBidi"/>
          <w:sz w:val="22"/>
          <w:szCs w:val="22"/>
          <w:lang w:val="es-ES"/>
        </w:rPr>
      </w:pPr>
      <w:hyperlink w:anchor="_Toc72336004" w:history="1">
        <w:r w:rsidR="00F70120" w:rsidRPr="00C713BB">
          <w:rPr>
            <w:rStyle w:val="Hipervnculo"/>
            <w:rFonts w:cs="Arial"/>
          </w:rPr>
          <w:t>Artículo 8. Ámbito territorial de actuación</w:t>
        </w:r>
        <w:r w:rsidR="00F70120">
          <w:tab/>
        </w:r>
        <w:r w:rsidR="00CA133B">
          <w:fldChar w:fldCharType="begin"/>
        </w:r>
        <w:r w:rsidR="00F70120">
          <w:instrText xml:space="preserve"> PAGEREF _Toc72336004 \h </w:instrText>
        </w:r>
        <w:r w:rsidR="00CA133B">
          <w:fldChar w:fldCharType="separate"/>
        </w:r>
        <w:r w:rsidR="00F70120">
          <w:t>6</w:t>
        </w:r>
        <w:r w:rsidR="00CA133B">
          <w:fldChar w:fldCharType="end"/>
        </w:r>
      </w:hyperlink>
    </w:p>
    <w:p w14:paraId="3B14709C" w14:textId="77777777" w:rsidR="00F70120" w:rsidRDefault="00783F30">
      <w:pPr>
        <w:pStyle w:val="TDC3"/>
        <w:rPr>
          <w:rFonts w:asciiTheme="minorHAnsi" w:eastAsiaTheme="minorEastAsia" w:hAnsiTheme="minorHAnsi" w:cstheme="minorBidi"/>
          <w:sz w:val="22"/>
          <w:szCs w:val="22"/>
          <w:lang w:val="es-ES"/>
        </w:rPr>
      </w:pPr>
      <w:hyperlink w:anchor="_Toc72336005" w:history="1">
        <w:r w:rsidR="00F70120" w:rsidRPr="00C713BB">
          <w:rPr>
            <w:rStyle w:val="Hipervnculo"/>
            <w:rFonts w:cs="Arial"/>
          </w:rPr>
          <w:t>Artículo 9. Funciones</w:t>
        </w:r>
        <w:r w:rsidR="00F70120">
          <w:tab/>
        </w:r>
        <w:r w:rsidR="00CA133B">
          <w:fldChar w:fldCharType="begin"/>
        </w:r>
        <w:r w:rsidR="00F70120">
          <w:instrText xml:space="preserve"> PAGEREF _Toc72336005 \h </w:instrText>
        </w:r>
        <w:r w:rsidR="00CA133B">
          <w:fldChar w:fldCharType="separate"/>
        </w:r>
        <w:r w:rsidR="00F70120">
          <w:t>6</w:t>
        </w:r>
        <w:r w:rsidR="00CA133B">
          <w:fldChar w:fldCharType="end"/>
        </w:r>
      </w:hyperlink>
    </w:p>
    <w:p w14:paraId="1A30D66F" w14:textId="77777777" w:rsidR="00F70120" w:rsidRDefault="00783F30">
      <w:pPr>
        <w:pStyle w:val="TDC3"/>
        <w:rPr>
          <w:rFonts w:asciiTheme="minorHAnsi" w:eastAsiaTheme="minorEastAsia" w:hAnsiTheme="minorHAnsi" w:cstheme="minorBidi"/>
          <w:sz w:val="22"/>
          <w:szCs w:val="22"/>
          <w:lang w:val="es-ES"/>
        </w:rPr>
      </w:pPr>
      <w:hyperlink w:anchor="_Toc72336006" w:history="1">
        <w:r w:rsidR="00F70120" w:rsidRPr="00C713BB">
          <w:rPr>
            <w:rStyle w:val="Hipervnculo"/>
            <w:rFonts w:cs="Arial"/>
          </w:rPr>
          <w:t>Artículo 10. Estructura</w:t>
        </w:r>
        <w:r w:rsidR="00F70120">
          <w:tab/>
        </w:r>
        <w:r w:rsidR="00CA133B">
          <w:fldChar w:fldCharType="begin"/>
        </w:r>
        <w:r w:rsidR="00F70120">
          <w:instrText xml:space="preserve"> PAGEREF _Toc72336006 \h </w:instrText>
        </w:r>
        <w:r w:rsidR="00CA133B">
          <w:fldChar w:fldCharType="separate"/>
        </w:r>
        <w:r w:rsidR="00F70120">
          <w:t>7</w:t>
        </w:r>
        <w:r w:rsidR="00CA133B">
          <w:fldChar w:fldCharType="end"/>
        </w:r>
      </w:hyperlink>
    </w:p>
    <w:p w14:paraId="5E9F17EB" w14:textId="77777777" w:rsidR="00F70120" w:rsidRDefault="00783F30">
      <w:pPr>
        <w:pStyle w:val="TDC3"/>
        <w:rPr>
          <w:rFonts w:asciiTheme="minorHAnsi" w:eastAsiaTheme="minorEastAsia" w:hAnsiTheme="minorHAnsi" w:cstheme="minorBidi"/>
          <w:sz w:val="22"/>
          <w:szCs w:val="22"/>
          <w:lang w:val="es-ES"/>
        </w:rPr>
      </w:pPr>
      <w:hyperlink w:anchor="_Toc72336007" w:history="1">
        <w:r w:rsidR="00F70120" w:rsidRPr="00C713BB">
          <w:rPr>
            <w:rStyle w:val="Hipervnculo"/>
            <w:rFonts w:cs="Arial"/>
          </w:rPr>
          <w:t>Artículo 11. Nombramientos</w:t>
        </w:r>
        <w:r w:rsidR="00F70120">
          <w:tab/>
        </w:r>
        <w:r w:rsidR="00CA133B">
          <w:fldChar w:fldCharType="begin"/>
        </w:r>
        <w:r w:rsidR="00F70120">
          <w:instrText xml:space="preserve"> PAGEREF _Toc72336007 \h </w:instrText>
        </w:r>
        <w:r w:rsidR="00CA133B">
          <w:fldChar w:fldCharType="separate"/>
        </w:r>
        <w:r w:rsidR="00F70120">
          <w:t>7</w:t>
        </w:r>
        <w:r w:rsidR="00CA133B">
          <w:fldChar w:fldCharType="end"/>
        </w:r>
      </w:hyperlink>
    </w:p>
    <w:p w14:paraId="18658A09" w14:textId="77777777" w:rsidR="00F70120" w:rsidRDefault="00783F30">
      <w:pPr>
        <w:pStyle w:val="TDC3"/>
        <w:rPr>
          <w:rFonts w:asciiTheme="minorHAnsi" w:eastAsiaTheme="minorEastAsia" w:hAnsiTheme="minorHAnsi" w:cstheme="minorBidi"/>
          <w:sz w:val="22"/>
          <w:szCs w:val="22"/>
          <w:lang w:val="es-ES"/>
        </w:rPr>
      </w:pPr>
      <w:hyperlink w:anchor="_Toc72336008" w:history="1">
        <w:r w:rsidR="00F70120" w:rsidRPr="00C713BB">
          <w:rPr>
            <w:rStyle w:val="Hipervnculo"/>
            <w:rFonts w:cs="Arial"/>
          </w:rPr>
          <w:t>Artículo 12. Régimen jurídico</w:t>
        </w:r>
        <w:r w:rsidR="00F70120">
          <w:tab/>
        </w:r>
        <w:r w:rsidR="00CA133B">
          <w:fldChar w:fldCharType="begin"/>
        </w:r>
        <w:r w:rsidR="00F70120">
          <w:instrText xml:space="preserve"> PAGEREF _Toc72336008 \h </w:instrText>
        </w:r>
        <w:r w:rsidR="00CA133B">
          <w:fldChar w:fldCharType="separate"/>
        </w:r>
        <w:r w:rsidR="00F70120">
          <w:t>8</w:t>
        </w:r>
        <w:r w:rsidR="00CA133B">
          <w:fldChar w:fldCharType="end"/>
        </w:r>
      </w:hyperlink>
    </w:p>
    <w:p w14:paraId="0A6D31D2" w14:textId="77777777" w:rsidR="00F70120" w:rsidRDefault="00783F30">
      <w:pPr>
        <w:pStyle w:val="TDC2"/>
        <w:tabs>
          <w:tab w:val="right" w:leader="dot" w:pos="8770"/>
        </w:tabs>
        <w:rPr>
          <w:rFonts w:asciiTheme="minorHAnsi" w:eastAsiaTheme="minorEastAsia" w:hAnsiTheme="minorHAnsi" w:cstheme="minorBidi"/>
          <w:sz w:val="22"/>
          <w:szCs w:val="22"/>
          <w:lang w:val="es-ES"/>
        </w:rPr>
      </w:pPr>
      <w:hyperlink w:anchor="_Toc72336009" w:history="1">
        <w:r w:rsidR="00F70120" w:rsidRPr="00C713BB">
          <w:rPr>
            <w:rStyle w:val="Hipervnculo"/>
            <w:rFonts w:cs="Arial"/>
          </w:rPr>
          <w:t>CAPÍTULO II El Voluntariado de Protección Civil</w:t>
        </w:r>
        <w:r w:rsidR="00F70120">
          <w:tab/>
        </w:r>
        <w:r w:rsidR="00CA133B">
          <w:fldChar w:fldCharType="begin"/>
        </w:r>
        <w:r w:rsidR="00F70120">
          <w:instrText xml:space="preserve"> PAGEREF _Toc72336009 \h </w:instrText>
        </w:r>
        <w:r w:rsidR="00CA133B">
          <w:fldChar w:fldCharType="separate"/>
        </w:r>
        <w:r w:rsidR="00F70120">
          <w:t>8</w:t>
        </w:r>
        <w:r w:rsidR="00CA133B">
          <w:fldChar w:fldCharType="end"/>
        </w:r>
      </w:hyperlink>
    </w:p>
    <w:p w14:paraId="1A1D01C2" w14:textId="77777777" w:rsidR="00F70120" w:rsidRDefault="00783F30">
      <w:pPr>
        <w:pStyle w:val="TDC3"/>
        <w:rPr>
          <w:rFonts w:asciiTheme="minorHAnsi" w:eastAsiaTheme="minorEastAsia" w:hAnsiTheme="minorHAnsi" w:cstheme="minorBidi"/>
          <w:sz w:val="22"/>
          <w:szCs w:val="22"/>
          <w:lang w:val="es-ES"/>
        </w:rPr>
      </w:pPr>
      <w:hyperlink w:anchor="_Toc72336010" w:history="1">
        <w:r w:rsidR="00F70120" w:rsidRPr="00C713BB">
          <w:rPr>
            <w:rStyle w:val="Hipervnculo"/>
            <w:rFonts w:cs="Arial"/>
          </w:rPr>
          <w:t>Artículo 13. Clasificación del personal voluntario</w:t>
        </w:r>
        <w:r w:rsidR="00F70120">
          <w:tab/>
        </w:r>
        <w:r w:rsidR="00CA133B">
          <w:fldChar w:fldCharType="begin"/>
        </w:r>
        <w:r w:rsidR="00F70120">
          <w:instrText xml:space="preserve"> PAGEREF _Toc72336010 \h </w:instrText>
        </w:r>
        <w:r w:rsidR="00CA133B">
          <w:fldChar w:fldCharType="separate"/>
        </w:r>
        <w:r w:rsidR="00F70120">
          <w:t>8</w:t>
        </w:r>
        <w:r w:rsidR="00CA133B">
          <w:fldChar w:fldCharType="end"/>
        </w:r>
      </w:hyperlink>
    </w:p>
    <w:p w14:paraId="65D9395B" w14:textId="77777777" w:rsidR="00F70120" w:rsidRDefault="00783F30">
      <w:pPr>
        <w:pStyle w:val="TDC3"/>
        <w:rPr>
          <w:rFonts w:asciiTheme="minorHAnsi" w:eastAsiaTheme="minorEastAsia" w:hAnsiTheme="minorHAnsi" w:cstheme="minorBidi"/>
          <w:sz w:val="22"/>
          <w:szCs w:val="22"/>
          <w:lang w:val="es-ES"/>
        </w:rPr>
      </w:pPr>
      <w:hyperlink w:anchor="_Toc72336011" w:history="1">
        <w:r w:rsidR="00F70120" w:rsidRPr="00C713BB">
          <w:rPr>
            <w:rStyle w:val="Hipervnculo"/>
            <w:rFonts w:cs="Arial"/>
          </w:rPr>
          <w:t>Artículo 14. Personal voluntario en formación</w:t>
        </w:r>
        <w:r w:rsidR="00F70120">
          <w:tab/>
        </w:r>
        <w:r w:rsidR="00CA133B">
          <w:fldChar w:fldCharType="begin"/>
        </w:r>
        <w:r w:rsidR="00F70120">
          <w:instrText xml:space="preserve"> PAGEREF _Toc72336011 \h </w:instrText>
        </w:r>
        <w:r w:rsidR="00CA133B">
          <w:fldChar w:fldCharType="separate"/>
        </w:r>
        <w:r w:rsidR="00F70120">
          <w:t>8</w:t>
        </w:r>
        <w:r w:rsidR="00CA133B">
          <w:fldChar w:fldCharType="end"/>
        </w:r>
      </w:hyperlink>
    </w:p>
    <w:p w14:paraId="597A35A5" w14:textId="77777777" w:rsidR="00F70120" w:rsidRDefault="00783F30">
      <w:pPr>
        <w:pStyle w:val="TDC3"/>
        <w:rPr>
          <w:rFonts w:asciiTheme="minorHAnsi" w:eastAsiaTheme="minorEastAsia" w:hAnsiTheme="minorHAnsi" w:cstheme="minorBidi"/>
          <w:sz w:val="22"/>
          <w:szCs w:val="22"/>
          <w:lang w:val="es-ES"/>
        </w:rPr>
      </w:pPr>
      <w:hyperlink w:anchor="_Toc72336012" w:history="1">
        <w:r w:rsidR="00F70120" w:rsidRPr="00C713BB">
          <w:rPr>
            <w:rStyle w:val="Hipervnculo"/>
            <w:rFonts w:cs="Arial"/>
          </w:rPr>
          <w:t>Artículo 15. Personal voluntario en prácticas</w:t>
        </w:r>
        <w:r w:rsidR="00F70120">
          <w:tab/>
        </w:r>
        <w:r w:rsidR="00CA133B">
          <w:fldChar w:fldCharType="begin"/>
        </w:r>
        <w:r w:rsidR="00F70120">
          <w:instrText xml:space="preserve"> PAGEREF _Toc72336012 \h </w:instrText>
        </w:r>
        <w:r w:rsidR="00CA133B">
          <w:fldChar w:fldCharType="separate"/>
        </w:r>
        <w:r w:rsidR="00F70120">
          <w:t>8</w:t>
        </w:r>
        <w:r w:rsidR="00CA133B">
          <w:fldChar w:fldCharType="end"/>
        </w:r>
      </w:hyperlink>
    </w:p>
    <w:p w14:paraId="4068CFC3" w14:textId="77777777" w:rsidR="00F70120" w:rsidRDefault="00783F30">
      <w:pPr>
        <w:pStyle w:val="TDC3"/>
        <w:rPr>
          <w:rFonts w:asciiTheme="minorHAnsi" w:eastAsiaTheme="minorEastAsia" w:hAnsiTheme="minorHAnsi" w:cstheme="minorBidi"/>
          <w:sz w:val="22"/>
          <w:szCs w:val="22"/>
          <w:lang w:val="es-ES"/>
        </w:rPr>
      </w:pPr>
      <w:hyperlink w:anchor="_Toc72336013" w:history="1">
        <w:r w:rsidR="00F70120" w:rsidRPr="00C713BB">
          <w:rPr>
            <w:rStyle w:val="Hipervnculo"/>
            <w:rFonts w:cs="Arial"/>
          </w:rPr>
          <w:t>Artículo 16. Personal voluntario operativo</w:t>
        </w:r>
        <w:r w:rsidR="00F70120">
          <w:tab/>
        </w:r>
        <w:r w:rsidR="00CA133B">
          <w:fldChar w:fldCharType="begin"/>
        </w:r>
        <w:r w:rsidR="00F70120">
          <w:instrText xml:space="preserve"> PAGEREF _Toc72336013 \h </w:instrText>
        </w:r>
        <w:r w:rsidR="00CA133B">
          <w:fldChar w:fldCharType="separate"/>
        </w:r>
        <w:r w:rsidR="00F70120">
          <w:t>8</w:t>
        </w:r>
        <w:r w:rsidR="00CA133B">
          <w:fldChar w:fldCharType="end"/>
        </w:r>
      </w:hyperlink>
    </w:p>
    <w:p w14:paraId="0FF736FF" w14:textId="77777777" w:rsidR="00F70120" w:rsidRDefault="00783F30">
      <w:pPr>
        <w:pStyle w:val="TDC3"/>
        <w:rPr>
          <w:rFonts w:asciiTheme="minorHAnsi" w:eastAsiaTheme="minorEastAsia" w:hAnsiTheme="minorHAnsi" w:cstheme="minorBidi"/>
          <w:sz w:val="22"/>
          <w:szCs w:val="22"/>
          <w:lang w:val="es-ES"/>
        </w:rPr>
      </w:pPr>
      <w:hyperlink w:anchor="_Toc72336014" w:history="1">
        <w:r w:rsidR="00F70120" w:rsidRPr="00C713BB">
          <w:rPr>
            <w:rStyle w:val="Hipervnculo"/>
            <w:rFonts w:cs="Arial"/>
          </w:rPr>
          <w:t>Artículo 18. Integración del personal voluntario de Protección Civil</w:t>
        </w:r>
        <w:r w:rsidR="00F70120">
          <w:tab/>
        </w:r>
        <w:r w:rsidR="00CA133B">
          <w:fldChar w:fldCharType="begin"/>
        </w:r>
        <w:r w:rsidR="00F70120">
          <w:instrText xml:space="preserve"> PAGEREF _Toc72336014 \h </w:instrText>
        </w:r>
        <w:r w:rsidR="00CA133B">
          <w:fldChar w:fldCharType="separate"/>
        </w:r>
        <w:r w:rsidR="00F70120">
          <w:t>9</w:t>
        </w:r>
        <w:r w:rsidR="00CA133B">
          <w:fldChar w:fldCharType="end"/>
        </w:r>
      </w:hyperlink>
    </w:p>
    <w:p w14:paraId="1A058F3C" w14:textId="77777777" w:rsidR="00F70120" w:rsidRDefault="00783F30">
      <w:pPr>
        <w:pStyle w:val="TDC3"/>
        <w:rPr>
          <w:rFonts w:asciiTheme="minorHAnsi" w:eastAsiaTheme="minorEastAsia" w:hAnsiTheme="minorHAnsi" w:cstheme="minorBidi"/>
          <w:sz w:val="22"/>
          <w:szCs w:val="22"/>
          <w:lang w:val="es-ES"/>
        </w:rPr>
      </w:pPr>
      <w:hyperlink w:anchor="_Toc72336015" w:history="1">
        <w:r w:rsidR="00F70120" w:rsidRPr="00C713BB">
          <w:rPr>
            <w:rStyle w:val="Hipervnculo"/>
            <w:rFonts w:cs="Arial"/>
          </w:rPr>
          <w:t>Artículo 19. Requisitos de solicitud de ingreso en la Agrupación.</w:t>
        </w:r>
        <w:r w:rsidR="00F70120">
          <w:tab/>
        </w:r>
        <w:r w:rsidR="00CA133B">
          <w:fldChar w:fldCharType="begin"/>
        </w:r>
        <w:r w:rsidR="00F70120">
          <w:instrText xml:space="preserve"> PAGEREF _Toc72336015 \h </w:instrText>
        </w:r>
        <w:r w:rsidR="00CA133B">
          <w:fldChar w:fldCharType="separate"/>
        </w:r>
        <w:r w:rsidR="00F70120">
          <w:t>9</w:t>
        </w:r>
        <w:r w:rsidR="00CA133B">
          <w:fldChar w:fldCharType="end"/>
        </w:r>
      </w:hyperlink>
    </w:p>
    <w:p w14:paraId="6254A5EB" w14:textId="77777777" w:rsidR="00F70120" w:rsidRDefault="00783F30">
      <w:pPr>
        <w:pStyle w:val="TDC3"/>
        <w:rPr>
          <w:rFonts w:asciiTheme="minorHAnsi" w:eastAsiaTheme="minorEastAsia" w:hAnsiTheme="minorHAnsi" w:cstheme="minorBidi"/>
          <w:sz w:val="22"/>
          <w:szCs w:val="22"/>
          <w:lang w:val="es-ES"/>
        </w:rPr>
      </w:pPr>
      <w:hyperlink w:anchor="_Toc72336016" w:history="1">
        <w:r w:rsidR="00F70120" w:rsidRPr="00C713BB">
          <w:rPr>
            <w:rStyle w:val="Hipervnculo"/>
            <w:rFonts w:cs="Arial"/>
          </w:rPr>
          <w:t>Artículo 20. Nombramiento</w:t>
        </w:r>
        <w:r w:rsidR="00F70120">
          <w:tab/>
        </w:r>
        <w:r w:rsidR="00CA133B">
          <w:fldChar w:fldCharType="begin"/>
        </w:r>
        <w:r w:rsidR="00F70120">
          <w:instrText xml:space="preserve"> PAGEREF _Toc72336016 \h </w:instrText>
        </w:r>
        <w:r w:rsidR="00CA133B">
          <w:fldChar w:fldCharType="separate"/>
        </w:r>
        <w:r w:rsidR="00F70120">
          <w:t>9</w:t>
        </w:r>
        <w:r w:rsidR="00CA133B">
          <w:fldChar w:fldCharType="end"/>
        </w:r>
      </w:hyperlink>
    </w:p>
    <w:p w14:paraId="646E2041" w14:textId="77777777" w:rsidR="00F70120" w:rsidRDefault="00783F30">
      <w:pPr>
        <w:pStyle w:val="TDC3"/>
        <w:rPr>
          <w:rFonts w:asciiTheme="minorHAnsi" w:eastAsiaTheme="minorEastAsia" w:hAnsiTheme="minorHAnsi" w:cstheme="minorBidi"/>
          <w:sz w:val="22"/>
          <w:szCs w:val="22"/>
          <w:lang w:val="es-ES"/>
        </w:rPr>
      </w:pPr>
      <w:hyperlink w:anchor="_Toc72336017" w:history="1">
        <w:r w:rsidR="00F70120" w:rsidRPr="00C713BB">
          <w:rPr>
            <w:rStyle w:val="Hipervnculo"/>
            <w:rFonts w:cs="Arial"/>
          </w:rPr>
          <w:t>Artículo 21 Protección de datos Personales</w:t>
        </w:r>
        <w:r w:rsidR="00F70120">
          <w:tab/>
        </w:r>
        <w:r w:rsidR="00CA133B">
          <w:fldChar w:fldCharType="begin"/>
        </w:r>
        <w:r w:rsidR="00F70120">
          <w:instrText xml:space="preserve"> PAGEREF _Toc72336017 \h </w:instrText>
        </w:r>
        <w:r w:rsidR="00CA133B">
          <w:fldChar w:fldCharType="separate"/>
        </w:r>
        <w:r w:rsidR="00F70120">
          <w:t>9</w:t>
        </w:r>
        <w:r w:rsidR="00CA133B">
          <w:fldChar w:fldCharType="end"/>
        </w:r>
      </w:hyperlink>
    </w:p>
    <w:p w14:paraId="6FD84F6D" w14:textId="77777777" w:rsidR="00F70120" w:rsidRDefault="00783F30">
      <w:pPr>
        <w:pStyle w:val="TDC3"/>
        <w:rPr>
          <w:rFonts w:asciiTheme="minorHAnsi" w:eastAsiaTheme="minorEastAsia" w:hAnsiTheme="minorHAnsi" w:cstheme="minorBidi"/>
          <w:sz w:val="22"/>
          <w:szCs w:val="22"/>
          <w:lang w:val="es-ES"/>
        </w:rPr>
      </w:pPr>
      <w:hyperlink w:anchor="_Toc72336018" w:history="1">
        <w:r w:rsidR="00F70120" w:rsidRPr="00C713BB">
          <w:rPr>
            <w:rStyle w:val="Hipervnculo"/>
            <w:rFonts w:cs="Arial"/>
          </w:rPr>
          <w:t>Artículo 22. Baja Temporal</w:t>
        </w:r>
        <w:r w:rsidR="00F70120">
          <w:tab/>
        </w:r>
        <w:r w:rsidR="00CA133B">
          <w:fldChar w:fldCharType="begin"/>
        </w:r>
        <w:r w:rsidR="00F70120">
          <w:instrText xml:space="preserve"> PAGEREF _Toc72336018 \h </w:instrText>
        </w:r>
        <w:r w:rsidR="00CA133B">
          <w:fldChar w:fldCharType="separate"/>
        </w:r>
        <w:r w:rsidR="00F70120">
          <w:t>10</w:t>
        </w:r>
        <w:r w:rsidR="00CA133B">
          <w:fldChar w:fldCharType="end"/>
        </w:r>
      </w:hyperlink>
    </w:p>
    <w:p w14:paraId="586C056D" w14:textId="77777777" w:rsidR="00F70120" w:rsidRDefault="00783F30">
      <w:pPr>
        <w:pStyle w:val="TDC3"/>
        <w:rPr>
          <w:rFonts w:asciiTheme="minorHAnsi" w:eastAsiaTheme="minorEastAsia" w:hAnsiTheme="minorHAnsi" w:cstheme="minorBidi"/>
          <w:sz w:val="22"/>
          <w:szCs w:val="22"/>
          <w:lang w:val="es-ES"/>
        </w:rPr>
      </w:pPr>
      <w:hyperlink w:anchor="_Toc72336019" w:history="1">
        <w:r w:rsidR="00F70120" w:rsidRPr="00C713BB">
          <w:rPr>
            <w:rStyle w:val="Hipervnculo"/>
            <w:rFonts w:cs="Arial"/>
          </w:rPr>
          <w:t>Artículo 23. Pérdida de la condición de personal voluntario</w:t>
        </w:r>
        <w:r w:rsidR="00F70120">
          <w:tab/>
        </w:r>
        <w:r w:rsidR="00CA133B">
          <w:fldChar w:fldCharType="begin"/>
        </w:r>
        <w:r w:rsidR="00F70120">
          <w:instrText xml:space="preserve"> PAGEREF _Toc72336019 \h </w:instrText>
        </w:r>
        <w:r w:rsidR="00CA133B">
          <w:fldChar w:fldCharType="separate"/>
        </w:r>
        <w:r w:rsidR="00F70120">
          <w:t>10</w:t>
        </w:r>
        <w:r w:rsidR="00CA133B">
          <w:fldChar w:fldCharType="end"/>
        </w:r>
      </w:hyperlink>
    </w:p>
    <w:p w14:paraId="4319181D" w14:textId="77777777" w:rsidR="00F70120" w:rsidRDefault="00783F30">
      <w:pPr>
        <w:pStyle w:val="TDC3"/>
        <w:rPr>
          <w:rFonts w:asciiTheme="minorHAnsi" w:eastAsiaTheme="minorEastAsia" w:hAnsiTheme="minorHAnsi" w:cstheme="minorBidi"/>
          <w:sz w:val="22"/>
          <w:szCs w:val="22"/>
          <w:lang w:val="es-ES"/>
        </w:rPr>
      </w:pPr>
      <w:hyperlink w:anchor="_Toc72336020" w:history="1">
        <w:r w:rsidR="00F70120" w:rsidRPr="00C713BB">
          <w:rPr>
            <w:rStyle w:val="Hipervnculo"/>
            <w:rFonts w:cs="Arial"/>
          </w:rPr>
          <w:t>Artículo 24. Derechos.</w:t>
        </w:r>
        <w:r w:rsidR="00F70120">
          <w:tab/>
        </w:r>
        <w:r w:rsidR="00CA133B">
          <w:fldChar w:fldCharType="begin"/>
        </w:r>
        <w:r w:rsidR="00F70120">
          <w:instrText xml:space="preserve"> PAGEREF _Toc72336020 \h </w:instrText>
        </w:r>
        <w:r w:rsidR="00CA133B">
          <w:fldChar w:fldCharType="separate"/>
        </w:r>
        <w:r w:rsidR="00F70120">
          <w:t>11</w:t>
        </w:r>
        <w:r w:rsidR="00CA133B">
          <w:fldChar w:fldCharType="end"/>
        </w:r>
      </w:hyperlink>
    </w:p>
    <w:p w14:paraId="34BEF17E" w14:textId="77777777" w:rsidR="00F70120" w:rsidRDefault="00783F30">
      <w:pPr>
        <w:pStyle w:val="TDC3"/>
        <w:rPr>
          <w:rFonts w:asciiTheme="minorHAnsi" w:eastAsiaTheme="minorEastAsia" w:hAnsiTheme="minorHAnsi" w:cstheme="minorBidi"/>
          <w:sz w:val="22"/>
          <w:szCs w:val="22"/>
          <w:lang w:val="es-ES"/>
        </w:rPr>
      </w:pPr>
      <w:hyperlink w:anchor="_Toc72336021" w:history="1">
        <w:r w:rsidR="00F70120" w:rsidRPr="00C713BB">
          <w:rPr>
            <w:rStyle w:val="Hipervnculo"/>
            <w:rFonts w:cs="Arial"/>
          </w:rPr>
          <w:t>Artículo 25. Uniformidad e identificación</w:t>
        </w:r>
        <w:r w:rsidR="00F70120">
          <w:tab/>
        </w:r>
        <w:r w:rsidR="00CA133B">
          <w:fldChar w:fldCharType="begin"/>
        </w:r>
        <w:r w:rsidR="00F70120">
          <w:instrText xml:space="preserve"> PAGEREF _Toc72336021 \h </w:instrText>
        </w:r>
        <w:r w:rsidR="00CA133B">
          <w:fldChar w:fldCharType="separate"/>
        </w:r>
        <w:r w:rsidR="00F70120">
          <w:t>11</w:t>
        </w:r>
        <w:r w:rsidR="00CA133B">
          <w:fldChar w:fldCharType="end"/>
        </w:r>
      </w:hyperlink>
    </w:p>
    <w:p w14:paraId="1C434A43" w14:textId="77777777" w:rsidR="00F70120" w:rsidRDefault="00783F30">
      <w:pPr>
        <w:pStyle w:val="TDC3"/>
        <w:rPr>
          <w:rFonts w:asciiTheme="minorHAnsi" w:eastAsiaTheme="minorEastAsia" w:hAnsiTheme="minorHAnsi" w:cstheme="minorBidi"/>
          <w:sz w:val="22"/>
          <w:szCs w:val="22"/>
          <w:lang w:val="es-ES"/>
        </w:rPr>
      </w:pPr>
      <w:hyperlink w:anchor="_Toc72336022" w:history="1">
        <w:r w:rsidR="00F70120" w:rsidRPr="00C713BB">
          <w:rPr>
            <w:rStyle w:val="Hipervnculo"/>
            <w:rFonts w:cs="Arial"/>
          </w:rPr>
          <w:t>Artículo 26. Deberes</w:t>
        </w:r>
        <w:r w:rsidR="00F70120">
          <w:tab/>
        </w:r>
        <w:r w:rsidR="00CA133B">
          <w:fldChar w:fldCharType="begin"/>
        </w:r>
        <w:r w:rsidR="00F70120">
          <w:instrText xml:space="preserve"> PAGEREF _Toc72336022 \h </w:instrText>
        </w:r>
        <w:r w:rsidR="00CA133B">
          <w:fldChar w:fldCharType="separate"/>
        </w:r>
        <w:r w:rsidR="00F70120">
          <w:t>11</w:t>
        </w:r>
        <w:r w:rsidR="00CA133B">
          <w:fldChar w:fldCharType="end"/>
        </w:r>
      </w:hyperlink>
    </w:p>
    <w:p w14:paraId="5C84BDDC" w14:textId="77777777" w:rsidR="00F70120" w:rsidRDefault="00783F30">
      <w:pPr>
        <w:pStyle w:val="TDC3"/>
        <w:rPr>
          <w:rFonts w:asciiTheme="minorHAnsi" w:eastAsiaTheme="minorEastAsia" w:hAnsiTheme="minorHAnsi" w:cstheme="minorBidi"/>
          <w:sz w:val="22"/>
          <w:szCs w:val="22"/>
          <w:lang w:val="es-ES"/>
        </w:rPr>
      </w:pPr>
      <w:hyperlink w:anchor="_Toc72336023" w:history="1">
        <w:r w:rsidR="00F70120" w:rsidRPr="00C713BB">
          <w:rPr>
            <w:rStyle w:val="Hipervnculo"/>
            <w:rFonts w:cs="Arial"/>
          </w:rPr>
          <w:t>Artículo 27. Valoración de conductas</w:t>
        </w:r>
        <w:r w:rsidR="00F70120">
          <w:tab/>
        </w:r>
        <w:r w:rsidR="00CA133B">
          <w:fldChar w:fldCharType="begin"/>
        </w:r>
        <w:r w:rsidR="00F70120">
          <w:instrText xml:space="preserve"> PAGEREF _Toc72336023 \h </w:instrText>
        </w:r>
        <w:r w:rsidR="00CA133B">
          <w:fldChar w:fldCharType="separate"/>
        </w:r>
        <w:r w:rsidR="00F70120">
          <w:t>12</w:t>
        </w:r>
        <w:r w:rsidR="00CA133B">
          <w:fldChar w:fldCharType="end"/>
        </w:r>
      </w:hyperlink>
    </w:p>
    <w:p w14:paraId="6B7492BC" w14:textId="77777777" w:rsidR="00F70120" w:rsidRDefault="00783F30">
      <w:pPr>
        <w:pStyle w:val="TDC3"/>
        <w:rPr>
          <w:rFonts w:asciiTheme="minorHAnsi" w:eastAsiaTheme="minorEastAsia" w:hAnsiTheme="minorHAnsi" w:cstheme="minorBidi"/>
          <w:sz w:val="22"/>
          <w:szCs w:val="22"/>
          <w:lang w:val="es-ES"/>
        </w:rPr>
      </w:pPr>
      <w:hyperlink w:anchor="_Toc72336024" w:history="1">
        <w:r w:rsidR="00F70120" w:rsidRPr="00C713BB">
          <w:rPr>
            <w:rStyle w:val="Hipervnculo"/>
            <w:rFonts w:cs="Arial"/>
          </w:rPr>
          <w:t>Artículo 28. Infracciones y Sanciones</w:t>
        </w:r>
        <w:r w:rsidR="00F70120">
          <w:tab/>
        </w:r>
        <w:r w:rsidR="00CA133B">
          <w:fldChar w:fldCharType="begin"/>
        </w:r>
        <w:r w:rsidR="00F70120">
          <w:instrText xml:space="preserve"> PAGEREF _Toc72336024 \h </w:instrText>
        </w:r>
        <w:r w:rsidR="00CA133B">
          <w:fldChar w:fldCharType="separate"/>
        </w:r>
        <w:r w:rsidR="00F70120">
          <w:t>12</w:t>
        </w:r>
        <w:r w:rsidR="00CA133B">
          <w:fldChar w:fldCharType="end"/>
        </w:r>
      </w:hyperlink>
    </w:p>
    <w:p w14:paraId="722E3320" w14:textId="77777777" w:rsidR="00F70120" w:rsidRDefault="00783F30">
      <w:pPr>
        <w:pStyle w:val="TDC2"/>
        <w:tabs>
          <w:tab w:val="right" w:leader="dot" w:pos="8770"/>
        </w:tabs>
        <w:rPr>
          <w:rFonts w:asciiTheme="minorHAnsi" w:eastAsiaTheme="minorEastAsia" w:hAnsiTheme="minorHAnsi" w:cstheme="minorBidi"/>
          <w:sz w:val="22"/>
          <w:szCs w:val="22"/>
          <w:lang w:val="es-ES"/>
        </w:rPr>
      </w:pPr>
      <w:hyperlink w:anchor="_Toc72336025" w:history="1">
        <w:r w:rsidR="00F70120" w:rsidRPr="00C713BB">
          <w:rPr>
            <w:rStyle w:val="Hipervnculo"/>
            <w:rFonts w:cs="Arial"/>
          </w:rPr>
          <w:t>CAPÍTULO III Formación</w:t>
        </w:r>
        <w:r w:rsidR="00F70120">
          <w:tab/>
        </w:r>
        <w:r w:rsidR="00CA133B">
          <w:fldChar w:fldCharType="begin"/>
        </w:r>
        <w:r w:rsidR="00F70120">
          <w:instrText xml:space="preserve"> PAGEREF _Toc72336025 \h </w:instrText>
        </w:r>
        <w:r w:rsidR="00CA133B">
          <w:fldChar w:fldCharType="separate"/>
        </w:r>
        <w:r w:rsidR="00F70120">
          <w:t>13</w:t>
        </w:r>
        <w:r w:rsidR="00CA133B">
          <w:fldChar w:fldCharType="end"/>
        </w:r>
      </w:hyperlink>
    </w:p>
    <w:p w14:paraId="716C4424" w14:textId="77777777" w:rsidR="00F70120" w:rsidRDefault="00783F30">
      <w:pPr>
        <w:pStyle w:val="TDC3"/>
        <w:rPr>
          <w:rFonts w:asciiTheme="minorHAnsi" w:eastAsiaTheme="minorEastAsia" w:hAnsiTheme="minorHAnsi" w:cstheme="minorBidi"/>
          <w:sz w:val="22"/>
          <w:szCs w:val="22"/>
          <w:lang w:val="es-ES"/>
        </w:rPr>
      </w:pPr>
      <w:hyperlink w:anchor="_Toc72336026" w:history="1">
        <w:r w:rsidR="00F70120" w:rsidRPr="00C713BB">
          <w:rPr>
            <w:rStyle w:val="Hipervnculo"/>
            <w:rFonts w:cs="Arial"/>
          </w:rPr>
          <w:t>Artículo 29. Curso de Formación Básica</w:t>
        </w:r>
        <w:r w:rsidR="00F70120">
          <w:tab/>
        </w:r>
        <w:r w:rsidR="00CA133B">
          <w:fldChar w:fldCharType="begin"/>
        </w:r>
        <w:r w:rsidR="00F70120">
          <w:instrText xml:space="preserve"> PAGEREF _Toc72336026 \h </w:instrText>
        </w:r>
        <w:r w:rsidR="00CA133B">
          <w:fldChar w:fldCharType="separate"/>
        </w:r>
        <w:r w:rsidR="00F70120">
          <w:t>13</w:t>
        </w:r>
        <w:r w:rsidR="00CA133B">
          <w:fldChar w:fldCharType="end"/>
        </w:r>
      </w:hyperlink>
    </w:p>
    <w:p w14:paraId="617EFA1C" w14:textId="77777777" w:rsidR="00F70120" w:rsidRDefault="00783F30">
      <w:pPr>
        <w:pStyle w:val="TDC3"/>
        <w:rPr>
          <w:rFonts w:asciiTheme="minorHAnsi" w:eastAsiaTheme="minorEastAsia" w:hAnsiTheme="minorHAnsi" w:cstheme="minorBidi"/>
          <w:sz w:val="22"/>
          <w:szCs w:val="22"/>
          <w:lang w:val="es-ES"/>
        </w:rPr>
      </w:pPr>
      <w:hyperlink w:anchor="_Toc72336027" w:history="1">
        <w:r w:rsidR="00F70120" w:rsidRPr="00C713BB">
          <w:rPr>
            <w:rStyle w:val="Hipervnculo"/>
            <w:rFonts w:cs="Arial"/>
          </w:rPr>
          <w:t>Artículo 30. Periodo de Prácticas</w:t>
        </w:r>
        <w:r w:rsidR="00F70120">
          <w:tab/>
        </w:r>
        <w:r w:rsidR="00CA133B">
          <w:fldChar w:fldCharType="begin"/>
        </w:r>
        <w:r w:rsidR="00F70120">
          <w:instrText xml:space="preserve"> PAGEREF _Toc72336027 \h </w:instrText>
        </w:r>
        <w:r w:rsidR="00CA133B">
          <w:fldChar w:fldCharType="separate"/>
        </w:r>
        <w:r w:rsidR="00F70120">
          <w:t>14</w:t>
        </w:r>
        <w:r w:rsidR="00CA133B">
          <w:fldChar w:fldCharType="end"/>
        </w:r>
      </w:hyperlink>
    </w:p>
    <w:p w14:paraId="5F4DE6B3" w14:textId="77777777" w:rsidR="00F70120" w:rsidRDefault="00783F30">
      <w:pPr>
        <w:pStyle w:val="TDC3"/>
        <w:rPr>
          <w:rFonts w:asciiTheme="minorHAnsi" w:eastAsiaTheme="minorEastAsia" w:hAnsiTheme="minorHAnsi" w:cstheme="minorBidi"/>
          <w:sz w:val="22"/>
          <w:szCs w:val="22"/>
          <w:lang w:val="es-ES"/>
        </w:rPr>
      </w:pPr>
      <w:hyperlink w:anchor="_Toc72336028" w:history="1">
        <w:r w:rsidR="00F70120" w:rsidRPr="00C713BB">
          <w:rPr>
            <w:rStyle w:val="Hipervnculo"/>
            <w:rFonts w:cs="Arial"/>
          </w:rPr>
          <w:t>Artículo 31. Formación Continuada</w:t>
        </w:r>
        <w:r w:rsidR="00F70120">
          <w:tab/>
        </w:r>
        <w:r w:rsidR="00CA133B">
          <w:fldChar w:fldCharType="begin"/>
        </w:r>
        <w:r w:rsidR="00F70120">
          <w:instrText xml:space="preserve"> PAGEREF _Toc72336028 \h </w:instrText>
        </w:r>
        <w:r w:rsidR="00CA133B">
          <w:fldChar w:fldCharType="separate"/>
        </w:r>
        <w:r w:rsidR="00F70120">
          <w:t>14</w:t>
        </w:r>
        <w:r w:rsidR="00CA133B">
          <w:fldChar w:fldCharType="end"/>
        </w:r>
      </w:hyperlink>
    </w:p>
    <w:p w14:paraId="4A985BC2" w14:textId="77777777" w:rsidR="00F70120" w:rsidRDefault="00783F30">
      <w:pPr>
        <w:pStyle w:val="TDC2"/>
        <w:tabs>
          <w:tab w:val="right" w:leader="dot" w:pos="8770"/>
        </w:tabs>
        <w:rPr>
          <w:rFonts w:asciiTheme="minorHAnsi" w:eastAsiaTheme="minorEastAsia" w:hAnsiTheme="minorHAnsi" w:cstheme="minorBidi"/>
          <w:sz w:val="22"/>
          <w:szCs w:val="22"/>
          <w:lang w:val="es-ES"/>
        </w:rPr>
      </w:pPr>
      <w:hyperlink w:anchor="_Toc72336029" w:history="1">
        <w:r w:rsidR="00F70120" w:rsidRPr="00C713BB">
          <w:rPr>
            <w:rStyle w:val="Hipervnculo"/>
            <w:rFonts w:cs="Arial"/>
          </w:rPr>
          <w:t>CAPÍTULO IV Actuaciones en emergencia de la Agrupación</w:t>
        </w:r>
        <w:r w:rsidR="00F70120">
          <w:tab/>
        </w:r>
        <w:r w:rsidR="00CA133B">
          <w:fldChar w:fldCharType="begin"/>
        </w:r>
        <w:r w:rsidR="00F70120">
          <w:instrText xml:space="preserve"> PAGEREF _Toc72336029 \h </w:instrText>
        </w:r>
        <w:r w:rsidR="00CA133B">
          <w:fldChar w:fldCharType="separate"/>
        </w:r>
        <w:r w:rsidR="00F70120">
          <w:t>14</w:t>
        </w:r>
        <w:r w:rsidR="00CA133B">
          <w:fldChar w:fldCharType="end"/>
        </w:r>
      </w:hyperlink>
    </w:p>
    <w:p w14:paraId="52050F8C" w14:textId="77777777" w:rsidR="00F70120" w:rsidRDefault="00783F30">
      <w:pPr>
        <w:pStyle w:val="TDC3"/>
        <w:rPr>
          <w:rFonts w:asciiTheme="minorHAnsi" w:eastAsiaTheme="minorEastAsia" w:hAnsiTheme="minorHAnsi" w:cstheme="minorBidi"/>
          <w:sz w:val="22"/>
          <w:szCs w:val="22"/>
          <w:lang w:val="es-ES"/>
        </w:rPr>
      </w:pPr>
      <w:hyperlink w:anchor="_Toc72336030" w:history="1">
        <w:r w:rsidR="00F70120" w:rsidRPr="00C713BB">
          <w:rPr>
            <w:rStyle w:val="Hipervnculo"/>
            <w:rFonts w:eastAsia="PingFang SC" w:cs="Arial"/>
          </w:rPr>
          <w:t xml:space="preserve">Artículo </w:t>
        </w:r>
        <w:r w:rsidR="00F70120" w:rsidRPr="00C713BB">
          <w:rPr>
            <w:rStyle w:val="Hipervnculo"/>
            <w:rFonts w:cs="Arial"/>
          </w:rPr>
          <w:t>32. Actuaciones en emergencia</w:t>
        </w:r>
        <w:r w:rsidR="00F70120">
          <w:tab/>
        </w:r>
        <w:r w:rsidR="00CA133B">
          <w:fldChar w:fldCharType="begin"/>
        </w:r>
        <w:r w:rsidR="00F70120">
          <w:instrText xml:space="preserve"> PAGEREF _Toc72336030 \h </w:instrText>
        </w:r>
        <w:r w:rsidR="00CA133B">
          <w:fldChar w:fldCharType="separate"/>
        </w:r>
        <w:r w:rsidR="00F70120">
          <w:t>14</w:t>
        </w:r>
        <w:r w:rsidR="00CA133B">
          <w:fldChar w:fldCharType="end"/>
        </w:r>
      </w:hyperlink>
    </w:p>
    <w:p w14:paraId="2732412E" w14:textId="77777777" w:rsidR="00F70120" w:rsidRDefault="00783F30">
      <w:pPr>
        <w:pStyle w:val="TDC3"/>
        <w:rPr>
          <w:rFonts w:asciiTheme="minorHAnsi" w:eastAsiaTheme="minorEastAsia" w:hAnsiTheme="minorHAnsi" w:cstheme="minorBidi"/>
          <w:sz w:val="22"/>
          <w:szCs w:val="22"/>
          <w:lang w:val="es-ES"/>
        </w:rPr>
      </w:pPr>
      <w:hyperlink w:anchor="_Toc72336031" w:history="1">
        <w:r w:rsidR="00F70120" w:rsidRPr="00C713BB">
          <w:rPr>
            <w:rStyle w:val="Hipervnculo"/>
            <w:rFonts w:cs="Arial"/>
          </w:rPr>
          <w:t>Artículo 33. Actuación fuera de servicio</w:t>
        </w:r>
        <w:r w:rsidR="00F70120">
          <w:tab/>
        </w:r>
        <w:r w:rsidR="00CA133B">
          <w:fldChar w:fldCharType="begin"/>
        </w:r>
        <w:r w:rsidR="00F70120">
          <w:instrText xml:space="preserve"> PAGEREF _Toc72336031 \h </w:instrText>
        </w:r>
        <w:r w:rsidR="00CA133B">
          <w:fldChar w:fldCharType="separate"/>
        </w:r>
        <w:r w:rsidR="00F70120">
          <w:t>15</w:t>
        </w:r>
        <w:r w:rsidR="00CA133B">
          <w:fldChar w:fldCharType="end"/>
        </w:r>
      </w:hyperlink>
    </w:p>
    <w:p w14:paraId="4DFB5AF3" w14:textId="77777777" w:rsidR="00F70120" w:rsidRDefault="00783F30">
      <w:pPr>
        <w:pStyle w:val="TDC3"/>
        <w:rPr>
          <w:rFonts w:asciiTheme="minorHAnsi" w:eastAsiaTheme="minorEastAsia" w:hAnsiTheme="minorHAnsi" w:cstheme="minorBidi"/>
          <w:sz w:val="22"/>
          <w:szCs w:val="22"/>
          <w:lang w:val="es-ES"/>
        </w:rPr>
      </w:pPr>
      <w:hyperlink w:anchor="_Toc72336032" w:history="1">
        <w:r w:rsidR="00F70120" w:rsidRPr="00C713BB">
          <w:rPr>
            <w:rStyle w:val="Hipervnculo"/>
            <w:rFonts w:cs="Arial"/>
          </w:rPr>
          <w:t>Artículo 34. Convenios de colaboración.</w:t>
        </w:r>
        <w:r w:rsidR="00F70120">
          <w:tab/>
        </w:r>
        <w:r w:rsidR="00CA133B">
          <w:fldChar w:fldCharType="begin"/>
        </w:r>
        <w:r w:rsidR="00F70120">
          <w:instrText xml:space="preserve"> PAGEREF _Toc72336032 \h </w:instrText>
        </w:r>
        <w:r w:rsidR="00CA133B">
          <w:fldChar w:fldCharType="separate"/>
        </w:r>
        <w:r w:rsidR="00F70120">
          <w:t>15</w:t>
        </w:r>
        <w:r w:rsidR="00CA133B">
          <w:fldChar w:fldCharType="end"/>
        </w:r>
      </w:hyperlink>
    </w:p>
    <w:p w14:paraId="3EDD02EE" w14:textId="77777777" w:rsidR="00F70120" w:rsidRDefault="00783F30">
      <w:pPr>
        <w:pStyle w:val="TDC2"/>
        <w:tabs>
          <w:tab w:val="right" w:leader="dot" w:pos="8770"/>
        </w:tabs>
        <w:rPr>
          <w:rFonts w:asciiTheme="minorHAnsi" w:eastAsiaTheme="minorEastAsia" w:hAnsiTheme="minorHAnsi" w:cstheme="minorBidi"/>
          <w:sz w:val="22"/>
          <w:szCs w:val="22"/>
          <w:lang w:val="es-ES"/>
        </w:rPr>
      </w:pPr>
      <w:hyperlink w:anchor="_Toc72336033" w:history="1">
        <w:r w:rsidR="00F70120" w:rsidRPr="00C713BB">
          <w:rPr>
            <w:rStyle w:val="Hipervnculo"/>
          </w:rPr>
          <w:t>DISPOSICIONES FINALES:</w:t>
        </w:r>
        <w:r w:rsidR="00F70120">
          <w:tab/>
        </w:r>
        <w:r w:rsidR="00CA133B">
          <w:fldChar w:fldCharType="begin"/>
        </w:r>
        <w:r w:rsidR="00F70120">
          <w:instrText xml:space="preserve"> PAGEREF _Toc72336033 \h </w:instrText>
        </w:r>
        <w:r w:rsidR="00CA133B">
          <w:fldChar w:fldCharType="separate"/>
        </w:r>
        <w:r w:rsidR="00F70120">
          <w:t>15</w:t>
        </w:r>
        <w:r w:rsidR="00CA133B">
          <w:fldChar w:fldCharType="end"/>
        </w:r>
      </w:hyperlink>
    </w:p>
    <w:p w14:paraId="3FC63875" w14:textId="77777777" w:rsidR="00F70120" w:rsidRDefault="00783F30">
      <w:pPr>
        <w:pStyle w:val="TDC2"/>
        <w:tabs>
          <w:tab w:val="right" w:leader="dot" w:pos="8770"/>
        </w:tabs>
        <w:rPr>
          <w:rFonts w:asciiTheme="minorHAnsi" w:eastAsiaTheme="minorEastAsia" w:hAnsiTheme="minorHAnsi" w:cstheme="minorBidi"/>
          <w:sz w:val="22"/>
          <w:szCs w:val="22"/>
          <w:lang w:val="es-ES"/>
        </w:rPr>
      </w:pPr>
      <w:hyperlink w:anchor="_Toc72336034" w:history="1">
        <w:r w:rsidR="00F70120" w:rsidRPr="00C713BB">
          <w:rPr>
            <w:rStyle w:val="Hipervnculo"/>
            <w:rFonts w:cs="Arial"/>
          </w:rPr>
          <w:t>ANEXO 1</w:t>
        </w:r>
        <w:r w:rsidR="00F70120">
          <w:tab/>
        </w:r>
        <w:r w:rsidR="00CA133B">
          <w:fldChar w:fldCharType="begin"/>
        </w:r>
        <w:r w:rsidR="00F70120">
          <w:instrText xml:space="preserve"> PAGEREF _Toc72336034 \h </w:instrText>
        </w:r>
        <w:r w:rsidR="00CA133B">
          <w:fldChar w:fldCharType="separate"/>
        </w:r>
        <w:r w:rsidR="00F70120">
          <w:t>17</w:t>
        </w:r>
        <w:r w:rsidR="00CA133B">
          <w:fldChar w:fldCharType="end"/>
        </w:r>
      </w:hyperlink>
    </w:p>
    <w:p w14:paraId="3270ABBC" w14:textId="77777777" w:rsidR="00F70120" w:rsidRDefault="00783F30">
      <w:pPr>
        <w:pStyle w:val="TDC3"/>
        <w:rPr>
          <w:rFonts w:asciiTheme="minorHAnsi" w:eastAsiaTheme="minorEastAsia" w:hAnsiTheme="minorHAnsi" w:cstheme="minorBidi"/>
          <w:sz w:val="22"/>
          <w:szCs w:val="22"/>
          <w:lang w:val="es-ES"/>
        </w:rPr>
      </w:pPr>
      <w:hyperlink w:anchor="_Toc72336035" w:history="1">
        <w:r w:rsidR="00F70120" w:rsidRPr="00C713BB">
          <w:rPr>
            <w:rStyle w:val="Hipervnculo"/>
            <w:rFonts w:cs="Arial"/>
          </w:rPr>
          <w:t xml:space="preserve">SOLICITUD DE INCORPORACIÓN A LA AGRUPACIÓN LOCAL DE VOLUNTARIADO DE PROTECCION CIVIL DE </w:t>
        </w:r>
        <w:r w:rsidR="00F70120" w:rsidRPr="00C713BB">
          <w:rPr>
            <w:rStyle w:val="Hipervnculo"/>
            <w:rFonts w:cs="Arial"/>
            <w:i/>
          </w:rPr>
          <w:t>&lt;nombre del municipio/ entidad local&gt;</w:t>
        </w:r>
        <w:r w:rsidR="00F70120">
          <w:tab/>
        </w:r>
        <w:r w:rsidR="00CA133B">
          <w:fldChar w:fldCharType="begin"/>
        </w:r>
        <w:r w:rsidR="00F70120">
          <w:instrText xml:space="preserve"> PAGEREF _Toc72336035 \h </w:instrText>
        </w:r>
        <w:r w:rsidR="00CA133B">
          <w:fldChar w:fldCharType="separate"/>
        </w:r>
        <w:r w:rsidR="00F70120">
          <w:t>17</w:t>
        </w:r>
        <w:r w:rsidR="00CA133B">
          <w:fldChar w:fldCharType="end"/>
        </w:r>
      </w:hyperlink>
    </w:p>
    <w:p w14:paraId="27790CDC" w14:textId="77777777" w:rsidR="00F70120" w:rsidRDefault="00783F30">
      <w:pPr>
        <w:pStyle w:val="TDC2"/>
        <w:tabs>
          <w:tab w:val="right" w:leader="dot" w:pos="8770"/>
        </w:tabs>
        <w:rPr>
          <w:rFonts w:asciiTheme="minorHAnsi" w:eastAsiaTheme="minorEastAsia" w:hAnsiTheme="minorHAnsi" w:cstheme="minorBidi"/>
          <w:sz w:val="22"/>
          <w:szCs w:val="22"/>
          <w:lang w:val="es-ES"/>
        </w:rPr>
      </w:pPr>
      <w:hyperlink w:anchor="_Toc72336036" w:history="1">
        <w:r w:rsidR="00F70120" w:rsidRPr="00C713BB">
          <w:rPr>
            <w:rStyle w:val="Hipervnculo"/>
            <w:rFonts w:cs="Arial"/>
          </w:rPr>
          <w:t>ANEXO 2</w:t>
        </w:r>
        <w:r w:rsidR="00F70120">
          <w:tab/>
        </w:r>
        <w:r w:rsidR="00CA133B">
          <w:fldChar w:fldCharType="begin"/>
        </w:r>
        <w:r w:rsidR="00F70120">
          <w:instrText xml:space="preserve"> PAGEREF _Toc72336036 \h </w:instrText>
        </w:r>
        <w:r w:rsidR="00CA133B">
          <w:fldChar w:fldCharType="separate"/>
        </w:r>
        <w:r w:rsidR="00F70120">
          <w:t>18</w:t>
        </w:r>
        <w:r w:rsidR="00CA133B">
          <w:fldChar w:fldCharType="end"/>
        </w:r>
      </w:hyperlink>
    </w:p>
    <w:p w14:paraId="69EF2B49" w14:textId="77777777" w:rsidR="00F70120" w:rsidRDefault="00783F30">
      <w:pPr>
        <w:pStyle w:val="TDC3"/>
        <w:rPr>
          <w:rFonts w:asciiTheme="minorHAnsi" w:eastAsiaTheme="minorEastAsia" w:hAnsiTheme="minorHAnsi" w:cstheme="minorBidi"/>
          <w:sz w:val="22"/>
          <w:szCs w:val="22"/>
          <w:lang w:val="es-ES"/>
        </w:rPr>
      </w:pPr>
      <w:hyperlink w:anchor="_Toc72336037" w:history="1">
        <w:r w:rsidR="00F70120" w:rsidRPr="00C713BB">
          <w:rPr>
            <w:rStyle w:val="Hipervnculo"/>
            <w:rFonts w:cs="Arial"/>
          </w:rPr>
          <w:t>FORMULARIO DE RECOGIDA Y AUTORIZACIÓN  PARA EL TRATAMIENTO DE  DATOS PERSONALES</w:t>
        </w:r>
        <w:r w:rsidR="00F70120">
          <w:tab/>
        </w:r>
        <w:r w:rsidR="00CA133B">
          <w:fldChar w:fldCharType="begin"/>
        </w:r>
        <w:r w:rsidR="00F70120">
          <w:instrText xml:space="preserve"> PAGEREF _Toc72336037 \h </w:instrText>
        </w:r>
        <w:r w:rsidR="00CA133B">
          <w:fldChar w:fldCharType="separate"/>
        </w:r>
        <w:r w:rsidR="00F70120">
          <w:t>18</w:t>
        </w:r>
        <w:r w:rsidR="00CA133B">
          <w:fldChar w:fldCharType="end"/>
        </w:r>
      </w:hyperlink>
    </w:p>
    <w:p w14:paraId="175C87C8" w14:textId="77777777" w:rsidR="00F70120" w:rsidRDefault="00783F30">
      <w:pPr>
        <w:pStyle w:val="TDC2"/>
        <w:tabs>
          <w:tab w:val="right" w:leader="dot" w:pos="8770"/>
        </w:tabs>
        <w:rPr>
          <w:rFonts w:asciiTheme="minorHAnsi" w:eastAsiaTheme="minorEastAsia" w:hAnsiTheme="minorHAnsi" w:cstheme="minorBidi"/>
          <w:sz w:val="22"/>
          <w:szCs w:val="22"/>
          <w:lang w:val="es-ES"/>
        </w:rPr>
      </w:pPr>
      <w:hyperlink w:anchor="_Toc72336038" w:history="1">
        <w:r w:rsidR="00F70120" w:rsidRPr="00C713BB">
          <w:rPr>
            <w:rStyle w:val="Hipervnculo"/>
            <w:rFonts w:cs="Arial"/>
          </w:rPr>
          <w:t>ANEXO 3</w:t>
        </w:r>
        <w:r w:rsidR="00F70120">
          <w:tab/>
        </w:r>
        <w:r w:rsidR="00CA133B">
          <w:fldChar w:fldCharType="begin"/>
        </w:r>
        <w:r w:rsidR="00F70120">
          <w:instrText xml:space="preserve"> PAGEREF _Toc72336038 \h </w:instrText>
        </w:r>
        <w:r w:rsidR="00CA133B">
          <w:fldChar w:fldCharType="separate"/>
        </w:r>
        <w:r w:rsidR="00F70120">
          <w:t>20</w:t>
        </w:r>
        <w:r w:rsidR="00CA133B">
          <w:fldChar w:fldCharType="end"/>
        </w:r>
      </w:hyperlink>
    </w:p>
    <w:p w14:paraId="53D1CB96" w14:textId="77777777" w:rsidR="00F70120" w:rsidRDefault="00783F30">
      <w:pPr>
        <w:pStyle w:val="TDC3"/>
        <w:rPr>
          <w:rFonts w:asciiTheme="minorHAnsi" w:eastAsiaTheme="minorEastAsia" w:hAnsiTheme="minorHAnsi" w:cstheme="minorBidi"/>
          <w:sz w:val="22"/>
          <w:szCs w:val="22"/>
          <w:lang w:val="es-ES"/>
        </w:rPr>
      </w:pPr>
      <w:hyperlink w:anchor="_Toc72336039" w:history="1">
        <w:r w:rsidR="00F70120" w:rsidRPr="00C713BB">
          <w:rPr>
            <w:rStyle w:val="Hipervnculo"/>
            <w:rFonts w:cs="Arial"/>
          </w:rPr>
          <w:t>SOLICITUD DIRIGIDA A LA CORPORACIÓN LOCAL PARA LA COLABORACIÓN DE LA A.L.V.P.C.</w:t>
        </w:r>
        <w:r w:rsidR="00F70120">
          <w:tab/>
        </w:r>
        <w:r w:rsidR="00CA133B">
          <w:fldChar w:fldCharType="begin"/>
        </w:r>
        <w:r w:rsidR="00F70120">
          <w:instrText xml:space="preserve"> PAGEREF _Toc72336039 \h </w:instrText>
        </w:r>
        <w:r w:rsidR="00CA133B">
          <w:fldChar w:fldCharType="separate"/>
        </w:r>
        <w:r w:rsidR="00F70120">
          <w:t>20</w:t>
        </w:r>
        <w:r w:rsidR="00CA133B">
          <w:fldChar w:fldCharType="end"/>
        </w:r>
      </w:hyperlink>
    </w:p>
    <w:p w14:paraId="327C21B8" w14:textId="77777777" w:rsidR="00F70120" w:rsidRDefault="00783F30">
      <w:pPr>
        <w:pStyle w:val="TDC2"/>
        <w:tabs>
          <w:tab w:val="right" w:leader="dot" w:pos="8770"/>
        </w:tabs>
        <w:rPr>
          <w:rFonts w:asciiTheme="minorHAnsi" w:eastAsiaTheme="minorEastAsia" w:hAnsiTheme="minorHAnsi" w:cstheme="minorBidi"/>
          <w:sz w:val="22"/>
          <w:szCs w:val="22"/>
          <w:lang w:val="es-ES"/>
        </w:rPr>
      </w:pPr>
      <w:hyperlink w:anchor="_Toc72336040" w:history="1">
        <w:r w:rsidR="00F70120" w:rsidRPr="00C713BB">
          <w:rPr>
            <w:rStyle w:val="Hipervnculo"/>
            <w:rFonts w:cs="Arial"/>
          </w:rPr>
          <w:t>ANEXO 4</w:t>
        </w:r>
        <w:r w:rsidR="00F70120">
          <w:tab/>
        </w:r>
        <w:r w:rsidR="00CA133B">
          <w:fldChar w:fldCharType="begin"/>
        </w:r>
        <w:r w:rsidR="00F70120">
          <w:instrText xml:space="preserve"> PAGEREF _Toc72336040 \h </w:instrText>
        </w:r>
        <w:r w:rsidR="00CA133B">
          <w:fldChar w:fldCharType="separate"/>
        </w:r>
        <w:r w:rsidR="00F70120">
          <w:t>21</w:t>
        </w:r>
        <w:r w:rsidR="00CA133B">
          <w:fldChar w:fldCharType="end"/>
        </w:r>
      </w:hyperlink>
    </w:p>
    <w:p w14:paraId="5F265CB8" w14:textId="77777777" w:rsidR="00F70120" w:rsidRDefault="00783F30">
      <w:pPr>
        <w:pStyle w:val="TDC3"/>
        <w:rPr>
          <w:rFonts w:asciiTheme="minorHAnsi" w:eastAsiaTheme="minorEastAsia" w:hAnsiTheme="minorHAnsi" w:cstheme="minorBidi"/>
          <w:sz w:val="22"/>
          <w:szCs w:val="22"/>
          <w:lang w:val="es-ES"/>
        </w:rPr>
      </w:pPr>
      <w:hyperlink w:anchor="_Toc72336041" w:history="1">
        <w:r w:rsidR="00F70120" w:rsidRPr="00C713BB">
          <w:rPr>
            <w:rStyle w:val="Hipervnculo"/>
            <w:rFonts w:cs="Arial"/>
          </w:rPr>
          <w:t>AUTORIZACIÓN DE LA CORPORACIÓN LOCAL PARA LA COLABORACIÓN DE LA A.L.V.P.C. FUERA DE SU ÁMBITO TERRITORIAL DE ACTUACIÓN</w:t>
        </w:r>
        <w:r w:rsidR="00F70120">
          <w:tab/>
        </w:r>
        <w:r w:rsidR="00CA133B">
          <w:fldChar w:fldCharType="begin"/>
        </w:r>
        <w:r w:rsidR="00F70120">
          <w:instrText xml:space="preserve"> PAGEREF _Toc72336041 \h </w:instrText>
        </w:r>
        <w:r w:rsidR="00CA133B">
          <w:fldChar w:fldCharType="separate"/>
        </w:r>
        <w:r w:rsidR="00F70120">
          <w:t>21</w:t>
        </w:r>
        <w:r w:rsidR="00CA133B">
          <w:fldChar w:fldCharType="end"/>
        </w:r>
      </w:hyperlink>
    </w:p>
    <w:p w14:paraId="5DBFE69E" w14:textId="77777777" w:rsidR="00AF79EF" w:rsidRPr="0081291C" w:rsidRDefault="00CA133B" w:rsidP="00AF79EF">
      <w:pPr>
        <w:pStyle w:val="Textoindependiente"/>
        <w:rPr>
          <w:rFonts w:cs="Arial"/>
          <w:b/>
          <w:sz w:val="18"/>
        </w:rPr>
      </w:pPr>
      <w:r w:rsidRPr="0081291C">
        <w:rPr>
          <w:rFonts w:cs="Arial"/>
          <w:b/>
          <w:sz w:val="18"/>
        </w:rPr>
        <w:fldChar w:fldCharType="end"/>
      </w:r>
    </w:p>
    <w:p w14:paraId="25FF2B32" w14:textId="77777777" w:rsidR="00AF79EF" w:rsidRPr="0081291C" w:rsidRDefault="00AF79EF" w:rsidP="003F200B">
      <w:pPr>
        <w:rPr>
          <w:rFonts w:cs="Arial"/>
        </w:rPr>
      </w:pPr>
      <w:r w:rsidRPr="0081291C">
        <w:rPr>
          <w:rFonts w:cs="Arial"/>
        </w:rPr>
        <w:br w:type="page"/>
      </w:r>
    </w:p>
    <w:p w14:paraId="4928D0F0" w14:textId="77777777" w:rsidR="00AF79EF" w:rsidRPr="0081291C" w:rsidRDefault="00AF79EF" w:rsidP="0085328E">
      <w:pPr>
        <w:pStyle w:val="Ttulo11"/>
        <w:jc w:val="center"/>
        <w:rPr>
          <w:rFonts w:cs="Arial"/>
        </w:rPr>
      </w:pPr>
      <w:bookmarkStart w:id="0" w:name="_Toc72335994"/>
      <w:r w:rsidRPr="0081291C">
        <w:rPr>
          <w:rFonts w:cs="Arial"/>
          <w:b w:val="0"/>
        </w:rPr>
        <w:t>TÍTULO I</w:t>
      </w:r>
      <w:r w:rsidR="00025FD3" w:rsidRPr="0081291C">
        <w:rPr>
          <w:rFonts w:cs="Arial"/>
          <w:b w:val="0"/>
        </w:rPr>
        <w:t xml:space="preserve"> - </w:t>
      </w:r>
      <w:r w:rsidR="006D5F42" w:rsidRPr="0081291C">
        <w:rPr>
          <w:rFonts w:cs="Arial"/>
        </w:rPr>
        <w:t>Disposiciones generales</w:t>
      </w:r>
      <w:bookmarkEnd w:id="0"/>
    </w:p>
    <w:p w14:paraId="3DE474BC" w14:textId="77777777" w:rsidR="00AF79EF" w:rsidRPr="0081291C" w:rsidRDefault="00A026A5" w:rsidP="00AF79EF">
      <w:pPr>
        <w:pStyle w:val="Ttulo31"/>
        <w:rPr>
          <w:rFonts w:cs="Arial"/>
        </w:rPr>
      </w:pPr>
      <w:bookmarkStart w:id="1" w:name="_Toc72335995"/>
      <w:r w:rsidRPr="0081291C">
        <w:rPr>
          <w:rFonts w:cs="Arial"/>
        </w:rPr>
        <w:t>Artículo</w:t>
      </w:r>
      <w:r w:rsidR="00AF79EF" w:rsidRPr="0081291C">
        <w:rPr>
          <w:rFonts w:cs="Arial"/>
        </w:rPr>
        <w:t xml:space="preserve"> 1. Objeto</w:t>
      </w:r>
      <w:bookmarkEnd w:id="1"/>
      <w:r w:rsidR="00AF79EF" w:rsidRPr="0081291C">
        <w:rPr>
          <w:rFonts w:cs="Arial"/>
        </w:rPr>
        <w:t xml:space="preserve"> </w:t>
      </w:r>
    </w:p>
    <w:p w14:paraId="005F1935" w14:textId="77777777" w:rsidR="00AF79EF" w:rsidRPr="0081291C" w:rsidRDefault="00057405" w:rsidP="0077723C">
      <w:pPr>
        <w:rPr>
          <w:rFonts w:cs="Arial"/>
        </w:rPr>
      </w:pPr>
      <w:r w:rsidRPr="0081291C">
        <w:rPr>
          <w:rFonts w:cs="Arial"/>
          <w:highlight w:val="white"/>
        </w:rPr>
        <w:t>El objeto del presente r</w:t>
      </w:r>
      <w:r w:rsidR="00AF79EF" w:rsidRPr="0081291C">
        <w:rPr>
          <w:rFonts w:cs="Arial"/>
          <w:highlight w:val="white"/>
        </w:rPr>
        <w:t xml:space="preserve">eglamento es regular la </w:t>
      </w:r>
      <w:r w:rsidR="00CE396F" w:rsidRPr="0081291C">
        <w:rPr>
          <w:rFonts w:cs="Arial"/>
          <w:highlight w:val="white"/>
        </w:rPr>
        <w:t>organización</w:t>
      </w:r>
      <w:r w:rsidR="00AF79EF" w:rsidRPr="0081291C">
        <w:rPr>
          <w:rFonts w:cs="Arial"/>
          <w:highlight w:val="white"/>
        </w:rPr>
        <w:t xml:space="preserve"> y funcionamiento la </w:t>
      </w:r>
      <w:r w:rsidR="00CE396F" w:rsidRPr="0081291C">
        <w:rPr>
          <w:rFonts w:cs="Arial"/>
          <w:highlight w:val="white"/>
        </w:rPr>
        <w:t>Agrupación</w:t>
      </w:r>
      <w:r w:rsidR="00AF79EF" w:rsidRPr="0081291C">
        <w:rPr>
          <w:rFonts w:cs="Arial"/>
          <w:highlight w:val="white"/>
        </w:rPr>
        <w:t xml:space="preserve"> Local del Voluntariado de </w:t>
      </w:r>
      <w:r w:rsidR="00CE396F" w:rsidRPr="0081291C">
        <w:rPr>
          <w:rFonts w:cs="Arial"/>
          <w:highlight w:val="white"/>
        </w:rPr>
        <w:t>Protección</w:t>
      </w:r>
      <w:r w:rsidR="00AF79EF" w:rsidRPr="0081291C">
        <w:rPr>
          <w:rFonts w:cs="Arial"/>
          <w:highlight w:val="white"/>
        </w:rPr>
        <w:t xml:space="preserve"> Civil</w:t>
      </w:r>
      <w:r w:rsidR="00DE73DA" w:rsidRPr="0081291C">
        <w:rPr>
          <w:rFonts w:cs="Arial"/>
          <w:highlight w:val="white"/>
        </w:rPr>
        <w:t xml:space="preserve"> de </w:t>
      </w:r>
      <w:r w:rsidR="00AF79EF" w:rsidRPr="0081291C">
        <w:rPr>
          <w:rFonts w:cs="Arial"/>
          <w:highlight w:val="white"/>
        </w:rPr>
        <w:t xml:space="preserve"> </w:t>
      </w:r>
      <w:r w:rsidR="00DE67D7" w:rsidRPr="0081291C">
        <w:rPr>
          <w:rFonts w:cs="Arial"/>
          <w:color w:val="FF0000"/>
        </w:rPr>
        <w:t>&lt;nombre de</w:t>
      </w:r>
      <w:r w:rsidR="00B9508A" w:rsidRPr="0081291C">
        <w:rPr>
          <w:rFonts w:cs="Arial"/>
          <w:color w:val="FF0000"/>
        </w:rPr>
        <w:t>l municipio/ de</w:t>
      </w:r>
      <w:r w:rsidR="00DE67D7" w:rsidRPr="0081291C">
        <w:rPr>
          <w:rFonts w:cs="Arial"/>
          <w:color w:val="FF0000"/>
        </w:rPr>
        <w:t xml:space="preserve"> la entidad local</w:t>
      </w:r>
      <w:r w:rsidR="00482379" w:rsidRPr="0081291C">
        <w:rPr>
          <w:rFonts w:cs="Arial"/>
          <w:color w:val="FF0000"/>
        </w:rPr>
        <w:t>&gt;</w:t>
      </w:r>
      <w:r w:rsidR="00AF79EF" w:rsidRPr="0081291C">
        <w:rPr>
          <w:rFonts w:cs="Arial"/>
          <w:highlight w:val="white"/>
        </w:rPr>
        <w:t xml:space="preserve"> (en adelante, </w:t>
      </w:r>
      <w:r w:rsidR="008153D6" w:rsidRPr="0081291C">
        <w:rPr>
          <w:rFonts w:cs="Arial"/>
        </w:rPr>
        <w:t>la  A</w:t>
      </w:r>
      <w:r w:rsidR="003F200B" w:rsidRPr="0081291C">
        <w:rPr>
          <w:rFonts w:cs="Arial"/>
        </w:rPr>
        <w:t>grupación</w:t>
      </w:r>
      <w:r w:rsidR="00AF79EF" w:rsidRPr="0081291C">
        <w:rPr>
          <w:rFonts w:cs="Arial"/>
          <w:highlight w:val="white"/>
        </w:rPr>
        <w:t xml:space="preserve">), sin perjuicio de las competencias determinadas por las leyes estatales y </w:t>
      </w:r>
      <w:r w:rsidR="00CE396F" w:rsidRPr="0081291C">
        <w:rPr>
          <w:rFonts w:cs="Arial"/>
        </w:rPr>
        <w:t>autonómicas</w:t>
      </w:r>
      <w:r w:rsidR="00AF79EF" w:rsidRPr="0081291C">
        <w:rPr>
          <w:rFonts w:cs="Arial"/>
        </w:rPr>
        <w:t xml:space="preserve"> en la materia. </w:t>
      </w:r>
    </w:p>
    <w:p w14:paraId="5B56AF9D" w14:textId="77777777" w:rsidR="00AF79EF" w:rsidRPr="0081291C" w:rsidRDefault="00A026A5" w:rsidP="00EE4FBB">
      <w:pPr>
        <w:pStyle w:val="Ttulo31"/>
        <w:rPr>
          <w:rFonts w:cs="Arial"/>
        </w:rPr>
      </w:pPr>
      <w:bookmarkStart w:id="2" w:name="_Toc72335996"/>
      <w:r w:rsidRPr="0081291C">
        <w:rPr>
          <w:rFonts w:cs="Arial"/>
        </w:rPr>
        <w:t>Artículo</w:t>
      </w:r>
      <w:r w:rsidR="00AF79EF" w:rsidRPr="0081291C">
        <w:rPr>
          <w:rFonts w:cs="Arial"/>
        </w:rPr>
        <w:t xml:space="preserve"> 2. Concepto de voluntariado de </w:t>
      </w:r>
      <w:r w:rsidR="00CE396F" w:rsidRPr="0081291C">
        <w:rPr>
          <w:rFonts w:cs="Arial"/>
        </w:rPr>
        <w:t>protección</w:t>
      </w:r>
      <w:r w:rsidR="00AF79EF" w:rsidRPr="0081291C">
        <w:rPr>
          <w:rFonts w:cs="Arial"/>
        </w:rPr>
        <w:t xml:space="preserve"> civil</w:t>
      </w:r>
      <w:bookmarkEnd w:id="2"/>
      <w:r w:rsidR="00AF79EF" w:rsidRPr="0081291C">
        <w:rPr>
          <w:rFonts w:cs="Arial"/>
        </w:rPr>
        <w:t xml:space="preserve"> </w:t>
      </w:r>
    </w:p>
    <w:p w14:paraId="279BFE11" w14:textId="77777777" w:rsidR="00AF79EF" w:rsidRPr="0081291C" w:rsidRDefault="00AC46EF" w:rsidP="0077723C">
      <w:pPr>
        <w:rPr>
          <w:rFonts w:cs="Arial"/>
        </w:rPr>
      </w:pPr>
      <w:r w:rsidRPr="0081291C">
        <w:rPr>
          <w:rFonts w:cs="Arial"/>
        </w:rPr>
        <w:t xml:space="preserve">1. </w:t>
      </w:r>
      <w:r w:rsidR="00CE396F" w:rsidRPr="0081291C">
        <w:rPr>
          <w:rFonts w:cs="Arial"/>
        </w:rPr>
        <w:t>Formarán</w:t>
      </w:r>
      <w:r w:rsidR="00AF79EF" w:rsidRPr="0081291C">
        <w:rPr>
          <w:rFonts w:cs="Arial"/>
        </w:rPr>
        <w:t xml:space="preserve"> parte del voluntariado de </w:t>
      </w:r>
      <w:r w:rsidR="00CE396F" w:rsidRPr="0081291C">
        <w:rPr>
          <w:rFonts w:cs="Arial"/>
        </w:rPr>
        <w:t>protección</w:t>
      </w:r>
      <w:r w:rsidR="00AF79EF" w:rsidRPr="0081291C">
        <w:rPr>
          <w:rFonts w:cs="Arial"/>
        </w:rPr>
        <w:t xml:space="preserve"> civil las personas </w:t>
      </w:r>
      <w:r w:rsidR="00CE396F" w:rsidRPr="0081291C">
        <w:rPr>
          <w:rFonts w:cs="Arial"/>
        </w:rPr>
        <w:t>físicas</w:t>
      </w:r>
      <w:r w:rsidR="00AF79EF" w:rsidRPr="0081291C">
        <w:rPr>
          <w:rFonts w:cs="Arial"/>
        </w:rPr>
        <w:t xml:space="preserve"> que libre y desinteresadamente se integren en la </w:t>
      </w:r>
      <w:r w:rsidR="003F200B" w:rsidRPr="0081291C">
        <w:rPr>
          <w:rFonts w:cs="Arial"/>
        </w:rPr>
        <w:t>Agrupación</w:t>
      </w:r>
      <w:r w:rsidR="00AF79EF" w:rsidRPr="0081291C">
        <w:rPr>
          <w:rFonts w:cs="Arial"/>
        </w:rPr>
        <w:t xml:space="preserve">, desde donde </w:t>
      </w:r>
      <w:r w:rsidR="00CE396F" w:rsidRPr="0081291C">
        <w:rPr>
          <w:rFonts w:cs="Arial"/>
        </w:rPr>
        <w:t>desarrollarán</w:t>
      </w:r>
      <w:r w:rsidR="00AF79EF" w:rsidRPr="0081291C">
        <w:rPr>
          <w:rFonts w:cs="Arial"/>
        </w:rPr>
        <w:t xml:space="preserve"> las funciones propias de la </w:t>
      </w:r>
      <w:r w:rsidR="00CE396F" w:rsidRPr="0081291C">
        <w:rPr>
          <w:rFonts w:cs="Arial"/>
        </w:rPr>
        <w:t>protección</w:t>
      </w:r>
      <w:r w:rsidR="00AF79EF" w:rsidRPr="0081291C">
        <w:rPr>
          <w:rFonts w:cs="Arial"/>
        </w:rPr>
        <w:t xml:space="preserve"> civil</w:t>
      </w:r>
      <w:r w:rsidRPr="0081291C">
        <w:rPr>
          <w:rFonts w:cs="Arial"/>
        </w:rPr>
        <w:t>,</w:t>
      </w:r>
      <w:r w:rsidR="00AF79EF" w:rsidRPr="0081291C">
        <w:rPr>
          <w:rFonts w:cs="Arial"/>
        </w:rPr>
        <w:t xml:space="preserve"> y que se citan en el </w:t>
      </w:r>
      <w:r w:rsidR="00CE396F" w:rsidRPr="0081291C">
        <w:rPr>
          <w:rFonts w:cs="Arial"/>
        </w:rPr>
        <w:t>artículo</w:t>
      </w:r>
      <w:r w:rsidR="00AF79EF" w:rsidRPr="0081291C">
        <w:rPr>
          <w:rFonts w:cs="Arial"/>
        </w:rPr>
        <w:t xml:space="preserve"> </w:t>
      </w:r>
      <w:r w:rsidR="001179C7" w:rsidRPr="0081291C">
        <w:rPr>
          <w:rFonts w:cs="Arial"/>
        </w:rPr>
        <w:t>9</w:t>
      </w:r>
      <w:r w:rsidR="00057405" w:rsidRPr="0081291C">
        <w:rPr>
          <w:rFonts w:cs="Arial"/>
        </w:rPr>
        <w:t xml:space="preserve"> de este r</w:t>
      </w:r>
      <w:r w:rsidR="00AF79EF" w:rsidRPr="0081291C">
        <w:rPr>
          <w:rFonts w:cs="Arial"/>
        </w:rPr>
        <w:t xml:space="preserve">eglamento. </w:t>
      </w:r>
    </w:p>
    <w:p w14:paraId="266EA6D9" w14:textId="77777777" w:rsidR="00AF79EF" w:rsidRPr="0081291C" w:rsidRDefault="00AF79EF" w:rsidP="0077723C">
      <w:pPr>
        <w:rPr>
          <w:rFonts w:cs="Arial"/>
        </w:rPr>
      </w:pPr>
      <w:r w:rsidRPr="0081291C">
        <w:rPr>
          <w:rFonts w:cs="Arial"/>
        </w:rPr>
        <w:t>2.</w:t>
      </w:r>
      <w:r w:rsidR="00AC46EF" w:rsidRPr="0081291C">
        <w:rPr>
          <w:rFonts w:cs="Arial"/>
        </w:rPr>
        <w:t xml:space="preserve"> </w:t>
      </w:r>
      <w:r w:rsidRPr="0081291C">
        <w:rPr>
          <w:rFonts w:cs="Arial"/>
        </w:rPr>
        <w:t>La actividad voluntaria desarro</w:t>
      </w:r>
      <w:r w:rsidR="007C20B8" w:rsidRPr="0081291C">
        <w:rPr>
          <w:rFonts w:cs="Arial"/>
        </w:rPr>
        <w:t>llada en el marco del presente r</w:t>
      </w:r>
      <w:r w:rsidRPr="0081291C">
        <w:rPr>
          <w:rFonts w:cs="Arial"/>
        </w:rPr>
        <w:t xml:space="preserve">eglamento es independiente de la </w:t>
      </w:r>
      <w:r w:rsidR="00CE396F" w:rsidRPr="0081291C">
        <w:rPr>
          <w:rFonts w:cs="Arial"/>
        </w:rPr>
        <w:t>obligación</w:t>
      </w:r>
      <w:r w:rsidRPr="0081291C">
        <w:rPr>
          <w:rFonts w:cs="Arial"/>
        </w:rPr>
        <w:t xml:space="preserve"> que como ciudadano pudiera corresponder al personal voluntario en los casos de grave riesgo, </w:t>
      </w:r>
      <w:r w:rsidR="00CE396F" w:rsidRPr="0081291C">
        <w:rPr>
          <w:rFonts w:cs="Arial"/>
        </w:rPr>
        <w:t>catástrofe</w:t>
      </w:r>
      <w:r w:rsidRPr="0081291C">
        <w:rPr>
          <w:rFonts w:cs="Arial"/>
        </w:rPr>
        <w:t xml:space="preserve"> o calamidad </w:t>
      </w:r>
      <w:r w:rsidR="00CE396F" w:rsidRPr="0081291C">
        <w:rPr>
          <w:rFonts w:cs="Arial"/>
        </w:rPr>
        <w:t>pública</w:t>
      </w:r>
      <w:r w:rsidRPr="0081291C">
        <w:rPr>
          <w:rFonts w:cs="Arial"/>
        </w:rPr>
        <w:t xml:space="preserve">, conforme al </w:t>
      </w:r>
      <w:r w:rsidR="00CE396F" w:rsidRPr="0081291C">
        <w:rPr>
          <w:rFonts w:cs="Arial"/>
        </w:rPr>
        <w:t>artículo</w:t>
      </w:r>
      <w:r w:rsidRPr="0081291C">
        <w:rPr>
          <w:rFonts w:cs="Arial"/>
        </w:rPr>
        <w:t xml:space="preserve"> 30.4 de la </w:t>
      </w:r>
      <w:r w:rsidR="00CE396F" w:rsidRPr="0081291C">
        <w:rPr>
          <w:rFonts w:cs="Arial"/>
        </w:rPr>
        <w:t>Constitución</w:t>
      </w:r>
      <w:r w:rsidRPr="0081291C">
        <w:rPr>
          <w:rFonts w:cs="Arial"/>
        </w:rPr>
        <w:t xml:space="preserve"> </w:t>
      </w:r>
      <w:r w:rsidR="00CE396F" w:rsidRPr="0081291C">
        <w:rPr>
          <w:rFonts w:cs="Arial"/>
        </w:rPr>
        <w:t>Española</w:t>
      </w:r>
      <w:r w:rsidRPr="0081291C">
        <w:rPr>
          <w:rFonts w:cs="Arial"/>
        </w:rPr>
        <w:t xml:space="preserve">. </w:t>
      </w:r>
    </w:p>
    <w:p w14:paraId="7E03900C" w14:textId="77777777" w:rsidR="00AF79EF" w:rsidRPr="0081291C" w:rsidRDefault="00AF79EF" w:rsidP="0077723C">
      <w:pPr>
        <w:rPr>
          <w:rFonts w:cs="Arial"/>
        </w:rPr>
      </w:pPr>
      <w:r w:rsidRPr="0081291C">
        <w:rPr>
          <w:rFonts w:cs="Arial"/>
        </w:rPr>
        <w:t xml:space="preserve">3. El </w:t>
      </w:r>
      <w:r w:rsidR="00CE396F" w:rsidRPr="0081291C">
        <w:rPr>
          <w:rFonts w:cs="Arial"/>
        </w:rPr>
        <w:t>carácter</w:t>
      </w:r>
      <w:r w:rsidRPr="0081291C">
        <w:rPr>
          <w:rFonts w:cs="Arial"/>
        </w:rPr>
        <w:t xml:space="preserve"> gratuito de la </w:t>
      </w:r>
      <w:r w:rsidR="00CE396F" w:rsidRPr="0081291C">
        <w:rPr>
          <w:rFonts w:cs="Arial"/>
        </w:rPr>
        <w:t>prestación</w:t>
      </w:r>
      <w:r w:rsidRPr="0081291C">
        <w:rPr>
          <w:rFonts w:cs="Arial"/>
        </w:rPr>
        <w:t xml:space="preserve"> del servicio se entiende sin perjuicio del derecho al reembolso de los gastos derivados del servicio</w:t>
      </w:r>
      <w:r w:rsidR="007431B4" w:rsidRPr="0081291C">
        <w:rPr>
          <w:rFonts w:cs="Arial"/>
        </w:rPr>
        <w:t xml:space="preserve"> (art.24 f)</w:t>
      </w:r>
      <w:r w:rsidRPr="0081291C">
        <w:rPr>
          <w:rFonts w:cs="Arial"/>
        </w:rPr>
        <w:t xml:space="preserve"> o asistencia a cursos de </w:t>
      </w:r>
      <w:r w:rsidR="00CE396F" w:rsidRPr="0081291C">
        <w:rPr>
          <w:rFonts w:cs="Arial"/>
        </w:rPr>
        <w:t>formación</w:t>
      </w:r>
      <w:r w:rsidRPr="0081291C">
        <w:rPr>
          <w:rFonts w:cs="Arial"/>
        </w:rPr>
        <w:t xml:space="preserve"> necesarios para el </w:t>
      </w:r>
      <w:r w:rsidR="00CE396F" w:rsidRPr="0081291C">
        <w:rPr>
          <w:rFonts w:cs="Arial"/>
        </w:rPr>
        <w:t>desempeño</w:t>
      </w:r>
      <w:r w:rsidRPr="0081291C">
        <w:rPr>
          <w:rFonts w:cs="Arial"/>
        </w:rPr>
        <w:t xml:space="preserve"> de sus funciones como voluntario</w:t>
      </w:r>
      <w:r w:rsidR="007431B4" w:rsidRPr="0081291C">
        <w:rPr>
          <w:rFonts w:cs="Arial"/>
        </w:rPr>
        <w:t>/a (Ca</w:t>
      </w:r>
      <w:r w:rsidR="008C644C" w:rsidRPr="0081291C">
        <w:rPr>
          <w:rFonts w:cs="Arial"/>
        </w:rPr>
        <w:t xml:space="preserve">pítulo III de este Reglamento), </w:t>
      </w:r>
      <w:r w:rsidRPr="0081291C">
        <w:rPr>
          <w:rFonts w:cs="Arial"/>
        </w:rPr>
        <w:t xml:space="preserve">reembolso que queda sujeto a la necesaria </w:t>
      </w:r>
      <w:r w:rsidR="00CE396F" w:rsidRPr="0081291C">
        <w:rPr>
          <w:rFonts w:cs="Arial"/>
        </w:rPr>
        <w:t>autorización</w:t>
      </w:r>
      <w:r w:rsidR="00EE4FBB" w:rsidRPr="0081291C">
        <w:rPr>
          <w:rFonts w:cs="Arial"/>
        </w:rPr>
        <w:t xml:space="preserve"> previa del responsable m</w:t>
      </w:r>
      <w:r w:rsidRPr="0081291C">
        <w:rPr>
          <w:rFonts w:cs="Arial"/>
        </w:rPr>
        <w:t xml:space="preserve">unicipal </w:t>
      </w:r>
      <w:r w:rsidR="007C20B8" w:rsidRPr="0081291C">
        <w:rPr>
          <w:rFonts w:cs="Arial"/>
        </w:rPr>
        <w:t xml:space="preserve"> </w:t>
      </w:r>
      <w:r w:rsidRPr="0081291C">
        <w:rPr>
          <w:rFonts w:cs="Arial"/>
        </w:rPr>
        <w:t>correspondiente a propuesta del Coordinador</w:t>
      </w:r>
      <w:r w:rsidR="007431B4" w:rsidRPr="0081291C">
        <w:rPr>
          <w:rFonts w:cs="Arial"/>
        </w:rPr>
        <w:t>/a</w:t>
      </w:r>
      <w:r w:rsidRPr="0081291C">
        <w:rPr>
          <w:rFonts w:cs="Arial"/>
        </w:rPr>
        <w:t xml:space="preserve"> de </w:t>
      </w:r>
      <w:r w:rsidR="00482379" w:rsidRPr="0081291C">
        <w:rPr>
          <w:rFonts w:cs="Arial"/>
        </w:rPr>
        <w:t xml:space="preserve">la </w:t>
      </w:r>
      <w:r w:rsidR="003F200B" w:rsidRPr="0081291C">
        <w:rPr>
          <w:rFonts w:cs="Arial"/>
        </w:rPr>
        <w:t>Agrupación</w:t>
      </w:r>
      <w:r w:rsidR="00555293" w:rsidRPr="0081291C">
        <w:rPr>
          <w:rFonts w:cs="Arial"/>
        </w:rPr>
        <w:t xml:space="preserve">. </w:t>
      </w:r>
    </w:p>
    <w:p w14:paraId="69BA058E" w14:textId="77777777" w:rsidR="00AF79EF" w:rsidRPr="0081291C" w:rsidRDefault="00AF79EF" w:rsidP="0077723C">
      <w:pPr>
        <w:rPr>
          <w:rFonts w:cs="Arial"/>
        </w:rPr>
      </w:pPr>
      <w:r w:rsidRPr="0081291C">
        <w:rPr>
          <w:rFonts w:cs="Arial"/>
        </w:rPr>
        <w:t xml:space="preserve">Quedan </w:t>
      </w:r>
      <w:r w:rsidR="000A77B8" w:rsidRPr="0081291C">
        <w:rPr>
          <w:rFonts w:cs="Arial"/>
        </w:rPr>
        <w:t>excluidas</w:t>
      </w:r>
      <w:r w:rsidRPr="0081291C">
        <w:rPr>
          <w:rFonts w:cs="Arial"/>
        </w:rPr>
        <w:t xml:space="preserve"> del </w:t>
      </w:r>
      <w:r w:rsidR="00CE396F" w:rsidRPr="0081291C">
        <w:rPr>
          <w:rFonts w:cs="Arial"/>
        </w:rPr>
        <w:t>párrafo</w:t>
      </w:r>
      <w:r w:rsidRPr="0081291C">
        <w:rPr>
          <w:rFonts w:cs="Arial"/>
        </w:rPr>
        <w:t xml:space="preserve"> anterior las indemnizaciones correspondientes por </w:t>
      </w:r>
      <w:r w:rsidR="00CE396F" w:rsidRPr="0081291C">
        <w:rPr>
          <w:rFonts w:cs="Arial"/>
        </w:rPr>
        <w:t>daños</w:t>
      </w:r>
      <w:r w:rsidRPr="0081291C">
        <w:rPr>
          <w:rFonts w:cs="Arial"/>
        </w:rPr>
        <w:t xml:space="preserve"> sufridos como consecuencia de su </w:t>
      </w:r>
      <w:r w:rsidR="00CE396F" w:rsidRPr="0081291C">
        <w:rPr>
          <w:rFonts w:cs="Arial"/>
        </w:rPr>
        <w:t>prestación</w:t>
      </w:r>
      <w:r w:rsidRPr="0081291C">
        <w:rPr>
          <w:rFonts w:cs="Arial"/>
        </w:rPr>
        <w:t xml:space="preserve"> </w:t>
      </w:r>
      <w:r w:rsidR="00CE396F" w:rsidRPr="0081291C">
        <w:rPr>
          <w:rFonts w:cs="Arial"/>
        </w:rPr>
        <w:t>según</w:t>
      </w:r>
      <w:r w:rsidRPr="0081291C">
        <w:rPr>
          <w:rFonts w:cs="Arial"/>
        </w:rPr>
        <w:t xml:space="preserve"> lo establecido en el </w:t>
      </w:r>
      <w:r w:rsidR="00CE396F" w:rsidRPr="0081291C">
        <w:rPr>
          <w:rFonts w:cs="Arial"/>
        </w:rPr>
        <w:t>artículo</w:t>
      </w:r>
      <w:r w:rsidRPr="0081291C">
        <w:rPr>
          <w:rFonts w:cs="Arial"/>
        </w:rPr>
        <w:t xml:space="preserve"> </w:t>
      </w:r>
      <w:r w:rsidR="00DE73DA" w:rsidRPr="0081291C">
        <w:rPr>
          <w:rFonts w:cs="Arial"/>
        </w:rPr>
        <w:t>6</w:t>
      </w:r>
      <w:r w:rsidR="00C635DF" w:rsidRPr="0081291C">
        <w:rPr>
          <w:rFonts w:cs="Arial"/>
        </w:rPr>
        <w:t xml:space="preserve"> (Seguros)</w:t>
      </w:r>
      <w:r w:rsidRPr="0081291C">
        <w:rPr>
          <w:rFonts w:cs="Arial"/>
        </w:rPr>
        <w:t xml:space="preserve"> de este Reglamento. </w:t>
      </w:r>
    </w:p>
    <w:p w14:paraId="207419B1" w14:textId="77777777" w:rsidR="00AF79EF" w:rsidRPr="0081291C" w:rsidRDefault="00AF79EF" w:rsidP="0077723C">
      <w:pPr>
        <w:rPr>
          <w:rFonts w:cs="Arial"/>
        </w:rPr>
      </w:pPr>
      <w:r w:rsidRPr="0081291C">
        <w:rPr>
          <w:rFonts w:cs="Arial"/>
        </w:rPr>
        <w:t xml:space="preserve">4. La actividad de voluntariado no </w:t>
      </w:r>
      <w:r w:rsidR="00CE396F" w:rsidRPr="0081291C">
        <w:rPr>
          <w:rFonts w:cs="Arial"/>
        </w:rPr>
        <w:t>podrá</w:t>
      </w:r>
      <w:r w:rsidRPr="0081291C">
        <w:rPr>
          <w:rFonts w:cs="Arial"/>
        </w:rPr>
        <w:t xml:space="preserve">, en </w:t>
      </w:r>
      <w:r w:rsidR="00CE396F" w:rsidRPr="0081291C">
        <w:rPr>
          <w:rFonts w:cs="Arial"/>
        </w:rPr>
        <w:t>ningún</w:t>
      </w:r>
      <w:r w:rsidRPr="0081291C">
        <w:rPr>
          <w:rFonts w:cs="Arial"/>
        </w:rPr>
        <w:t xml:space="preserve"> caso, sustituir al trabajo retribuido. </w:t>
      </w:r>
    </w:p>
    <w:p w14:paraId="210A4D81" w14:textId="77777777" w:rsidR="00AF79EF" w:rsidRPr="0081291C" w:rsidRDefault="00555293" w:rsidP="0077723C">
      <w:pPr>
        <w:rPr>
          <w:rFonts w:cs="Arial"/>
        </w:rPr>
      </w:pPr>
      <w:r w:rsidRPr="0081291C">
        <w:rPr>
          <w:rFonts w:cs="Arial"/>
        </w:rPr>
        <w:t>5. E</w:t>
      </w:r>
      <w:r w:rsidR="00AF79EF" w:rsidRPr="0081291C">
        <w:rPr>
          <w:rFonts w:cs="Arial"/>
        </w:rPr>
        <w:t xml:space="preserve">l voluntariado forma parte de los servicios complementarios de </w:t>
      </w:r>
      <w:r w:rsidR="00CE396F" w:rsidRPr="0081291C">
        <w:rPr>
          <w:rFonts w:cs="Arial"/>
        </w:rPr>
        <w:t>intervención</w:t>
      </w:r>
      <w:r w:rsidR="00AF79EF" w:rsidRPr="0081291C">
        <w:rPr>
          <w:rFonts w:cs="Arial"/>
        </w:rPr>
        <w:t xml:space="preserve"> ante emergencia</w:t>
      </w:r>
      <w:r w:rsidRPr="0081291C">
        <w:rPr>
          <w:rFonts w:cs="Arial"/>
        </w:rPr>
        <w:t>s, conforme establece la Ley 13/2010, de protección civil y gestión de emergencias</w:t>
      </w:r>
      <w:r w:rsidR="00AF79EF" w:rsidRPr="0081291C">
        <w:rPr>
          <w:rFonts w:cs="Arial"/>
        </w:rPr>
        <w:t xml:space="preserve">. </w:t>
      </w:r>
    </w:p>
    <w:p w14:paraId="234C1C2A" w14:textId="77777777" w:rsidR="00473FFE" w:rsidRPr="0081291C" w:rsidRDefault="00A026A5" w:rsidP="00473FFE">
      <w:pPr>
        <w:pStyle w:val="Ttulo31"/>
        <w:rPr>
          <w:rFonts w:cs="Arial"/>
        </w:rPr>
      </w:pPr>
      <w:bookmarkStart w:id="3" w:name="_Toc72335997"/>
      <w:r w:rsidRPr="0081291C">
        <w:rPr>
          <w:rFonts w:cs="Arial"/>
        </w:rPr>
        <w:t>Artículo</w:t>
      </w:r>
      <w:r w:rsidR="00473FFE" w:rsidRPr="0081291C">
        <w:rPr>
          <w:rFonts w:cs="Arial"/>
        </w:rPr>
        <w:t xml:space="preserve"> 3. </w:t>
      </w:r>
      <w:r w:rsidR="00B30024" w:rsidRPr="0081291C">
        <w:rPr>
          <w:rFonts w:cs="Arial"/>
        </w:rPr>
        <w:t>Marco orgánico</w:t>
      </w:r>
      <w:r w:rsidR="00473FFE" w:rsidRPr="0081291C">
        <w:rPr>
          <w:rFonts w:cs="Arial"/>
        </w:rPr>
        <w:t xml:space="preserve"> y funcional</w:t>
      </w:r>
      <w:bookmarkEnd w:id="3"/>
    </w:p>
    <w:p w14:paraId="39E149FB" w14:textId="77777777" w:rsidR="00473FFE" w:rsidRPr="0081291C" w:rsidRDefault="001179C7" w:rsidP="00A936D9">
      <w:pPr>
        <w:rPr>
          <w:rFonts w:cs="Arial"/>
        </w:rPr>
      </w:pPr>
      <w:r w:rsidRPr="0081291C">
        <w:rPr>
          <w:rFonts w:cs="Arial"/>
        </w:rPr>
        <w:t>E</w:t>
      </w:r>
      <w:r w:rsidR="00BE35F0">
        <w:rPr>
          <w:rFonts w:cs="Arial"/>
        </w:rPr>
        <w:t xml:space="preserve">l marco orgánico y funcional viene regulado por el </w:t>
      </w:r>
      <w:r w:rsidRPr="0081291C">
        <w:rPr>
          <w:rFonts w:cs="Arial"/>
        </w:rPr>
        <w:t xml:space="preserve"> Decreto</w:t>
      </w:r>
      <w:r w:rsidR="00CE56AB" w:rsidRPr="0081291C">
        <w:rPr>
          <w:rFonts w:cs="Arial"/>
        </w:rPr>
        <w:t xml:space="preserve"> 10/2018, de 9 de febrero, del Consell, por el que se aprueba el Reglamento de los servicios de voluntariado de protección civil de la Comunitat Valenciana, y se crea y regula el Registro de los Servicios de Voluntariado de Protección Civil de la Comu</w:t>
      </w:r>
      <w:r w:rsidR="00D5143C" w:rsidRPr="0081291C">
        <w:rPr>
          <w:rFonts w:cs="Arial"/>
        </w:rPr>
        <w:t xml:space="preserve">nitat Valenciana (en adelante, </w:t>
      </w:r>
      <w:r w:rsidR="00CE56AB" w:rsidRPr="0081291C">
        <w:rPr>
          <w:rFonts w:cs="Arial"/>
        </w:rPr>
        <w:t>Reglamento SS</w:t>
      </w:r>
      <w:r w:rsidR="00D339A4" w:rsidRPr="0081291C">
        <w:rPr>
          <w:rFonts w:cs="Arial"/>
        </w:rPr>
        <w:t>V</w:t>
      </w:r>
      <w:r w:rsidR="00CE56AB" w:rsidRPr="0081291C">
        <w:rPr>
          <w:rFonts w:cs="Arial"/>
        </w:rPr>
        <w:t>PCCV)</w:t>
      </w:r>
      <w:r w:rsidRPr="0081291C">
        <w:rPr>
          <w:rFonts w:cs="Arial"/>
        </w:rPr>
        <w:t>, si</w:t>
      </w:r>
      <w:r w:rsidR="00473FFE" w:rsidRPr="0081291C">
        <w:rPr>
          <w:rFonts w:cs="Arial"/>
        </w:rPr>
        <w:t>n perjuicio de las com</w:t>
      </w:r>
      <w:r w:rsidR="00EE4FBB" w:rsidRPr="0081291C">
        <w:rPr>
          <w:rFonts w:cs="Arial"/>
        </w:rPr>
        <w:t>petencias de la Administración L</w:t>
      </w:r>
      <w:r w:rsidR="00473FFE" w:rsidRPr="0081291C">
        <w:rPr>
          <w:rFonts w:cs="Arial"/>
        </w:rPr>
        <w:t>ocal determinadas por la normativa de aplicación en esta materia</w:t>
      </w:r>
      <w:r w:rsidR="00DE73DA" w:rsidRPr="0081291C">
        <w:rPr>
          <w:rFonts w:cs="Arial"/>
        </w:rPr>
        <w:t>.</w:t>
      </w:r>
    </w:p>
    <w:p w14:paraId="12DFEA0B" w14:textId="77777777" w:rsidR="00AF79EF" w:rsidRPr="0081291C" w:rsidRDefault="00A026A5" w:rsidP="00AF79EF">
      <w:pPr>
        <w:pStyle w:val="Ttulo31"/>
        <w:rPr>
          <w:rFonts w:cs="Arial"/>
        </w:rPr>
      </w:pPr>
      <w:bookmarkStart w:id="4" w:name="_Toc72335998"/>
      <w:r w:rsidRPr="0081291C">
        <w:rPr>
          <w:rFonts w:cs="Arial"/>
        </w:rPr>
        <w:t>Artículo</w:t>
      </w:r>
      <w:r w:rsidR="00AF79EF" w:rsidRPr="0081291C">
        <w:rPr>
          <w:rFonts w:cs="Arial"/>
        </w:rPr>
        <w:t xml:space="preserve"> </w:t>
      </w:r>
      <w:r w:rsidR="00473FFE" w:rsidRPr="0081291C">
        <w:rPr>
          <w:rFonts w:cs="Arial"/>
        </w:rPr>
        <w:t>4</w:t>
      </w:r>
      <w:r w:rsidR="00AF79EF" w:rsidRPr="0081291C">
        <w:rPr>
          <w:rFonts w:cs="Arial"/>
        </w:rPr>
        <w:t>. Marco Operativo</w:t>
      </w:r>
      <w:bookmarkEnd w:id="4"/>
      <w:r w:rsidR="00AF79EF" w:rsidRPr="0081291C">
        <w:rPr>
          <w:rFonts w:cs="Arial"/>
        </w:rPr>
        <w:t xml:space="preserve"> </w:t>
      </w:r>
    </w:p>
    <w:p w14:paraId="332262E4" w14:textId="77777777" w:rsidR="00AF79EF" w:rsidRPr="0081291C" w:rsidRDefault="00482379" w:rsidP="00A936D9">
      <w:pPr>
        <w:rPr>
          <w:rFonts w:cs="Arial"/>
        </w:rPr>
      </w:pPr>
      <w:r w:rsidRPr="0081291C">
        <w:rPr>
          <w:rFonts w:cs="Arial"/>
        </w:rPr>
        <w:t xml:space="preserve">La </w:t>
      </w:r>
      <w:r w:rsidR="003F200B" w:rsidRPr="0081291C">
        <w:rPr>
          <w:rFonts w:cs="Arial"/>
        </w:rPr>
        <w:t>Agrupación</w:t>
      </w:r>
      <w:r w:rsidRPr="0081291C">
        <w:rPr>
          <w:rFonts w:cs="Arial"/>
        </w:rPr>
        <w:t xml:space="preserve"> </w:t>
      </w:r>
      <w:r w:rsidR="00AF79EF" w:rsidRPr="0081291C">
        <w:rPr>
          <w:rFonts w:cs="Arial"/>
        </w:rPr>
        <w:t xml:space="preserve"> llevará a cabo sus misiones en el marco de</w:t>
      </w:r>
      <w:r w:rsidR="00BE35F0">
        <w:rPr>
          <w:rFonts w:cs="Arial"/>
        </w:rPr>
        <w:t>l Plan Territorial de Emergencia</w:t>
      </w:r>
      <w:r w:rsidR="00AF79EF" w:rsidRPr="0081291C">
        <w:rPr>
          <w:rFonts w:cs="Arial"/>
        </w:rPr>
        <w:t xml:space="preserve"> de la Comunitat Valenciana (PTECV), planes especiales y procedimientos de </w:t>
      </w:r>
      <w:r w:rsidR="00CE396F" w:rsidRPr="0081291C">
        <w:rPr>
          <w:rFonts w:cs="Arial"/>
        </w:rPr>
        <w:t>actuación</w:t>
      </w:r>
      <w:r w:rsidR="00AF79EF" w:rsidRPr="0081291C">
        <w:rPr>
          <w:rFonts w:cs="Arial"/>
        </w:rPr>
        <w:t xml:space="preserve">, </w:t>
      </w:r>
      <w:r w:rsidR="00CE396F" w:rsidRPr="0081291C">
        <w:rPr>
          <w:rFonts w:cs="Arial"/>
        </w:rPr>
        <w:t>así</w:t>
      </w:r>
      <w:r w:rsidR="00AF79EF" w:rsidRPr="0081291C">
        <w:rPr>
          <w:rFonts w:cs="Arial"/>
        </w:rPr>
        <w:t xml:space="preserve">́ como, el resto de </w:t>
      </w:r>
      <w:r w:rsidR="00CE396F" w:rsidRPr="0081291C">
        <w:rPr>
          <w:rFonts w:cs="Arial"/>
        </w:rPr>
        <w:t>planificación</w:t>
      </w:r>
      <w:r w:rsidR="00AF79EF" w:rsidRPr="0081291C">
        <w:rPr>
          <w:rFonts w:cs="Arial"/>
        </w:rPr>
        <w:t xml:space="preserve"> de </w:t>
      </w:r>
      <w:r w:rsidR="00CE396F" w:rsidRPr="0081291C">
        <w:rPr>
          <w:rFonts w:cs="Arial"/>
        </w:rPr>
        <w:t>protección</w:t>
      </w:r>
      <w:r w:rsidR="00AF79EF" w:rsidRPr="0081291C">
        <w:rPr>
          <w:rFonts w:cs="Arial"/>
        </w:rPr>
        <w:t xml:space="preserve"> civil de </w:t>
      </w:r>
      <w:r w:rsidR="00CE396F" w:rsidRPr="0081291C">
        <w:rPr>
          <w:rFonts w:cs="Arial"/>
        </w:rPr>
        <w:t>ámbito</w:t>
      </w:r>
      <w:r w:rsidR="00AF79EF" w:rsidRPr="0081291C">
        <w:rPr>
          <w:rFonts w:cs="Arial"/>
        </w:rPr>
        <w:t xml:space="preserve"> municipal que </w:t>
      </w:r>
      <w:r w:rsidR="00E86DD3" w:rsidRPr="0081291C">
        <w:rPr>
          <w:rFonts w:cs="Arial"/>
        </w:rPr>
        <w:t xml:space="preserve">le </w:t>
      </w:r>
      <w:r w:rsidR="00AF79EF" w:rsidRPr="0081291C">
        <w:rPr>
          <w:rFonts w:cs="Arial"/>
        </w:rPr>
        <w:t xml:space="preserve">sea de </w:t>
      </w:r>
      <w:r w:rsidR="00CE396F" w:rsidRPr="0081291C">
        <w:rPr>
          <w:rFonts w:cs="Arial"/>
        </w:rPr>
        <w:t>aplicación</w:t>
      </w:r>
      <w:r w:rsidR="00AF79EF" w:rsidRPr="0081291C">
        <w:rPr>
          <w:rFonts w:cs="Arial"/>
        </w:rPr>
        <w:t xml:space="preserve"> en </w:t>
      </w:r>
      <w:r w:rsidR="00CE396F" w:rsidRPr="0081291C">
        <w:rPr>
          <w:rFonts w:cs="Arial"/>
        </w:rPr>
        <w:t>función</w:t>
      </w:r>
      <w:r w:rsidR="00AF79EF" w:rsidRPr="0081291C">
        <w:rPr>
          <w:rFonts w:cs="Arial"/>
        </w:rPr>
        <w:t xml:space="preserve"> del tipo de emergencia, </w:t>
      </w:r>
      <w:r w:rsidR="00E86DD3" w:rsidRPr="0081291C">
        <w:rPr>
          <w:rFonts w:cs="Arial"/>
        </w:rPr>
        <w:t xml:space="preserve">y siempre </w:t>
      </w:r>
      <w:r w:rsidR="00AF79EF" w:rsidRPr="0081291C">
        <w:rPr>
          <w:rFonts w:cs="Arial"/>
        </w:rPr>
        <w:t xml:space="preserve">con </w:t>
      </w:r>
      <w:r w:rsidR="00CE396F" w:rsidRPr="0081291C">
        <w:rPr>
          <w:rFonts w:cs="Arial"/>
        </w:rPr>
        <w:t>sujeción</w:t>
      </w:r>
      <w:r w:rsidR="00AF79EF" w:rsidRPr="0081291C">
        <w:rPr>
          <w:rFonts w:cs="Arial"/>
        </w:rPr>
        <w:t xml:space="preserve"> a las </w:t>
      </w:r>
      <w:r w:rsidR="00CE396F" w:rsidRPr="0081291C">
        <w:rPr>
          <w:rFonts w:cs="Arial"/>
        </w:rPr>
        <w:t>órdenes</w:t>
      </w:r>
      <w:r w:rsidR="00AF79EF" w:rsidRPr="0081291C">
        <w:rPr>
          <w:rFonts w:cs="Arial"/>
        </w:rPr>
        <w:t xml:space="preserve"> que se reciban del director del plan. </w:t>
      </w:r>
    </w:p>
    <w:p w14:paraId="493895D3" w14:textId="77777777" w:rsidR="00AF79EF" w:rsidRPr="0081291C" w:rsidRDefault="00A026A5" w:rsidP="00AF79EF">
      <w:pPr>
        <w:pStyle w:val="Ttulo31"/>
        <w:rPr>
          <w:rFonts w:cs="Arial"/>
        </w:rPr>
      </w:pPr>
      <w:bookmarkStart w:id="5" w:name="_Toc72335999"/>
      <w:r w:rsidRPr="0081291C">
        <w:rPr>
          <w:rFonts w:cs="Arial"/>
        </w:rPr>
        <w:t>Artículo</w:t>
      </w:r>
      <w:r w:rsidR="00AF79EF" w:rsidRPr="0081291C">
        <w:rPr>
          <w:rFonts w:cs="Arial"/>
        </w:rPr>
        <w:t xml:space="preserve"> </w:t>
      </w:r>
      <w:r w:rsidR="00473FFE" w:rsidRPr="0081291C">
        <w:rPr>
          <w:rFonts w:cs="Arial"/>
        </w:rPr>
        <w:t>5</w:t>
      </w:r>
      <w:r w:rsidR="00AF79EF" w:rsidRPr="0081291C">
        <w:rPr>
          <w:rFonts w:cs="Arial"/>
        </w:rPr>
        <w:t xml:space="preserve">. </w:t>
      </w:r>
      <w:r w:rsidR="00095D5A" w:rsidRPr="0081291C">
        <w:rPr>
          <w:rFonts w:cs="Arial"/>
        </w:rPr>
        <w:t>Constitución</w:t>
      </w:r>
      <w:r w:rsidR="00AF79EF" w:rsidRPr="0081291C">
        <w:rPr>
          <w:rFonts w:cs="Arial"/>
        </w:rPr>
        <w:t xml:space="preserve"> de </w:t>
      </w:r>
      <w:r w:rsidR="00482379" w:rsidRPr="0081291C">
        <w:rPr>
          <w:rFonts w:cs="Arial"/>
        </w:rPr>
        <w:t xml:space="preserve">la </w:t>
      </w:r>
      <w:r w:rsidR="003F200B" w:rsidRPr="0081291C">
        <w:rPr>
          <w:rFonts w:cs="Arial"/>
        </w:rPr>
        <w:t>Agrupación</w:t>
      </w:r>
      <w:r w:rsidR="00C35E76" w:rsidRPr="0081291C">
        <w:rPr>
          <w:rFonts w:cs="Arial"/>
        </w:rPr>
        <w:t>.</w:t>
      </w:r>
      <w:bookmarkEnd w:id="5"/>
    </w:p>
    <w:p w14:paraId="1AD8A70E" w14:textId="77777777" w:rsidR="00C05ED1" w:rsidRPr="0081291C" w:rsidRDefault="00C05ED1" w:rsidP="00A936D9">
      <w:pPr>
        <w:rPr>
          <w:rFonts w:cs="Arial"/>
        </w:rPr>
      </w:pPr>
      <w:r w:rsidRPr="0081291C">
        <w:rPr>
          <w:rFonts w:cs="Arial"/>
        </w:rPr>
        <w:lastRenderedPageBreak/>
        <w:t xml:space="preserve">La </w:t>
      </w:r>
      <w:r w:rsidR="003F200B" w:rsidRPr="0081291C">
        <w:rPr>
          <w:rFonts w:cs="Arial"/>
        </w:rPr>
        <w:t>Agrupación</w:t>
      </w:r>
      <w:r w:rsidRPr="0081291C">
        <w:rPr>
          <w:rFonts w:cs="Arial"/>
        </w:rPr>
        <w:t xml:space="preserve"> es donde se realiza la prestación </w:t>
      </w:r>
      <w:r w:rsidR="00E0283A" w:rsidRPr="0081291C">
        <w:rPr>
          <w:rFonts w:cs="Arial"/>
        </w:rPr>
        <w:t xml:space="preserve"> </w:t>
      </w:r>
      <w:r w:rsidRPr="0081291C">
        <w:rPr>
          <w:rFonts w:cs="Arial"/>
        </w:rPr>
        <w:t>desinteresada de las labores de protección civ</w:t>
      </w:r>
      <w:r w:rsidR="00BE35F0">
        <w:rPr>
          <w:rFonts w:cs="Arial"/>
        </w:rPr>
        <w:t>il a la ciudadanía, de acuerdo con</w:t>
      </w:r>
      <w:r w:rsidRPr="0081291C">
        <w:rPr>
          <w:rFonts w:cs="Arial"/>
        </w:rPr>
        <w:t xml:space="preserve"> la normativa en vigor. Está integrada por el conjunto de</w:t>
      </w:r>
      <w:r w:rsidR="00BE35F0">
        <w:rPr>
          <w:rFonts w:cs="Arial"/>
        </w:rPr>
        <w:t>l</w:t>
      </w:r>
      <w:r w:rsidRPr="0081291C">
        <w:rPr>
          <w:rFonts w:cs="Arial"/>
        </w:rPr>
        <w:t xml:space="preserve"> personal voluntario y</w:t>
      </w:r>
      <w:r w:rsidR="004E760B">
        <w:rPr>
          <w:rFonts w:cs="Arial"/>
        </w:rPr>
        <w:t xml:space="preserve"> sus </w:t>
      </w:r>
      <w:r w:rsidRPr="0081291C">
        <w:rPr>
          <w:rFonts w:cs="Arial"/>
        </w:rPr>
        <w:t xml:space="preserve"> recursos materiales</w:t>
      </w:r>
      <w:r w:rsidR="00D5143C" w:rsidRPr="0081291C">
        <w:rPr>
          <w:rFonts w:cs="Arial"/>
        </w:rPr>
        <w:t>.</w:t>
      </w:r>
      <w:r w:rsidRPr="0081291C">
        <w:rPr>
          <w:rFonts w:cs="Arial"/>
        </w:rPr>
        <w:t xml:space="preserve"> </w:t>
      </w:r>
      <w:r w:rsidR="00D5143C" w:rsidRPr="0081291C">
        <w:rPr>
          <w:rFonts w:cs="Arial"/>
        </w:rPr>
        <w:t>E</w:t>
      </w:r>
      <w:r w:rsidR="004F72B5" w:rsidRPr="0081291C">
        <w:rPr>
          <w:rFonts w:cs="Arial"/>
        </w:rPr>
        <w:t xml:space="preserve">s </w:t>
      </w:r>
      <w:r w:rsidRPr="0081291C">
        <w:rPr>
          <w:rFonts w:cs="Arial"/>
        </w:rPr>
        <w:t>dependiente del órgano competente de la corporación local</w:t>
      </w:r>
      <w:r w:rsidR="004E3136" w:rsidRPr="0081291C">
        <w:rPr>
          <w:rFonts w:cs="Arial"/>
        </w:rPr>
        <w:t xml:space="preserve"> (</w:t>
      </w:r>
      <w:r w:rsidR="004F72B5" w:rsidRPr="0081291C">
        <w:rPr>
          <w:rFonts w:cs="Arial"/>
        </w:rPr>
        <w:t>determinado en el artículo 7 de este reglamento</w:t>
      </w:r>
      <w:r w:rsidR="004E3136" w:rsidRPr="0081291C">
        <w:rPr>
          <w:rFonts w:cs="Arial"/>
        </w:rPr>
        <w:t>)</w:t>
      </w:r>
      <w:r w:rsidR="004F72B5" w:rsidRPr="0081291C">
        <w:rPr>
          <w:rFonts w:cs="Arial"/>
        </w:rPr>
        <w:t>.</w:t>
      </w:r>
    </w:p>
    <w:p w14:paraId="048D910B" w14:textId="77777777" w:rsidR="00AF79EF" w:rsidRPr="0081291C" w:rsidRDefault="00482379" w:rsidP="00A936D9">
      <w:pPr>
        <w:rPr>
          <w:rFonts w:cs="Arial"/>
        </w:rPr>
      </w:pPr>
      <w:r w:rsidRPr="0081291C">
        <w:rPr>
          <w:rFonts w:cs="Arial"/>
        </w:rPr>
        <w:t xml:space="preserve">La </w:t>
      </w:r>
      <w:r w:rsidR="003F200B" w:rsidRPr="0081291C">
        <w:rPr>
          <w:rFonts w:cs="Arial"/>
        </w:rPr>
        <w:t>Agrupación</w:t>
      </w:r>
      <w:r w:rsidR="00E0283A" w:rsidRPr="0081291C">
        <w:rPr>
          <w:rFonts w:cs="Arial"/>
        </w:rPr>
        <w:t>,</w:t>
      </w:r>
      <w:r w:rsidRPr="0081291C">
        <w:rPr>
          <w:rFonts w:cs="Arial"/>
          <w:color w:val="FF0000"/>
        </w:rPr>
        <w:t xml:space="preserve"> </w:t>
      </w:r>
      <w:r w:rsidR="00AF79EF" w:rsidRPr="0081291C">
        <w:rPr>
          <w:rFonts w:cs="Arial"/>
        </w:rPr>
        <w:t xml:space="preserve"> tras su </w:t>
      </w:r>
      <w:r w:rsidR="00095D5A" w:rsidRPr="0081291C">
        <w:rPr>
          <w:rFonts w:cs="Arial"/>
        </w:rPr>
        <w:t>constitución</w:t>
      </w:r>
      <w:r w:rsidR="00AF79EF" w:rsidRPr="0081291C">
        <w:rPr>
          <w:rFonts w:cs="Arial"/>
        </w:rPr>
        <w:t xml:space="preserve"> por acuerdo plenario municipal, </w:t>
      </w:r>
      <w:r w:rsidR="00095D5A" w:rsidRPr="0081291C">
        <w:rPr>
          <w:rFonts w:cs="Arial"/>
        </w:rPr>
        <w:t>deberá</w:t>
      </w:r>
      <w:r w:rsidR="00AF79EF" w:rsidRPr="0081291C">
        <w:rPr>
          <w:rFonts w:cs="Arial"/>
        </w:rPr>
        <w:t xml:space="preserve">́ inscribirse en el Registro de los Servicios de Voluntariado de </w:t>
      </w:r>
      <w:r w:rsidR="00095D5A" w:rsidRPr="0081291C">
        <w:rPr>
          <w:rFonts w:cs="Arial"/>
        </w:rPr>
        <w:t>Protección</w:t>
      </w:r>
      <w:r w:rsidR="00AF79EF" w:rsidRPr="0081291C">
        <w:rPr>
          <w:rFonts w:cs="Arial"/>
        </w:rPr>
        <w:t xml:space="preserve"> C</w:t>
      </w:r>
      <w:r w:rsidR="00214FD3" w:rsidRPr="0081291C">
        <w:rPr>
          <w:rFonts w:cs="Arial"/>
        </w:rPr>
        <w:t xml:space="preserve">ivil de la Comunitat Valenciana, de acuerdo al </w:t>
      </w:r>
      <w:r w:rsidR="001179C7" w:rsidRPr="0081291C">
        <w:rPr>
          <w:rFonts w:cs="Arial"/>
        </w:rPr>
        <w:t>Reglamento SS</w:t>
      </w:r>
      <w:r w:rsidR="004E3136" w:rsidRPr="0081291C">
        <w:rPr>
          <w:rFonts w:cs="Arial"/>
        </w:rPr>
        <w:t>V</w:t>
      </w:r>
      <w:r w:rsidR="001179C7" w:rsidRPr="0081291C">
        <w:rPr>
          <w:rFonts w:cs="Arial"/>
        </w:rPr>
        <w:t>PCCV</w:t>
      </w:r>
      <w:r w:rsidR="00214FD3" w:rsidRPr="0081291C">
        <w:rPr>
          <w:rFonts w:cs="Arial"/>
        </w:rPr>
        <w:t xml:space="preserve">. </w:t>
      </w:r>
      <w:r w:rsidR="00AF79EF" w:rsidRPr="0081291C">
        <w:rPr>
          <w:rFonts w:cs="Arial"/>
        </w:rPr>
        <w:t xml:space="preserve"> En caso de </w:t>
      </w:r>
      <w:r w:rsidR="00095D5A" w:rsidRPr="0081291C">
        <w:rPr>
          <w:rFonts w:cs="Arial"/>
        </w:rPr>
        <w:t>disolución</w:t>
      </w:r>
      <w:r w:rsidR="00AF79EF" w:rsidRPr="0081291C">
        <w:rPr>
          <w:rFonts w:cs="Arial"/>
        </w:rPr>
        <w:t xml:space="preserve"> de </w:t>
      </w:r>
      <w:r w:rsidRPr="0081291C">
        <w:rPr>
          <w:rFonts w:cs="Arial"/>
        </w:rPr>
        <w:t xml:space="preserve">la </w:t>
      </w:r>
      <w:r w:rsidR="003F200B" w:rsidRPr="0081291C">
        <w:rPr>
          <w:rFonts w:cs="Arial"/>
        </w:rPr>
        <w:t>Agrupación</w:t>
      </w:r>
      <w:r w:rsidR="00E0283A" w:rsidRPr="0081291C">
        <w:rPr>
          <w:rFonts w:cs="Arial"/>
        </w:rPr>
        <w:t>,</w:t>
      </w:r>
      <w:r w:rsidRPr="0081291C">
        <w:rPr>
          <w:rFonts w:cs="Arial"/>
        </w:rPr>
        <w:t xml:space="preserve"> </w:t>
      </w:r>
      <w:r w:rsidR="00AF79EF" w:rsidRPr="0081291C">
        <w:rPr>
          <w:rFonts w:cs="Arial"/>
        </w:rPr>
        <w:t xml:space="preserve"> </w:t>
      </w:r>
      <w:r w:rsidR="00E86DD3" w:rsidRPr="0081291C">
        <w:rPr>
          <w:rFonts w:cs="Arial"/>
        </w:rPr>
        <w:t>procederá</w:t>
      </w:r>
      <w:r w:rsidR="00095D5A" w:rsidRPr="0081291C">
        <w:rPr>
          <w:rFonts w:cs="Arial"/>
        </w:rPr>
        <w:t>n</w:t>
      </w:r>
      <w:r w:rsidR="00AF79EF" w:rsidRPr="0081291C">
        <w:rPr>
          <w:rFonts w:cs="Arial"/>
        </w:rPr>
        <w:t xml:space="preserve"> los mismos </w:t>
      </w:r>
      <w:r w:rsidR="00095D5A" w:rsidRPr="0081291C">
        <w:rPr>
          <w:rFonts w:cs="Arial"/>
        </w:rPr>
        <w:t>trámites</w:t>
      </w:r>
      <w:r w:rsidR="00E86DD3" w:rsidRPr="0081291C">
        <w:rPr>
          <w:rFonts w:cs="Arial"/>
        </w:rPr>
        <w:t xml:space="preserve"> para comunicar la baja</w:t>
      </w:r>
      <w:r w:rsidR="00AF79EF" w:rsidRPr="0081291C">
        <w:rPr>
          <w:rFonts w:cs="Arial"/>
        </w:rPr>
        <w:t xml:space="preserve">. </w:t>
      </w:r>
    </w:p>
    <w:p w14:paraId="4601F503" w14:textId="77777777" w:rsidR="00AF79EF" w:rsidRPr="0081291C" w:rsidRDefault="00A026A5" w:rsidP="00AF79EF">
      <w:pPr>
        <w:pStyle w:val="Ttulo31"/>
        <w:rPr>
          <w:rFonts w:cs="Arial"/>
        </w:rPr>
      </w:pPr>
      <w:bookmarkStart w:id="6" w:name="_Toc72336000"/>
      <w:r w:rsidRPr="0081291C">
        <w:rPr>
          <w:rFonts w:cs="Arial"/>
        </w:rPr>
        <w:t>Artículo</w:t>
      </w:r>
      <w:r w:rsidR="00AF79EF" w:rsidRPr="0081291C">
        <w:rPr>
          <w:rFonts w:cs="Arial"/>
        </w:rPr>
        <w:t xml:space="preserve"> </w:t>
      </w:r>
      <w:r w:rsidR="00473FFE" w:rsidRPr="0081291C">
        <w:rPr>
          <w:rFonts w:cs="Arial"/>
        </w:rPr>
        <w:t>6</w:t>
      </w:r>
      <w:r w:rsidR="00AF79EF" w:rsidRPr="0081291C">
        <w:rPr>
          <w:rFonts w:cs="Arial"/>
        </w:rPr>
        <w:t>. Seguro</w:t>
      </w:r>
      <w:bookmarkEnd w:id="6"/>
      <w:r w:rsidR="00AF79EF" w:rsidRPr="0081291C">
        <w:rPr>
          <w:rFonts w:cs="Arial"/>
        </w:rPr>
        <w:t xml:space="preserve"> </w:t>
      </w:r>
    </w:p>
    <w:p w14:paraId="54215FC3" w14:textId="77777777" w:rsidR="00E0283A" w:rsidRPr="0081291C" w:rsidRDefault="00181B77" w:rsidP="00A936D9">
      <w:pPr>
        <w:rPr>
          <w:rFonts w:cs="Arial"/>
        </w:rPr>
      </w:pPr>
      <w:r w:rsidRPr="0081291C">
        <w:rPr>
          <w:rFonts w:cs="Arial"/>
        </w:rPr>
        <w:t xml:space="preserve">El colectivo correspondiente a las personas que pertenezcan a la </w:t>
      </w:r>
      <w:r w:rsidR="003F200B" w:rsidRPr="0081291C">
        <w:rPr>
          <w:rFonts w:cs="Arial"/>
        </w:rPr>
        <w:t>Agrupación</w:t>
      </w:r>
      <w:r w:rsidRPr="0081291C">
        <w:rPr>
          <w:rFonts w:cs="Arial"/>
        </w:rPr>
        <w:t xml:space="preserve"> deberá estar asegurado</w:t>
      </w:r>
      <w:r w:rsidR="00674980" w:rsidRPr="0081291C">
        <w:rPr>
          <w:rFonts w:cs="Arial"/>
        </w:rPr>
        <w:t xml:space="preserve">, </w:t>
      </w:r>
      <w:r w:rsidR="005B20A7" w:rsidRPr="0081291C">
        <w:rPr>
          <w:rFonts w:cs="Arial"/>
        </w:rPr>
        <w:t>mediante</w:t>
      </w:r>
      <w:r w:rsidR="00674980" w:rsidRPr="0081291C">
        <w:rPr>
          <w:rFonts w:cs="Arial"/>
        </w:rPr>
        <w:t xml:space="preserve"> </w:t>
      </w:r>
      <w:r w:rsidR="005B20A7" w:rsidRPr="0081291C">
        <w:rPr>
          <w:rFonts w:cs="Arial"/>
        </w:rPr>
        <w:t>las</w:t>
      </w:r>
      <w:r w:rsidR="00E0283A" w:rsidRPr="0081291C">
        <w:rPr>
          <w:rFonts w:cs="Arial"/>
        </w:rPr>
        <w:t xml:space="preserve"> </w:t>
      </w:r>
      <w:r w:rsidR="00674980" w:rsidRPr="0081291C">
        <w:rPr>
          <w:rFonts w:cs="Arial"/>
        </w:rPr>
        <w:t xml:space="preserve">pólizas de seguro </w:t>
      </w:r>
      <w:r w:rsidR="00A172BE" w:rsidRPr="0081291C">
        <w:rPr>
          <w:rFonts w:cs="Arial"/>
        </w:rPr>
        <w:t>de accidente y de responsabilidad civil</w:t>
      </w:r>
      <w:r w:rsidR="00E0283A" w:rsidRPr="0081291C">
        <w:rPr>
          <w:rFonts w:cs="Arial"/>
        </w:rPr>
        <w:t>, de acuerdo con lo estipulado en el art.7</w:t>
      </w:r>
      <w:r w:rsidR="004E3136" w:rsidRPr="0081291C">
        <w:rPr>
          <w:rFonts w:cs="Arial"/>
        </w:rPr>
        <w:t xml:space="preserve"> del Decreto 10/2018, de 9 de febrero del Consell, por el que se aprueba el Reglamento de los servicios de voluntariado de protección civil de la Comunidad Valenciana</w:t>
      </w:r>
      <w:r w:rsidR="008C644C" w:rsidRPr="0081291C">
        <w:rPr>
          <w:rFonts w:cs="Arial"/>
        </w:rPr>
        <w:t>.</w:t>
      </w:r>
      <w:r w:rsidR="00E0283A" w:rsidRPr="0081291C">
        <w:rPr>
          <w:rFonts w:cs="Arial"/>
        </w:rPr>
        <w:t xml:space="preserve"> </w:t>
      </w:r>
    </w:p>
    <w:p w14:paraId="1F63965B" w14:textId="77777777" w:rsidR="00674980" w:rsidRPr="0081291C" w:rsidRDefault="00C34659" w:rsidP="00A936D9">
      <w:pPr>
        <w:rPr>
          <w:rFonts w:cs="Arial"/>
        </w:rPr>
      </w:pPr>
      <w:r w:rsidRPr="0081291C">
        <w:rPr>
          <w:rFonts w:cs="Arial"/>
        </w:rPr>
        <w:t xml:space="preserve">Será responsabilidad del </w:t>
      </w:r>
      <w:r w:rsidRPr="0081291C">
        <w:rPr>
          <w:rFonts w:cs="Arial"/>
          <w:color w:val="FF0000"/>
        </w:rPr>
        <w:t xml:space="preserve">&lt;Ayuntamiento/ entidad local&gt; </w:t>
      </w:r>
      <w:r w:rsidRPr="0081291C">
        <w:rPr>
          <w:rFonts w:cs="Arial"/>
        </w:rPr>
        <w:t>suscribir dichas pólizas para los miembros de la Agrupación.</w:t>
      </w:r>
    </w:p>
    <w:p w14:paraId="4A8BE4B8" w14:textId="77777777" w:rsidR="003C367B" w:rsidRPr="0081291C" w:rsidRDefault="003C367B" w:rsidP="00A936D9">
      <w:pPr>
        <w:rPr>
          <w:rFonts w:cs="Arial"/>
        </w:rPr>
      </w:pPr>
      <w:r w:rsidRPr="0081291C">
        <w:rPr>
          <w:rFonts w:cs="Arial"/>
        </w:rPr>
        <w:t xml:space="preserve">La </w:t>
      </w:r>
      <w:r w:rsidR="003F200B" w:rsidRPr="0081291C">
        <w:rPr>
          <w:rFonts w:cs="Arial"/>
        </w:rPr>
        <w:t>Agrupación</w:t>
      </w:r>
      <w:r w:rsidRPr="0081291C">
        <w:rPr>
          <w:rFonts w:cs="Arial"/>
        </w:rPr>
        <w:t xml:space="preserve"> tendrá suscritas dichas pólizas antes del comienzo de la</w:t>
      </w:r>
      <w:r w:rsidR="001179C7" w:rsidRPr="0081291C">
        <w:rPr>
          <w:rFonts w:cs="Arial"/>
        </w:rPr>
        <w:t>s</w:t>
      </w:r>
      <w:r w:rsidRPr="0081291C">
        <w:rPr>
          <w:rFonts w:cs="Arial"/>
        </w:rPr>
        <w:t xml:space="preserve"> actividades.</w:t>
      </w:r>
    </w:p>
    <w:p w14:paraId="73D24181" w14:textId="77777777" w:rsidR="00E86DD3" w:rsidRPr="0081291C" w:rsidRDefault="00E86DD3" w:rsidP="00A936D9">
      <w:pPr>
        <w:rPr>
          <w:rFonts w:cs="Arial"/>
        </w:rPr>
      </w:pPr>
      <w:r w:rsidRPr="0081291C">
        <w:rPr>
          <w:rFonts w:cs="Arial"/>
        </w:rPr>
        <w:t>Es necesario mantener actualizado el registro de voluntari</w:t>
      </w:r>
      <w:r w:rsidR="004E3136" w:rsidRPr="0081291C">
        <w:rPr>
          <w:rFonts w:cs="Arial"/>
        </w:rPr>
        <w:t>ado</w:t>
      </w:r>
      <w:r w:rsidRPr="0081291C">
        <w:rPr>
          <w:rFonts w:cs="Arial"/>
        </w:rPr>
        <w:t xml:space="preserve"> de la Agrupación para que quede identificado el colectivo de </w:t>
      </w:r>
      <w:r w:rsidR="004E3136" w:rsidRPr="0081291C">
        <w:rPr>
          <w:rFonts w:cs="Arial"/>
        </w:rPr>
        <w:t>personas voluntaria</w:t>
      </w:r>
      <w:r w:rsidR="00FB57F5" w:rsidRPr="0081291C">
        <w:rPr>
          <w:rFonts w:cs="Arial"/>
        </w:rPr>
        <w:t xml:space="preserve">s que pueda estar de esa manera </w:t>
      </w:r>
      <w:r w:rsidR="00076738" w:rsidRPr="0081291C">
        <w:rPr>
          <w:rFonts w:cs="Arial"/>
        </w:rPr>
        <w:t>determin</w:t>
      </w:r>
      <w:r w:rsidR="00FB57F5" w:rsidRPr="0081291C">
        <w:rPr>
          <w:rFonts w:cs="Arial"/>
        </w:rPr>
        <w:t xml:space="preserve">ado en las pólizas de </w:t>
      </w:r>
      <w:r w:rsidR="00370432" w:rsidRPr="0081291C">
        <w:rPr>
          <w:rFonts w:cs="Arial"/>
        </w:rPr>
        <w:t>seguro que agrupen al colectivo.</w:t>
      </w:r>
    </w:p>
    <w:p w14:paraId="6427E9D2" w14:textId="77777777" w:rsidR="00BE30B7" w:rsidRPr="0081291C" w:rsidRDefault="00BE30B7" w:rsidP="00A936D9">
      <w:pPr>
        <w:rPr>
          <w:rFonts w:cs="Arial"/>
        </w:rPr>
      </w:pPr>
    </w:p>
    <w:p w14:paraId="6A421625" w14:textId="77777777" w:rsidR="00AF79EF" w:rsidRPr="0081291C" w:rsidRDefault="00AF79EF" w:rsidP="0085328E">
      <w:pPr>
        <w:pStyle w:val="Ttulo11"/>
        <w:jc w:val="center"/>
        <w:rPr>
          <w:rFonts w:cs="Arial"/>
        </w:rPr>
      </w:pPr>
      <w:bookmarkStart w:id="7" w:name="_Toc72336001"/>
      <w:r w:rsidRPr="0081291C">
        <w:rPr>
          <w:rFonts w:cs="Arial"/>
          <w:b w:val="0"/>
          <w:szCs w:val="32"/>
        </w:rPr>
        <w:t>TÍTULO II</w:t>
      </w:r>
      <w:r w:rsidR="00025FD3" w:rsidRPr="0081291C">
        <w:rPr>
          <w:rFonts w:cs="Arial"/>
          <w:b w:val="0"/>
          <w:szCs w:val="32"/>
        </w:rPr>
        <w:t xml:space="preserve"> - </w:t>
      </w:r>
      <w:r w:rsidR="0085328E" w:rsidRPr="0081291C">
        <w:rPr>
          <w:rFonts w:cs="Arial"/>
          <w:szCs w:val="32"/>
        </w:rPr>
        <w:t>Organizaci</w:t>
      </w:r>
      <w:r w:rsidR="006D5F42" w:rsidRPr="0081291C">
        <w:rPr>
          <w:rFonts w:cs="Arial"/>
          <w:szCs w:val="32"/>
        </w:rPr>
        <w:t>ón y f</w:t>
      </w:r>
      <w:r w:rsidR="0085328E" w:rsidRPr="0081291C">
        <w:rPr>
          <w:rFonts w:cs="Arial"/>
          <w:szCs w:val="32"/>
        </w:rPr>
        <w:t>uncionamiento</w:t>
      </w:r>
      <w:bookmarkEnd w:id="7"/>
    </w:p>
    <w:p w14:paraId="04588920" w14:textId="77777777" w:rsidR="00AF79EF" w:rsidRPr="0081291C" w:rsidRDefault="00AF79EF" w:rsidP="00AF79EF">
      <w:pPr>
        <w:pStyle w:val="Ttulo21"/>
        <w:rPr>
          <w:rFonts w:cs="Arial"/>
        </w:rPr>
      </w:pPr>
      <w:bookmarkStart w:id="8" w:name="_Toc72336002"/>
      <w:r w:rsidRPr="0081291C">
        <w:rPr>
          <w:rFonts w:cs="Arial"/>
          <w:sz w:val="28"/>
          <w:szCs w:val="28"/>
        </w:rPr>
        <w:t xml:space="preserve">CAPÍTULO I La </w:t>
      </w:r>
      <w:r w:rsidR="00CE396F" w:rsidRPr="0081291C">
        <w:rPr>
          <w:rFonts w:cs="Arial"/>
          <w:sz w:val="28"/>
          <w:szCs w:val="28"/>
        </w:rPr>
        <w:t>Agrupación</w:t>
      </w:r>
      <w:r w:rsidRPr="0081291C">
        <w:rPr>
          <w:rFonts w:cs="Arial"/>
          <w:sz w:val="28"/>
          <w:szCs w:val="28"/>
        </w:rPr>
        <w:t xml:space="preserve"> Local de Voluntariado de </w:t>
      </w:r>
      <w:r w:rsidR="00CE396F" w:rsidRPr="0081291C">
        <w:rPr>
          <w:rFonts w:cs="Arial"/>
          <w:sz w:val="28"/>
          <w:szCs w:val="28"/>
        </w:rPr>
        <w:t>Protección</w:t>
      </w:r>
      <w:r w:rsidRPr="0081291C">
        <w:rPr>
          <w:rFonts w:cs="Arial"/>
          <w:sz w:val="28"/>
          <w:szCs w:val="28"/>
        </w:rPr>
        <w:t xml:space="preserve"> Civil de </w:t>
      </w:r>
      <w:r w:rsidR="00DE67D7" w:rsidRPr="0081291C">
        <w:rPr>
          <w:rFonts w:cs="Arial"/>
          <w:color w:val="FF0000"/>
          <w:sz w:val="28"/>
          <w:szCs w:val="28"/>
        </w:rPr>
        <w:t>&lt;nombre de</w:t>
      </w:r>
      <w:r w:rsidR="00B9508A" w:rsidRPr="0081291C">
        <w:rPr>
          <w:rFonts w:cs="Arial"/>
          <w:color w:val="FF0000"/>
          <w:sz w:val="28"/>
          <w:szCs w:val="28"/>
        </w:rPr>
        <w:t>l municipio/ de</w:t>
      </w:r>
      <w:r w:rsidR="00DE67D7" w:rsidRPr="0081291C">
        <w:rPr>
          <w:rFonts w:cs="Arial"/>
          <w:color w:val="FF0000"/>
          <w:sz w:val="28"/>
          <w:szCs w:val="28"/>
        </w:rPr>
        <w:t xml:space="preserve"> la entidad local&gt;</w:t>
      </w:r>
      <w:bookmarkEnd w:id="8"/>
      <w:r w:rsidRPr="0081291C">
        <w:rPr>
          <w:rFonts w:cs="Arial"/>
        </w:rPr>
        <w:t xml:space="preserve"> </w:t>
      </w:r>
    </w:p>
    <w:p w14:paraId="53913185" w14:textId="77777777" w:rsidR="00AF79EF" w:rsidRPr="0081291C" w:rsidRDefault="00A026A5" w:rsidP="00AF79EF">
      <w:pPr>
        <w:pStyle w:val="Ttulo31"/>
        <w:rPr>
          <w:rFonts w:cs="Arial"/>
        </w:rPr>
      </w:pPr>
      <w:bookmarkStart w:id="9" w:name="_Toc72336003"/>
      <w:r w:rsidRPr="0081291C">
        <w:rPr>
          <w:rFonts w:cs="Arial"/>
        </w:rPr>
        <w:t>Artículo</w:t>
      </w:r>
      <w:r w:rsidR="00AF79EF" w:rsidRPr="0081291C">
        <w:rPr>
          <w:rFonts w:cs="Arial"/>
        </w:rPr>
        <w:t xml:space="preserve"> </w:t>
      </w:r>
      <w:r w:rsidR="001179C7" w:rsidRPr="0081291C">
        <w:rPr>
          <w:rFonts w:cs="Arial"/>
        </w:rPr>
        <w:t>7</w:t>
      </w:r>
      <w:r w:rsidR="00AF79EF" w:rsidRPr="0081291C">
        <w:rPr>
          <w:rFonts w:cs="Arial"/>
        </w:rPr>
        <w:t xml:space="preserve">. La </w:t>
      </w:r>
      <w:r w:rsidR="00CE396F" w:rsidRPr="0081291C">
        <w:rPr>
          <w:rFonts w:cs="Arial"/>
        </w:rPr>
        <w:t>Agrupación</w:t>
      </w:r>
      <w:bookmarkEnd w:id="9"/>
      <w:r w:rsidR="00AF79EF" w:rsidRPr="0081291C">
        <w:rPr>
          <w:rFonts w:cs="Arial"/>
        </w:rPr>
        <w:t xml:space="preserve"> </w:t>
      </w:r>
    </w:p>
    <w:p w14:paraId="04258B32" w14:textId="77777777" w:rsidR="00AF79EF" w:rsidRPr="0081291C" w:rsidRDefault="00AF79EF" w:rsidP="00A936D9">
      <w:pPr>
        <w:rPr>
          <w:rFonts w:cs="Arial"/>
        </w:rPr>
      </w:pPr>
      <w:r w:rsidRPr="0081291C">
        <w:rPr>
          <w:rFonts w:cs="Arial"/>
        </w:rPr>
        <w:t xml:space="preserve">1. La </w:t>
      </w:r>
      <w:r w:rsidR="00CE396F" w:rsidRPr="0081291C">
        <w:rPr>
          <w:rFonts w:cs="Arial"/>
        </w:rPr>
        <w:t>Agrupación</w:t>
      </w:r>
      <w:r w:rsidRPr="0081291C">
        <w:rPr>
          <w:rFonts w:cs="Arial"/>
        </w:rPr>
        <w:t xml:space="preserve"> es una </w:t>
      </w:r>
      <w:r w:rsidR="00CE396F" w:rsidRPr="0081291C">
        <w:rPr>
          <w:rFonts w:cs="Arial"/>
        </w:rPr>
        <w:t>organización</w:t>
      </w:r>
      <w:r w:rsidRPr="0081291C">
        <w:rPr>
          <w:rFonts w:cs="Arial"/>
        </w:rPr>
        <w:t xml:space="preserve"> de </w:t>
      </w:r>
      <w:r w:rsidR="00CE396F" w:rsidRPr="0081291C">
        <w:rPr>
          <w:rFonts w:cs="Arial"/>
        </w:rPr>
        <w:t>carácter</w:t>
      </w:r>
      <w:r w:rsidRPr="0081291C">
        <w:rPr>
          <w:rFonts w:cs="Arial"/>
        </w:rPr>
        <w:t xml:space="preserve"> humanitario y altruista, que </w:t>
      </w:r>
      <w:r w:rsidR="00CE396F" w:rsidRPr="0081291C">
        <w:rPr>
          <w:rFonts w:cs="Arial"/>
        </w:rPr>
        <w:t>actúa</w:t>
      </w:r>
      <w:r w:rsidRPr="0081291C">
        <w:rPr>
          <w:rFonts w:cs="Arial"/>
        </w:rPr>
        <w:t xml:space="preserve"> de manera desinteresada y solidaria en beneficio de las personas, los bienes y el medio ambiente, desarrollando las labores propias de la </w:t>
      </w:r>
      <w:r w:rsidR="00CE396F" w:rsidRPr="0081291C">
        <w:rPr>
          <w:rFonts w:cs="Arial"/>
        </w:rPr>
        <w:t>protección</w:t>
      </w:r>
      <w:r w:rsidRPr="0081291C">
        <w:rPr>
          <w:rFonts w:cs="Arial"/>
        </w:rPr>
        <w:t xml:space="preserve"> civil descritas en el </w:t>
      </w:r>
      <w:r w:rsidR="00CE396F" w:rsidRPr="0081291C">
        <w:rPr>
          <w:rFonts w:cs="Arial"/>
        </w:rPr>
        <w:t>artículo</w:t>
      </w:r>
      <w:r w:rsidR="001F07EC" w:rsidRPr="0081291C">
        <w:rPr>
          <w:rFonts w:cs="Arial"/>
        </w:rPr>
        <w:t xml:space="preserve"> 9</w:t>
      </w:r>
      <w:r w:rsidRPr="0081291C">
        <w:rPr>
          <w:rFonts w:cs="Arial"/>
        </w:rPr>
        <w:t xml:space="preserve">. </w:t>
      </w:r>
    </w:p>
    <w:p w14:paraId="2F59A268" w14:textId="77777777" w:rsidR="00AF79EF" w:rsidRPr="0081291C" w:rsidRDefault="00AF79EF" w:rsidP="00A936D9">
      <w:pPr>
        <w:rPr>
          <w:rFonts w:cs="Arial"/>
        </w:rPr>
      </w:pPr>
      <w:r w:rsidRPr="0081291C">
        <w:rPr>
          <w:rFonts w:cs="Arial"/>
        </w:rPr>
        <w:t xml:space="preserve">2. </w:t>
      </w:r>
      <w:r w:rsidR="00CE396F" w:rsidRPr="0081291C">
        <w:rPr>
          <w:rFonts w:cs="Arial"/>
        </w:rPr>
        <w:t>Estará</w:t>
      </w:r>
      <w:r w:rsidRPr="0081291C">
        <w:rPr>
          <w:rFonts w:cs="Arial"/>
        </w:rPr>
        <w:t xml:space="preserve">́ integrada por personas </w:t>
      </w:r>
      <w:r w:rsidR="00CE396F" w:rsidRPr="0081291C">
        <w:rPr>
          <w:rFonts w:cs="Arial"/>
        </w:rPr>
        <w:t>físicas</w:t>
      </w:r>
      <w:r w:rsidRPr="0081291C">
        <w:rPr>
          <w:rFonts w:cs="Arial"/>
        </w:rPr>
        <w:t xml:space="preserve"> que ostenten la </w:t>
      </w:r>
      <w:r w:rsidR="00CE396F" w:rsidRPr="0081291C">
        <w:rPr>
          <w:rFonts w:cs="Arial"/>
        </w:rPr>
        <w:t>condición</w:t>
      </w:r>
      <w:r w:rsidRPr="0081291C">
        <w:rPr>
          <w:rFonts w:cs="Arial"/>
        </w:rPr>
        <w:t xml:space="preserve"> de personal voluntario de </w:t>
      </w:r>
      <w:r w:rsidR="00CE396F" w:rsidRPr="0081291C">
        <w:rPr>
          <w:rFonts w:cs="Arial"/>
        </w:rPr>
        <w:t>protección</w:t>
      </w:r>
      <w:r w:rsidR="00076738" w:rsidRPr="0081291C">
        <w:rPr>
          <w:rFonts w:cs="Arial"/>
        </w:rPr>
        <w:t xml:space="preserve"> civil descrita</w:t>
      </w:r>
      <w:r w:rsidRPr="0081291C">
        <w:rPr>
          <w:rFonts w:cs="Arial"/>
        </w:rPr>
        <w:t xml:space="preserve"> en el presente reglamento. </w:t>
      </w:r>
    </w:p>
    <w:p w14:paraId="1CB82DD3" w14:textId="77777777" w:rsidR="00AF79EF" w:rsidRPr="0081291C" w:rsidRDefault="00AF79EF" w:rsidP="00A936D9">
      <w:pPr>
        <w:rPr>
          <w:rFonts w:cs="Arial"/>
        </w:rPr>
      </w:pPr>
      <w:r w:rsidRPr="0081291C">
        <w:rPr>
          <w:rFonts w:cs="Arial"/>
        </w:rPr>
        <w:t xml:space="preserve">3. La </w:t>
      </w:r>
      <w:r w:rsidR="00CE396F" w:rsidRPr="0081291C">
        <w:rPr>
          <w:rFonts w:cs="Arial"/>
        </w:rPr>
        <w:t>constitución</w:t>
      </w:r>
      <w:r w:rsidRPr="0081291C">
        <w:rPr>
          <w:rFonts w:cs="Arial"/>
        </w:rPr>
        <w:t xml:space="preserve"> de la </w:t>
      </w:r>
      <w:r w:rsidR="00CE396F" w:rsidRPr="0081291C">
        <w:rPr>
          <w:rFonts w:cs="Arial"/>
        </w:rPr>
        <w:t>Agrupación</w:t>
      </w:r>
      <w:r w:rsidRPr="0081291C">
        <w:rPr>
          <w:rFonts w:cs="Arial"/>
        </w:rPr>
        <w:t xml:space="preserve"> </w:t>
      </w:r>
      <w:r w:rsidR="00CE396F" w:rsidRPr="0081291C">
        <w:rPr>
          <w:rFonts w:cs="Arial"/>
        </w:rPr>
        <w:t>deberá</w:t>
      </w:r>
      <w:r w:rsidRPr="0081291C">
        <w:rPr>
          <w:rFonts w:cs="Arial"/>
        </w:rPr>
        <w:t xml:space="preserve"> ser aprobada por el Pleno y remitir el acuerdo de </w:t>
      </w:r>
      <w:r w:rsidR="00CE396F" w:rsidRPr="0081291C">
        <w:rPr>
          <w:rFonts w:cs="Arial"/>
        </w:rPr>
        <w:t>aprobación</w:t>
      </w:r>
      <w:r w:rsidRPr="0081291C">
        <w:rPr>
          <w:rFonts w:cs="Arial"/>
        </w:rPr>
        <w:t xml:space="preserve"> al Registro de los Servicios de Voluntariado de </w:t>
      </w:r>
      <w:r w:rsidR="00CE396F" w:rsidRPr="0081291C">
        <w:rPr>
          <w:rFonts w:cs="Arial"/>
        </w:rPr>
        <w:t>Protección</w:t>
      </w:r>
      <w:r w:rsidRPr="0081291C">
        <w:rPr>
          <w:rFonts w:cs="Arial"/>
        </w:rPr>
        <w:t xml:space="preserve"> Civil de la Comunitat Valenciana. </w:t>
      </w:r>
      <w:r w:rsidR="00CE396F" w:rsidRPr="0081291C">
        <w:rPr>
          <w:rFonts w:cs="Arial"/>
        </w:rPr>
        <w:t xml:space="preserve">Idéntico trámite será́ seguido en caso de disolución de la Agrupación. </w:t>
      </w:r>
    </w:p>
    <w:p w14:paraId="60C2BA69" w14:textId="77777777" w:rsidR="00AF79EF" w:rsidRPr="0081291C" w:rsidRDefault="00AF79EF" w:rsidP="00A936D9">
      <w:pPr>
        <w:rPr>
          <w:rFonts w:cs="Arial"/>
        </w:rPr>
      </w:pPr>
      <w:r w:rsidRPr="0081291C">
        <w:rPr>
          <w:rFonts w:cs="Arial"/>
        </w:rPr>
        <w:t xml:space="preserve">4. La </w:t>
      </w:r>
      <w:r w:rsidR="00CE396F" w:rsidRPr="0081291C">
        <w:rPr>
          <w:rFonts w:cs="Arial"/>
        </w:rPr>
        <w:t>Agrupación</w:t>
      </w:r>
      <w:r w:rsidRPr="0081291C">
        <w:rPr>
          <w:rFonts w:cs="Arial"/>
        </w:rPr>
        <w:t xml:space="preserve"> </w:t>
      </w:r>
      <w:r w:rsidR="00CE396F" w:rsidRPr="0081291C">
        <w:rPr>
          <w:rFonts w:cs="Arial"/>
        </w:rPr>
        <w:t>dependerá</w:t>
      </w:r>
      <w:r w:rsidRPr="0081291C">
        <w:rPr>
          <w:rFonts w:cs="Arial"/>
        </w:rPr>
        <w:t xml:space="preserve"> </w:t>
      </w:r>
      <w:r w:rsidR="00CE396F" w:rsidRPr="0081291C">
        <w:rPr>
          <w:rFonts w:cs="Arial"/>
        </w:rPr>
        <w:t>orgánicamente</w:t>
      </w:r>
      <w:r w:rsidRPr="0081291C">
        <w:rPr>
          <w:rFonts w:cs="Arial"/>
        </w:rPr>
        <w:t xml:space="preserve"> de</w:t>
      </w:r>
      <w:r w:rsidR="00076738" w:rsidRPr="0081291C">
        <w:rPr>
          <w:rFonts w:cs="Arial"/>
        </w:rPr>
        <w:t>l</w:t>
      </w:r>
      <w:r w:rsidR="002563ED" w:rsidRPr="0081291C">
        <w:rPr>
          <w:rFonts w:cs="Arial"/>
        </w:rPr>
        <w:t>/</w:t>
      </w:r>
      <w:r w:rsidR="0038009F" w:rsidRPr="0081291C">
        <w:rPr>
          <w:rFonts w:cs="Arial"/>
        </w:rPr>
        <w:t xml:space="preserve"> </w:t>
      </w:r>
      <w:r w:rsidR="002563ED" w:rsidRPr="0081291C">
        <w:rPr>
          <w:rFonts w:cs="Arial"/>
        </w:rPr>
        <w:t xml:space="preserve">la </w:t>
      </w:r>
      <w:r w:rsidR="002563ED" w:rsidRPr="0081291C">
        <w:rPr>
          <w:rFonts w:cs="Arial"/>
          <w:color w:val="FF0000"/>
        </w:rPr>
        <w:t>&lt;Alcalde/sa / Concejal/a Delegado/a en materia de protección civil/</w:t>
      </w:r>
      <w:r w:rsidR="0038009F" w:rsidRPr="0081291C">
        <w:rPr>
          <w:rFonts w:cs="Arial"/>
          <w:color w:val="FF0000"/>
        </w:rPr>
        <w:t xml:space="preserve"> </w:t>
      </w:r>
      <w:r w:rsidR="002563ED" w:rsidRPr="0081291C">
        <w:rPr>
          <w:rFonts w:cs="Arial"/>
          <w:color w:val="FF0000"/>
        </w:rPr>
        <w:t>otro</w:t>
      </w:r>
      <w:r w:rsidR="0038009F" w:rsidRPr="0081291C">
        <w:rPr>
          <w:rFonts w:cs="Arial"/>
          <w:color w:val="FF0000"/>
        </w:rPr>
        <w:t>/a funcionario/a</w:t>
      </w:r>
      <w:r w:rsidR="002563ED" w:rsidRPr="0081291C">
        <w:rPr>
          <w:rFonts w:cs="Arial"/>
          <w:color w:val="FF0000"/>
        </w:rPr>
        <w:t>&gt;</w:t>
      </w:r>
      <w:r w:rsidR="002563ED" w:rsidRPr="0081291C">
        <w:rPr>
          <w:rFonts w:cs="Arial"/>
          <w:b/>
          <w:color w:val="00B050"/>
        </w:rPr>
        <w:t>.</w:t>
      </w:r>
      <w:r w:rsidRPr="0081291C">
        <w:rPr>
          <w:rFonts w:cs="Arial"/>
        </w:rPr>
        <w:t xml:space="preserve"> La </w:t>
      </w:r>
      <w:r w:rsidR="00CE396F" w:rsidRPr="0081291C">
        <w:rPr>
          <w:rFonts w:cs="Arial"/>
        </w:rPr>
        <w:t>Agrupación</w:t>
      </w:r>
      <w:r w:rsidRPr="0081291C">
        <w:rPr>
          <w:rFonts w:cs="Arial"/>
        </w:rPr>
        <w:t xml:space="preserve"> no </w:t>
      </w:r>
      <w:r w:rsidR="00CE396F" w:rsidRPr="0081291C">
        <w:rPr>
          <w:rFonts w:cs="Arial"/>
        </w:rPr>
        <w:t>tendrá</w:t>
      </w:r>
      <w:r w:rsidRPr="0081291C">
        <w:rPr>
          <w:rFonts w:cs="Arial"/>
        </w:rPr>
        <w:t xml:space="preserve">́ personalidad </w:t>
      </w:r>
      <w:r w:rsidR="00CE396F" w:rsidRPr="0081291C">
        <w:rPr>
          <w:rFonts w:cs="Arial"/>
        </w:rPr>
        <w:t>jurídica</w:t>
      </w:r>
      <w:r w:rsidRPr="0081291C">
        <w:rPr>
          <w:rFonts w:cs="Arial"/>
        </w:rPr>
        <w:t xml:space="preserve"> propia, en base a dicha dependencia </w:t>
      </w:r>
      <w:r w:rsidR="00CE396F" w:rsidRPr="0081291C">
        <w:rPr>
          <w:rFonts w:cs="Arial"/>
        </w:rPr>
        <w:t>orgánica</w:t>
      </w:r>
      <w:r w:rsidRPr="0081291C">
        <w:rPr>
          <w:rFonts w:cs="Arial"/>
        </w:rPr>
        <w:t xml:space="preserve">. </w:t>
      </w:r>
    </w:p>
    <w:p w14:paraId="29764848" w14:textId="77777777" w:rsidR="00AF79EF" w:rsidRPr="0081291C" w:rsidRDefault="00AF79EF" w:rsidP="00A936D9">
      <w:pPr>
        <w:rPr>
          <w:rFonts w:cs="Arial"/>
        </w:rPr>
      </w:pPr>
      <w:r w:rsidRPr="0081291C">
        <w:rPr>
          <w:rFonts w:cs="Arial"/>
        </w:rPr>
        <w:t xml:space="preserve">5. La </w:t>
      </w:r>
      <w:r w:rsidR="00CE396F" w:rsidRPr="0081291C">
        <w:rPr>
          <w:rFonts w:cs="Arial"/>
        </w:rPr>
        <w:t>Agrupación</w:t>
      </w:r>
      <w:r w:rsidRPr="0081291C">
        <w:rPr>
          <w:rFonts w:cs="Arial"/>
        </w:rPr>
        <w:t xml:space="preserve"> </w:t>
      </w:r>
      <w:r w:rsidR="00CE396F" w:rsidRPr="0081291C">
        <w:rPr>
          <w:rFonts w:cs="Arial"/>
        </w:rPr>
        <w:t>dependerá</w:t>
      </w:r>
      <w:r w:rsidRPr="0081291C">
        <w:rPr>
          <w:rFonts w:cs="Arial"/>
        </w:rPr>
        <w:t xml:space="preserve"> funcionalmente de</w:t>
      </w:r>
      <w:r w:rsidR="005B339C" w:rsidRPr="0081291C">
        <w:rPr>
          <w:rFonts w:cs="Arial"/>
        </w:rPr>
        <w:t xml:space="preserve"> </w:t>
      </w:r>
      <w:r w:rsidR="005B339C" w:rsidRPr="0081291C">
        <w:rPr>
          <w:rFonts w:cs="Arial"/>
          <w:color w:val="FF0000"/>
        </w:rPr>
        <w:t>&lt;determínese e</w:t>
      </w:r>
      <w:r w:rsidRPr="0081291C">
        <w:rPr>
          <w:rFonts w:cs="Arial"/>
          <w:color w:val="FF0000"/>
        </w:rPr>
        <w:t>l</w:t>
      </w:r>
      <w:r w:rsidR="005B339C" w:rsidRPr="0081291C">
        <w:rPr>
          <w:rFonts w:cs="Arial"/>
          <w:color w:val="FF0000"/>
        </w:rPr>
        <w:t xml:space="preserve"> cargo/ servicio /policía local/ otro del Ayuntamiento /entidad local&gt;</w:t>
      </w:r>
      <w:r w:rsidRPr="0081291C">
        <w:rPr>
          <w:rFonts w:cs="Arial"/>
        </w:rPr>
        <w:t xml:space="preserve">. </w:t>
      </w:r>
    </w:p>
    <w:p w14:paraId="39BFA87B" w14:textId="77777777" w:rsidR="00AF79EF" w:rsidRPr="0081291C" w:rsidRDefault="00AF79EF" w:rsidP="00A936D9">
      <w:pPr>
        <w:rPr>
          <w:rFonts w:cs="Arial"/>
        </w:rPr>
      </w:pPr>
      <w:r w:rsidRPr="0081291C">
        <w:rPr>
          <w:rFonts w:cs="Arial"/>
        </w:rPr>
        <w:t xml:space="preserve">6. El mando superior lo ostentará la persona encargada de la </w:t>
      </w:r>
      <w:r w:rsidR="00CE396F" w:rsidRPr="0081291C">
        <w:rPr>
          <w:rFonts w:cs="Arial"/>
        </w:rPr>
        <w:t>Coordinación</w:t>
      </w:r>
      <w:r w:rsidRPr="0081291C">
        <w:rPr>
          <w:rFonts w:cs="Arial"/>
        </w:rPr>
        <w:t xml:space="preserve"> de la </w:t>
      </w:r>
      <w:r w:rsidR="00CE396F" w:rsidRPr="0081291C">
        <w:rPr>
          <w:rFonts w:cs="Arial"/>
        </w:rPr>
        <w:t>Agrupación</w:t>
      </w:r>
      <w:r w:rsidRPr="0081291C">
        <w:rPr>
          <w:rFonts w:cs="Arial"/>
        </w:rPr>
        <w:t xml:space="preserve">. </w:t>
      </w:r>
      <w:r w:rsidR="0038009F" w:rsidRPr="0081291C">
        <w:rPr>
          <w:rFonts w:cs="Arial"/>
        </w:rPr>
        <w:t xml:space="preserve">La corporación local podrá asignar las funciones de coordinación a una persona funcionaria, que </w:t>
      </w:r>
      <w:r w:rsidR="0038009F" w:rsidRPr="0081291C">
        <w:rPr>
          <w:rFonts w:cs="Arial"/>
        </w:rPr>
        <w:lastRenderedPageBreak/>
        <w:t>actuará como enlace entre la persona responsable designada por el órgano competente de la corporación local y la ALVPC</w:t>
      </w:r>
    </w:p>
    <w:p w14:paraId="08AF449D" w14:textId="77777777" w:rsidR="00AF79EF" w:rsidRPr="0081291C" w:rsidRDefault="00AF79EF" w:rsidP="00A936D9">
      <w:pPr>
        <w:rPr>
          <w:rFonts w:cs="Arial"/>
        </w:rPr>
      </w:pPr>
      <w:r w:rsidRPr="0081291C">
        <w:rPr>
          <w:rFonts w:cs="Arial"/>
        </w:rPr>
        <w:t xml:space="preserve">7. El </w:t>
      </w:r>
      <w:r w:rsidR="00C34659" w:rsidRPr="0081291C">
        <w:rPr>
          <w:rFonts w:cs="Arial"/>
          <w:color w:val="FF0000"/>
        </w:rPr>
        <w:t>&lt;</w:t>
      </w:r>
      <w:r w:rsidRPr="0081291C">
        <w:rPr>
          <w:rFonts w:cs="Arial"/>
          <w:color w:val="FF0000"/>
        </w:rPr>
        <w:t>Ayuntamiento</w:t>
      </w:r>
      <w:r w:rsidR="00C34659" w:rsidRPr="0081291C">
        <w:rPr>
          <w:rFonts w:cs="Arial"/>
          <w:color w:val="FF0000"/>
        </w:rPr>
        <w:t>/ entidad local&gt;</w:t>
      </w:r>
      <w:r w:rsidRPr="0081291C">
        <w:rPr>
          <w:rFonts w:cs="Arial"/>
        </w:rPr>
        <w:t xml:space="preserve"> </w:t>
      </w:r>
      <w:r w:rsidR="000B201B" w:rsidRPr="0081291C">
        <w:rPr>
          <w:rFonts w:cs="Arial"/>
        </w:rPr>
        <w:t xml:space="preserve">facilitará y </w:t>
      </w:r>
      <w:r w:rsidRPr="0081291C">
        <w:rPr>
          <w:rFonts w:cs="Arial"/>
        </w:rPr>
        <w:t xml:space="preserve">arbitrará los medios necesarios para procurar que la </w:t>
      </w:r>
      <w:r w:rsidR="00CE396F" w:rsidRPr="0081291C">
        <w:rPr>
          <w:rFonts w:cs="Arial"/>
        </w:rPr>
        <w:t>Agrupación</w:t>
      </w:r>
      <w:r w:rsidRPr="0081291C">
        <w:rPr>
          <w:rFonts w:cs="Arial"/>
        </w:rPr>
        <w:t xml:space="preserve"> cuente con material </w:t>
      </w:r>
      <w:r w:rsidR="00244906" w:rsidRPr="0081291C">
        <w:rPr>
          <w:rFonts w:cs="Arial"/>
        </w:rPr>
        <w:t>específico</w:t>
      </w:r>
      <w:r w:rsidRPr="0081291C">
        <w:rPr>
          <w:rFonts w:cs="Arial"/>
        </w:rPr>
        <w:t xml:space="preserve"> que garantice la </w:t>
      </w:r>
      <w:r w:rsidR="00244906" w:rsidRPr="0081291C">
        <w:rPr>
          <w:rFonts w:cs="Arial"/>
        </w:rPr>
        <w:t>rápida</w:t>
      </w:r>
      <w:r w:rsidRPr="0081291C">
        <w:rPr>
          <w:rFonts w:cs="Arial"/>
        </w:rPr>
        <w:t xml:space="preserve"> </w:t>
      </w:r>
      <w:r w:rsidR="00CE396F" w:rsidRPr="0081291C">
        <w:rPr>
          <w:rFonts w:cs="Arial"/>
        </w:rPr>
        <w:t>intervención</w:t>
      </w:r>
      <w:r w:rsidRPr="0081291C">
        <w:rPr>
          <w:rFonts w:cs="Arial"/>
        </w:rPr>
        <w:t xml:space="preserve"> ante cualquier  </w:t>
      </w:r>
      <w:r w:rsidR="00244906" w:rsidRPr="0081291C">
        <w:rPr>
          <w:rFonts w:cs="Arial"/>
        </w:rPr>
        <w:t>situación</w:t>
      </w:r>
      <w:r w:rsidRPr="0081291C">
        <w:rPr>
          <w:rFonts w:cs="Arial"/>
        </w:rPr>
        <w:t xml:space="preserve"> de emergencia, especialmente en el campo del transporte, la uniformidad, la </w:t>
      </w:r>
      <w:r w:rsidR="00CE396F" w:rsidRPr="0081291C">
        <w:rPr>
          <w:rFonts w:cs="Arial"/>
        </w:rPr>
        <w:t>formación</w:t>
      </w:r>
      <w:r w:rsidRPr="0081291C">
        <w:rPr>
          <w:rFonts w:cs="Arial"/>
        </w:rPr>
        <w:t xml:space="preserve"> y las comunicaciones, </w:t>
      </w:r>
      <w:r w:rsidR="00CE396F" w:rsidRPr="0081291C">
        <w:rPr>
          <w:rFonts w:cs="Arial"/>
        </w:rPr>
        <w:t>así</w:t>
      </w:r>
      <w:r w:rsidRPr="0081291C">
        <w:rPr>
          <w:rFonts w:cs="Arial"/>
        </w:rPr>
        <w:t xml:space="preserve"> como, para que la </w:t>
      </w:r>
      <w:r w:rsidR="00CE396F" w:rsidRPr="0081291C">
        <w:rPr>
          <w:rFonts w:cs="Arial"/>
        </w:rPr>
        <w:t>Agrupación</w:t>
      </w:r>
      <w:r w:rsidRPr="0081291C">
        <w:rPr>
          <w:rFonts w:cs="Arial"/>
        </w:rPr>
        <w:t xml:space="preserve"> pueda disponer de una sede adecuada a las necesidades de la misma. </w:t>
      </w:r>
    </w:p>
    <w:p w14:paraId="46E7EAEA" w14:textId="77777777" w:rsidR="00AF79EF" w:rsidRPr="0081291C" w:rsidRDefault="00A026A5" w:rsidP="00AF79EF">
      <w:pPr>
        <w:pStyle w:val="Ttulo31"/>
        <w:rPr>
          <w:rFonts w:cs="Arial"/>
        </w:rPr>
      </w:pPr>
      <w:bookmarkStart w:id="10" w:name="_Toc72336004"/>
      <w:r w:rsidRPr="0081291C">
        <w:rPr>
          <w:rFonts w:cs="Arial"/>
        </w:rPr>
        <w:t>Artículo</w:t>
      </w:r>
      <w:r w:rsidR="00AF79EF" w:rsidRPr="0081291C">
        <w:rPr>
          <w:rFonts w:cs="Arial"/>
        </w:rPr>
        <w:t xml:space="preserve"> </w:t>
      </w:r>
      <w:r w:rsidR="001179C7" w:rsidRPr="0081291C">
        <w:rPr>
          <w:rFonts w:cs="Arial"/>
        </w:rPr>
        <w:t>8</w:t>
      </w:r>
      <w:r w:rsidR="00AF79EF" w:rsidRPr="0081291C">
        <w:rPr>
          <w:rFonts w:cs="Arial"/>
        </w:rPr>
        <w:t xml:space="preserve">. </w:t>
      </w:r>
      <w:r w:rsidR="004C7749" w:rsidRPr="0081291C">
        <w:rPr>
          <w:rFonts w:cs="Arial"/>
        </w:rPr>
        <w:t>Ámbito</w:t>
      </w:r>
      <w:r w:rsidR="00AF79EF" w:rsidRPr="0081291C">
        <w:rPr>
          <w:rFonts w:cs="Arial"/>
        </w:rPr>
        <w:t xml:space="preserve"> territorial de </w:t>
      </w:r>
      <w:r w:rsidR="00CE396F" w:rsidRPr="0081291C">
        <w:rPr>
          <w:rFonts w:cs="Arial"/>
        </w:rPr>
        <w:t>actuación</w:t>
      </w:r>
      <w:bookmarkEnd w:id="10"/>
      <w:r w:rsidR="00AF79EF" w:rsidRPr="0081291C">
        <w:rPr>
          <w:rFonts w:cs="Arial"/>
        </w:rPr>
        <w:t xml:space="preserve"> </w:t>
      </w:r>
    </w:p>
    <w:p w14:paraId="4A2BEF78" w14:textId="77777777" w:rsidR="00AF79EF" w:rsidRPr="0081291C" w:rsidRDefault="00AF79EF" w:rsidP="00A936D9">
      <w:pPr>
        <w:rPr>
          <w:rFonts w:cs="Arial"/>
        </w:rPr>
      </w:pPr>
      <w:r w:rsidRPr="0081291C">
        <w:rPr>
          <w:rFonts w:cs="Arial"/>
        </w:rPr>
        <w:t xml:space="preserve">1. El </w:t>
      </w:r>
      <w:r w:rsidR="00CE396F" w:rsidRPr="0081291C">
        <w:rPr>
          <w:rFonts w:cs="Arial"/>
        </w:rPr>
        <w:t>ámbito</w:t>
      </w:r>
      <w:r w:rsidRPr="0081291C">
        <w:rPr>
          <w:rFonts w:cs="Arial"/>
        </w:rPr>
        <w:t xml:space="preserve"> habitual de </w:t>
      </w:r>
      <w:r w:rsidR="00CE396F" w:rsidRPr="0081291C">
        <w:rPr>
          <w:rFonts w:cs="Arial"/>
        </w:rPr>
        <w:t>actuación</w:t>
      </w:r>
      <w:r w:rsidRPr="0081291C">
        <w:rPr>
          <w:rFonts w:cs="Arial"/>
        </w:rPr>
        <w:t xml:space="preserve"> de la </w:t>
      </w:r>
      <w:r w:rsidR="00CE396F" w:rsidRPr="0081291C">
        <w:rPr>
          <w:rFonts w:cs="Arial"/>
        </w:rPr>
        <w:t>Agrupación</w:t>
      </w:r>
      <w:r w:rsidRPr="0081291C">
        <w:rPr>
          <w:rFonts w:cs="Arial"/>
        </w:rPr>
        <w:t xml:space="preserve"> </w:t>
      </w:r>
      <w:r w:rsidR="00CE396F" w:rsidRPr="0081291C">
        <w:rPr>
          <w:rFonts w:cs="Arial"/>
        </w:rPr>
        <w:t>será</w:t>
      </w:r>
      <w:r w:rsidRPr="0081291C">
        <w:rPr>
          <w:rFonts w:cs="Arial"/>
        </w:rPr>
        <w:t xml:space="preserve"> el </w:t>
      </w:r>
      <w:r w:rsidR="004C7749" w:rsidRPr="0081291C">
        <w:rPr>
          <w:rFonts w:cs="Arial"/>
        </w:rPr>
        <w:t>término</w:t>
      </w:r>
      <w:r w:rsidRPr="0081291C">
        <w:rPr>
          <w:rFonts w:cs="Arial"/>
        </w:rPr>
        <w:t xml:space="preserve"> municipal de </w:t>
      </w:r>
      <w:r w:rsidR="005D369E" w:rsidRPr="0081291C">
        <w:rPr>
          <w:rFonts w:cs="Arial"/>
          <w:color w:val="FF0000"/>
        </w:rPr>
        <w:t>&lt;</w:t>
      </w:r>
      <w:r w:rsidR="00C34659" w:rsidRPr="0081291C">
        <w:rPr>
          <w:rFonts w:cs="Arial"/>
          <w:color w:val="FF0000"/>
        </w:rPr>
        <w:t>nombre del municipio</w:t>
      </w:r>
      <w:r w:rsidR="0098018C" w:rsidRPr="0081291C">
        <w:rPr>
          <w:rFonts w:cs="Arial"/>
          <w:color w:val="FF0000"/>
        </w:rPr>
        <w:t xml:space="preserve"> / </w:t>
      </w:r>
      <w:r w:rsidR="005D369E" w:rsidRPr="0081291C">
        <w:rPr>
          <w:rFonts w:cs="Arial"/>
          <w:color w:val="FF0000"/>
        </w:rPr>
        <w:t xml:space="preserve">otro </w:t>
      </w:r>
      <w:r w:rsidR="0098018C" w:rsidRPr="0081291C">
        <w:rPr>
          <w:rFonts w:cs="Arial"/>
          <w:color w:val="FF0000"/>
        </w:rPr>
        <w:t>ámbito territorial de la entidad local&gt;</w:t>
      </w:r>
      <w:r w:rsidRPr="0081291C">
        <w:rPr>
          <w:rFonts w:cs="Arial"/>
        </w:rPr>
        <w:t xml:space="preserve">. </w:t>
      </w:r>
    </w:p>
    <w:p w14:paraId="128EADFB" w14:textId="77777777" w:rsidR="00AF79EF" w:rsidRPr="0081291C" w:rsidRDefault="00AF79EF" w:rsidP="00A936D9">
      <w:pPr>
        <w:rPr>
          <w:rFonts w:cs="Arial"/>
        </w:rPr>
      </w:pPr>
      <w:r w:rsidRPr="0081291C">
        <w:rPr>
          <w:rFonts w:cs="Arial"/>
        </w:rPr>
        <w:t xml:space="preserve">2. El </w:t>
      </w:r>
      <w:r w:rsidR="00CE396F" w:rsidRPr="0081291C">
        <w:rPr>
          <w:rFonts w:cs="Arial"/>
        </w:rPr>
        <w:t>ámbito</w:t>
      </w:r>
      <w:r w:rsidRPr="0081291C">
        <w:rPr>
          <w:rFonts w:cs="Arial"/>
        </w:rPr>
        <w:t xml:space="preserve"> de </w:t>
      </w:r>
      <w:r w:rsidR="00CE396F" w:rsidRPr="0081291C">
        <w:rPr>
          <w:rFonts w:cs="Arial"/>
        </w:rPr>
        <w:t>actuación</w:t>
      </w:r>
      <w:r w:rsidRPr="0081291C">
        <w:rPr>
          <w:rFonts w:cs="Arial"/>
        </w:rPr>
        <w:t xml:space="preserve"> se </w:t>
      </w:r>
      <w:r w:rsidR="004C7749" w:rsidRPr="0081291C">
        <w:rPr>
          <w:rFonts w:cs="Arial"/>
        </w:rPr>
        <w:t>verá</w:t>
      </w:r>
      <w:r w:rsidRPr="0081291C">
        <w:rPr>
          <w:rFonts w:cs="Arial"/>
        </w:rPr>
        <w:t xml:space="preserve">́ ampliado en el caso de que se establezcan acuerdos de </w:t>
      </w:r>
      <w:r w:rsidR="004C7749" w:rsidRPr="0081291C">
        <w:rPr>
          <w:rFonts w:cs="Arial"/>
        </w:rPr>
        <w:t>colaboración</w:t>
      </w:r>
      <w:r w:rsidRPr="0081291C">
        <w:rPr>
          <w:rFonts w:cs="Arial"/>
        </w:rPr>
        <w:t xml:space="preserve"> con otras corporaciones locales que, por proximidad </w:t>
      </w:r>
      <w:r w:rsidR="004C7749" w:rsidRPr="0081291C">
        <w:rPr>
          <w:rFonts w:cs="Arial"/>
        </w:rPr>
        <w:t>geográfica</w:t>
      </w:r>
      <w:r w:rsidRPr="0081291C">
        <w:rPr>
          <w:rFonts w:cs="Arial"/>
        </w:rPr>
        <w:t xml:space="preserve">, escasez de recursos o similitud de riesgos, decidan la </w:t>
      </w:r>
      <w:r w:rsidR="00CE396F" w:rsidRPr="0081291C">
        <w:rPr>
          <w:rFonts w:cs="Arial"/>
        </w:rPr>
        <w:t>prestación</w:t>
      </w:r>
      <w:r w:rsidRPr="0081291C">
        <w:rPr>
          <w:rFonts w:cs="Arial"/>
        </w:rPr>
        <w:t xml:space="preserve"> del servicio de voluntariado de </w:t>
      </w:r>
      <w:r w:rsidR="00CE396F" w:rsidRPr="0081291C">
        <w:rPr>
          <w:rFonts w:cs="Arial"/>
        </w:rPr>
        <w:t>protección</w:t>
      </w:r>
      <w:r w:rsidRPr="0081291C">
        <w:rPr>
          <w:rFonts w:cs="Arial"/>
        </w:rPr>
        <w:t xml:space="preserve"> civil de forma conjunta. </w:t>
      </w:r>
    </w:p>
    <w:p w14:paraId="06B5326E" w14:textId="77777777" w:rsidR="00AF79EF" w:rsidRPr="0081291C" w:rsidRDefault="00AF79EF" w:rsidP="00A936D9">
      <w:pPr>
        <w:rPr>
          <w:rFonts w:cs="Arial"/>
        </w:rPr>
      </w:pPr>
      <w:r w:rsidRPr="0081291C">
        <w:rPr>
          <w:rFonts w:cs="Arial"/>
        </w:rPr>
        <w:t xml:space="preserve">3. Se </w:t>
      </w:r>
      <w:r w:rsidR="00CE396F" w:rsidRPr="0081291C">
        <w:rPr>
          <w:rFonts w:cs="Arial"/>
        </w:rPr>
        <w:t>podrá</w:t>
      </w:r>
      <w:r w:rsidRPr="0081291C">
        <w:rPr>
          <w:rFonts w:cs="Arial"/>
        </w:rPr>
        <w:t xml:space="preserve"> actuar fuera de su </w:t>
      </w:r>
      <w:r w:rsidR="00CE396F" w:rsidRPr="0081291C">
        <w:rPr>
          <w:rFonts w:cs="Arial"/>
        </w:rPr>
        <w:t>ámbito</w:t>
      </w:r>
      <w:r w:rsidRPr="0081291C">
        <w:rPr>
          <w:rFonts w:cs="Arial"/>
        </w:rPr>
        <w:t xml:space="preserve"> territorial, en aquellos casos en que esté activado un plan de </w:t>
      </w:r>
      <w:r w:rsidR="00CE396F" w:rsidRPr="0081291C">
        <w:rPr>
          <w:rFonts w:cs="Arial"/>
        </w:rPr>
        <w:t>protección</w:t>
      </w:r>
      <w:r w:rsidRPr="0081291C">
        <w:rPr>
          <w:rFonts w:cs="Arial"/>
        </w:rPr>
        <w:t xml:space="preserve"> civil de </w:t>
      </w:r>
      <w:r w:rsidR="00CE396F" w:rsidRPr="0081291C">
        <w:rPr>
          <w:rFonts w:cs="Arial"/>
        </w:rPr>
        <w:t>ámbito</w:t>
      </w:r>
      <w:r w:rsidRPr="0081291C">
        <w:rPr>
          <w:rFonts w:cs="Arial"/>
        </w:rPr>
        <w:t xml:space="preserve"> </w:t>
      </w:r>
      <w:r w:rsidR="004C7749" w:rsidRPr="0081291C">
        <w:rPr>
          <w:rFonts w:cs="Arial"/>
        </w:rPr>
        <w:t>autonómico</w:t>
      </w:r>
      <w:r w:rsidRPr="0081291C">
        <w:rPr>
          <w:rFonts w:cs="Arial"/>
        </w:rPr>
        <w:t xml:space="preserve"> y la </w:t>
      </w:r>
      <w:r w:rsidR="004C7749" w:rsidRPr="0081291C">
        <w:rPr>
          <w:rFonts w:cs="Arial"/>
        </w:rPr>
        <w:t>movilización</w:t>
      </w:r>
      <w:r w:rsidRPr="0081291C">
        <w:rPr>
          <w:rFonts w:cs="Arial"/>
        </w:rPr>
        <w:t xml:space="preserve"> de la </w:t>
      </w:r>
      <w:r w:rsidR="00CE396F" w:rsidRPr="0081291C">
        <w:rPr>
          <w:rFonts w:cs="Arial"/>
        </w:rPr>
        <w:t>Agrupación</w:t>
      </w:r>
      <w:r w:rsidRPr="0081291C">
        <w:rPr>
          <w:rFonts w:cs="Arial"/>
        </w:rPr>
        <w:t xml:space="preserve"> sea requerida por la </w:t>
      </w:r>
      <w:r w:rsidR="004C7749" w:rsidRPr="0081291C">
        <w:rPr>
          <w:rFonts w:cs="Arial"/>
        </w:rPr>
        <w:t>dirección</w:t>
      </w:r>
      <w:r w:rsidRPr="0081291C">
        <w:rPr>
          <w:rFonts w:cs="Arial"/>
        </w:rPr>
        <w:t xml:space="preserve"> del plan </w:t>
      </w:r>
      <w:r w:rsidR="004C7749" w:rsidRPr="0081291C">
        <w:rPr>
          <w:rFonts w:cs="Arial"/>
        </w:rPr>
        <w:t>autonómico</w:t>
      </w:r>
      <w:r w:rsidRPr="0081291C">
        <w:rPr>
          <w:rFonts w:cs="Arial"/>
        </w:rPr>
        <w:t xml:space="preserve"> siendo necesaria, para que </w:t>
      </w:r>
      <w:r w:rsidR="004C7749" w:rsidRPr="0081291C">
        <w:rPr>
          <w:rFonts w:cs="Arial"/>
        </w:rPr>
        <w:t>ésta</w:t>
      </w:r>
      <w:r w:rsidRPr="0081291C">
        <w:rPr>
          <w:rFonts w:cs="Arial"/>
        </w:rPr>
        <w:t xml:space="preserve"> sea efectiva, la </w:t>
      </w:r>
      <w:r w:rsidR="00CE396F" w:rsidRPr="0081291C">
        <w:rPr>
          <w:rFonts w:cs="Arial"/>
        </w:rPr>
        <w:t>autorización</w:t>
      </w:r>
      <w:r w:rsidRPr="0081291C">
        <w:rPr>
          <w:rFonts w:cs="Arial"/>
        </w:rPr>
        <w:t xml:space="preserve"> previa de </w:t>
      </w:r>
      <w:r w:rsidR="004C7749" w:rsidRPr="0081291C">
        <w:rPr>
          <w:rFonts w:cs="Arial"/>
        </w:rPr>
        <w:t>Alcaldía</w:t>
      </w:r>
      <w:r w:rsidRPr="0081291C">
        <w:rPr>
          <w:rFonts w:cs="Arial"/>
        </w:rPr>
        <w:t xml:space="preserve">. </w:t>
      </w:r>
    </w:p>
    <w:p w14:paraId="705C5AEF" w14:textId="77777777" w:rsidR="00AF79EF" w:rsidRPr="0081291C" w:rsidRDefault="00AF79EF" w:rsidP="00A936D9">
      <w:pPr>
        <w:rPr>
          <w:rFonts w:cs="Arial"/>
        </w:rPr>
      </w:pPr>
      <w:r w:rsidRPr="0081291C">
        <w:rPr>
          <w:rFonts w:cs="Arial"/>
        </w:rPr>
        <w:t xml:space="preserve">4. La </w:t>
      </w:r>
      <w:r w:rsidR="00CE396F" w:rsidRPr="0081291C">
        <w:rPr>
          <w:rFonts w:cs="Arial"/>
        </w:rPr>
        <w:t>Agrupación</w:t>
      </w:r>
      <w:r w:rsidRPr="0081291C">
        <w:rPr>
          <w:rFonts w:cs="Arial"/>
        </w:rPr>
        <w:t xml:space="preserve"> </w:t>
      </w:r>
      <w:r w:rsidR="00CE396F" w:rsidRPr="0081291C">
        <w:rPr>
          <w:rFonts w:cs="Arial"/>
        </w:rPr>
        <w:t>podrá</w:t>
      </w:r>
      <w:r w:rsidRPr="0081291C">
        <w:rPr>
          <w:rFonts w:cs="Arial"/>
        </w:rPr>
        <w:t xml:space="preserve"> actuar fuera del </w:t>
      </w:r>
      <w:r w:rsidR="00CE396F" w:rsidRPr="0081291C">
        <w:rPr>
          <w:rFonts w:cs="Arial"/>
        </w:rPr>
        <w:t>ámbito</w:t>
      </w:r>
      <w:r w:rsidRPr="0081291C">
        <w:rPr>
          <w:rFonts w:cs="Arial"/>
        </w:rPr>
        <w:t xml:space="preserve"> de su territorio, si </w:t>
      </w:r>
      <w:r w:rsidR="004C7749" w:rsidRPr="0081291C">
        <w:rPr>
          <w:rFonts w:cs="Arial"/>
        </w:rPr>
        <w:t>ésta</w:t>
      </w:r>
      <w:r w:rsidRPr="0081291C">
        <w:rPr>
          <w:rFonts w:cs="Arial"/>
        </w:rPr>
        <w:t xml:space="preserve"> fuera requerida por otra </w:t>
      </w:r>
      <w:r w:rsidR="004C7749" w:rsidRPr="0081291C">
        <w:rPr>
          <w:rFonts w:cs="Arial"/>
        </w:rPr>
        <w:t>Corporación</w:t>
      </w:r>
      <w:r w:rsidRPr="0081291C">
        <w:rPr>
          <w:rFonts w:cs="Arial"/>
        </w:rPr>
        <w:t xml:space="preserve"> Local, previa </w:t>
      </w:r>
      <w:r w:rsidR="00CE396F" w:rsidRPr="0081291C">
        <w:rPr>
          <w:rFonts w:cs="Arial"/>
        </w:rPr>
        <w:t>autorización</w:t>
      </w:r>
      <w:r w:rsidRPr="0081291C">
        <w:rPr>
          <w:rFonts w:cs="Arial"/>
        </w:rPr>
        <w:t xml:space="preserve"> de </w:t>
      </w:r>
      <w:r w:rsidR="004C7749" w:rsidRPr="0081291C">
        <w:rPr>
          <w:rFonts w:cs="Arial"/>
        </w:rPr>
        <w:t>Alcaldía</w:t>
      </w:r>
      <w:r w:rsidRPr="0081291C">
        <w:rPr>
          <w:rFonts w:cs="Arial"/>
        </w:rPr>
        <w:t xml:space="preserve">. </w:t>
      </w:r>
    </w:p>
    <w:p w14:paraId="22196CC6" w14:textId="77777777" w:rsidR="00AF79EF" w:rsidRPr="0081291C" w:rsidRDefault="00A026A5" w:rsidP="00AF79EF">
      <w:pPr>
        <w:pStyle w:val="Ttulo31"/>
        <w:rPr>
          <w:rFonts w:cs="Arial"/>
        </w:rPr>
      </w:pPr>
      <w:bookmarkStart w:id="11" w:name="_Toc72336005"/>
      <w:r w:rsidRPr="0081291C">
        <w:rPr>
          <w:rFonts w:cs="Arial"/>
        </w:rPr>
        <w:t>Artículo</w:t>
      </w:r>
      <w:r w:rsidR="00AF79EF" w:rsidRPr="0081291C">
        <w:rPr>
          <w:rFonts w:cs="Arial"/>
        </w:rPr>
        <w:t xml:space="preserve"> </w:t>
      </w:r>
      <w:r w:rsidR="001179C7" w:rsidRPr="0081291C">
        <w:rPr>
          <w:rFonts w:cs="Arial"/>
        </w:rPr>
        <w:t>9</w:t>
      </w:r>
      <w:r w:rsidR="00AF79EF" w:rsidRPr="0081291C">
        <w:rPr>
          <w:rFonts w:cs="Arial"/>
        </w:rPr>
        <w:t>. Funciones</w:t>
      </w:r>
      <w:bookmarkEnd w:id="11"/>
      <w:r w:rsidR="00AF79EF" w:rsidRPr="0081291C">
        <w:rPr>
          <w:rFonts w:cs="Arial"/>
        </w:rPr>
        <w:t xml:space="preserve"> </w:t>
      </w:r>
    </w:p>
    <w:p w14:paraId="446EBBC6" w14:textId="77777777" w:rsidR="00AF79EF" w:rsidRPr="0081291C" w:rsidRDefault="00AF79EF" w:rsidP="00A936D9">
      <w:pPr>
        <w:rPr>
          <w:rFonts w:cs="Arial"/>
        </w:rPr>
      </w:pPr>
      <w:r w:rsidRPr="0081291C">
        <w:rPr>
          <w:rFonts w:cs="Arial"/>
        </w:rPr>
        <w:t xml:space="preserve">1. La </w:t>
      </w:r>
      <w:r w:rsidR="00CE396F" w:rsidRPr="0081291C">
        <w:rPr>
          <w:rFonts w:cs="Arial"/>
        </w:rPr>
        <w:t>actuación</w:t>
      </w:r>
      <w:r w:rsidRPr="0081291C">
        <w:rPr>
          <w:rFonts w:cs="Arial"/>
        </w:rPr>
        <w:t xml:space="preserve"> de la </w:t>
      </w:r>
      <w:r w:rsidR="00CE396F" w:rsidRPr="0081291C">
        <w:rPr>
          <w:rFonts w:cs="Arial"/>
        </w:rPr>
        <w:t>Agrupación</w:t>
      </w:r>
      <w:r w:rsidRPr="0081291C">
        <w:rPr>
          <w:rFonts w:cs="Arial"/>
        </w:rPr>
        <w:t xml:space="preserve"> </w:t>
      </w:r>
      <w:r w:rsidR="00CE396F" w:rsidRPr="0081291C">
        <w:rPr>
          <w:rFonts w:cs="Arial"/>
        </w:rPr>
        <w:t>será</w:t>
      </w:r>
      <w:r w:rsidR="0031193D" w:rsidRPr="0081291C">
        <w:rPr>
          <w:rFonts w:cs="Arial"/>
        </w:rPr>
        <w:t>,</w:t>
      </w:r>
      <w:r w:rsidRPr="0081291C">
        <w:rPr>
          <w:rFonts w:cs="Arial"/>
        </w:rPr>
        <w:t xml:space="preserve"> en el campo preventivo y operativo de la </w:t>
      </w:r>
      <w:r w:rsidR="004C7749" w:rsidRPr="0081291C">
        <w:rPr>
          <w:rFonts w:cs="Arial"/>
        </w:rPr>
        <w:t>gestión</w:t>
      </w:r>
      <w:r w:rsidRPr="0081291C">
        <w:rPr>
          <w:rFonts w:cs="Arial"/>
        </w:rPr>
        <w:t xml:space="preserve"> de emergencias, conforme a lo previsto en los planes de </w:t>
      </w:r>
      <w:r w:rsidR="00CE396F" w:rsidRPr="0081291C">
        <w:rPr>
          <w:rFonts w:cs="Arial"/>
        </w:rPr>
        <w:t>protección</w:t>
      </w:r>
      <w:r w:rsidRPr="0081291C">
        <w:rPr>
          <w:rFonts w:cs="Arial"/>
        </w:rPr>
        <w:t xml:space="preserve"> civil que sean de </w:t>
      </w:r>
      <w:r w:rsidR="00CE396F" w:rsidRPr="0081291C">
        <w:rPr>
          <w:rFonts w:cs="Arial"/>
        </w:rPr>
        <w:t>aplicación</w:t>
      </w:r>
      <w:r w:rsidRPr="0081291C">
        <w:rPr>
          <w:rFonts w:cs="Arial"/>
        </w:rPr>
        <w:t xml:space="preserve">. </w:t>
      </w:r>
    </w:p>
    <w:p w14:paraId="67267E95" w14:textId="77777777" w:rsidR="00AF79EF" w:rsidRPr="0081291C" w:rsidRDefault="00AF79EF" w:rsidP="00A936D9">
      <w:pPr>
        <w:rPr>
          <w:rFonts w:cs="Arial"/>
        </w:rPr>
      </w:pPr>
      <w:r w:rsidRPr="0081291C">
        <w:rPr>
          <w:rFonts w:cs="Arial"/>
        </w:rPr>
        <w:t xml:space="preserve">2. Los planes locales de </w:t>
      </w:r>
      <w:r w:rsidR="00CE396F" w:rsidRPr="0081291C">
        <w:rPr>
          <w:rFonts w:cs="Arial"/>
        </w:rPr>
        <w:t>protección</w:t>
      </w:r>
      <w:r w:rsidRPr="0081291C">
        <w:rPr>
          <w:rFonts w:cs="Arial"/>
        </w:rPr>
        <w:t xml:space="preserve"> civil (planes territoriales o de </w:t>
      </w:r>
      <w:r w:rsidR="00CE396F" w:rsidRPr="0081291C">
        <w:rPr>
          <w:rFonts w:cs="Arial"/>
        </w:rPr>
        <w:t>actuación</w:t>
      </w:r>
      <w:r w:rsidRPr="0081291C">
        <w:rPr>
          <w:rFonts w:cs="Arial"/>
        </w:rPr>
        <w:t xml:space="preserve"> municipal ante riesgos concretos</w:t>
      </w:r>
      <w:r w:rsidR="0031193D" w:rsidRPr="0081291C">
        <w:rPr>
          <w:rFonts w:cs="Arial"/>
        </w:rPr>
        <w:t>,</w:t>
      </w:r>
      <w:r w:rsidRPr="0081291C">
        <w:rPr>
          <w:rFonts w:cs="Arial"/>
        </w:rPr>
        <w:t xml:space="preserve"> y planes de eventos especiales) son los instrumentos que </w:t>
      </w:r>
      <w:r w:rsidR="004C7749" w:rsidRPr="0081291C">
        <w:rPr>
          <w:rFonts w:cs="Arial"/>
        </w:rPr>
        <w:t>prevén</w:t>
      </w:r>
      <w:r w:rsidRPr="0081291C">
        <w:rPr>
          <w:rFonts w:cs="Arial"/>
        </w:rPr>
        <w:t xml:space="preserve"> las actividades de la </w:t>
      </w:r>
      <w:r w:rsidR="00CE396F" w:rsidRPr="0081291C">
        <w:rPr>
          <w:rFonts w:cs="Arial"/>
        </w:rPr>
        <w:t>Agrupación</w:t>
      </w:r>
      <w:r w:rsidRPr="0081291C">
        <w:rPr>
          <w:rFonts w:cs="Arial"/>
        </w:rPr>
        <w:t xml:space="preserve">, pudiendo fijar la naturaleza y el </w:t>
      </w:r>
      <w:r w:rsidR="004C7749" w:rsidRPr="0081291C">
        <w:rPr>
          <w:rFonts w:cs="Arial"/>
        </w:rPr>
        <w:t>número</w:t>
      </w:r>
      <w:r w:rsidRPr="0081291C">
        <w:rPr>
          <w:rFonts w:cs="Arial"/>
        </w:rPr>
        <w:t xml:space="preserve"> de actuaciones de la misma en </w:t>
      </w:r>
      <w:r w:rsidR="00CE396F" w:rsidRPr="0081291C">
        <w:rPr>
          <w:rFonts w:cs="Arial"/>
        </w:rPr>
        <w:t>función</w:t>
      </w:r>
      <w:r w:rsidRPr="0081291C">
        <w:rPr>
          <w:rFonts w:cs="Arial"/>
        </w:rPr>
        <w:t xml:space="preserve"> de su capacidad y </w:t>
      </w:r>
      <w:r w:rsidR="004C7749" w:rsidRPr="0081291C">
        <w:rPr>
          <w:rFonts w:cs="Arial"/>
        </w:rPr>
        <w:t>las competencias</w:t>
      </w:r>
      <w:r w:rsidRPr="0081291C">
        <w:rPr>
          <w:rFonts w:cs="Arial"/>
        </w:rPr>
        <w:t xml:space="preserve"> de sus miembros para asumirlas. </w:t>
      </w:r>
    </w:p>
    <w:p w14:paraId="4AD30A4C" w14:textId="77777777" w:rsidR="00AF79EF" w:rsidRPr="0081291C" w:rsidRDefault="00AF79EF" w:rsidP="00A936D9">
      <w:pPr>
        <w:rPr>
          <w:rFonts w:cs="Arial"/>
        </w:rPr>
      </w:pPr>
      <w:r w:rsidRPr="0081291C">
        <w:rPr>
          <w:rFonts w:cs="Arial"/>
        </w:rPr>
        <w:t xml:space="preserve">3. Cuando se active un plan de </w:t>
      </w:r>
      <w:r w:rsidR="00CE396F" w:rsidRPr="0081291C">
        <w:rPr>
          <w:rFonts w:cs="Arial"/>
        </w:rPr>
        <w:t>ámbito</w:t>
      </w:r>
      <w:r w:rsidRPr="0081291C">
        <w:rPr>
          <w:rFonts w:cs="Arial"/>
        </w:rPr>
        <w:t xml:space="preserve"> </w:t>
      </w:r>
      <w:r w:rsidR="004C7749" w:rsidRPr="0081291C">
        <w:rPr>
          <w:rFonts w:cs="Arial"/>
        </w:rPr>
        <w:t>autonómico</w:t>
      </w:r>
      <w:r w:rsidRPr="0081291C">
        <w:rPr>
          <w:rFonts w:cs="Arial"/>
        </w:rPr>
        <w:t xml:space="preserve">, si la </w:t>
      </w:r>
      <w:r w:rsidR="004C7749" w:rsidRPr="0081291C">
        <w:rPr>
          <w:rFonts w:cs="Arial"/>
        </w:rPr>
        <w:t>dirección</w:t>
      </w:r>
      <w:r w:rsidRPr="0081291C">
        <w:rPr>
          <w:rFonts w:cs="Arial"/>
        </w:rPr>
        <w:t xml:space="preserve"> de </w:t>
      </w:r>
      <w:r w:rsidR="004C7749" w:rsidRPr="0081291C">
        <w:rPr>
          <w:rFonts w:cs="Arial"/>
        </w:rPr>
        <w:t>éste</w:t>
      </w:r>
      <w:r w:rsidRPr="0081291C">
        <w:rPr>
          <w:rFonts w:cs="Arial"/>
        </w:rPr>
        <w:t xml:space="preserve"> lo</w:t>
      </w:r>
      <w:r w:rsidR="0031193D" w:rsidRPr="0081291C">
        <w:rPr>
          <w:rFonts w:cs="Arial"/>
        </w:rPr>
        <w:t xml:space="preserve"> solicita, se movilizar</w:t>
      </w:r>
      <w:r w:rsidRPr="0081291C">
        <w:rPr>
          <w:rFonts w:cs="Arial"/>
        </w:rPr>
        <w:t xml:space="preserve">á la </w:t>
      </w:r>
      <w:r w:rsidR="00CE396F" w:rsidRPr="0081291C">
        <w:rPr>
          <w:rFonts w:cs="Arial"/>
        </w:rPr>
        <w:t>Agrupación</w:t>
      </w:r>
      <w:r w:rsidRPr="0081291C">
        <w:rPr>
          <w:rFonts w:cs="Arial"/>
        </w:rPr>
        <w:t xml:space="preserve">, cuyos miembros se </w:t>
      </w:r>
      <w:r w:rsidR="004C7749" w:rsidRPr="0081291C">
        <w:rPr>
          <w:rFonts w:cs="Arial"/>
        </w:rPr>
        <w:t>integrarán</w:t>
      </w:r>
      <w:r w:rsidRPr="0081291C">
        <w:rPr>
          <w:rFonts w:cs="Arial"/>
        </w:rPr>
        <w:t xml:space="preserve"> en la estructura de </w:t>
      </w:r>
      <w:r w:rsidR="004C7749" w:rsidRPr="0081291C">
        <w:rPr>
          <w:rFonts w:cs="Arial"/>
        </w:rPr>
        <w:t>gestión</w:t>
      </w:r>
      <w:r w:rsidRPr="0081291C">
        <w:rPr>
          <w:rFonts w:cs="Arial"/>
        </w:rPr>
        <w:t xml:space="preserve"> de emergencias, constituida</w:t>
      </w:r>
      <w:r w:rsidR="0031193D" w:rsidRPr="0081291C">
        <w:rPr>
          <w:rFonts w:cs="Arial"/>
        </w:rPr>
        <w:t xml:space="preserve"> ésta</w:t>
      </w:r>
      <w:r w:rsidRPr="0081291C">
        <w:rPr>
          <w:rFonts w:cs="Arial"/>
        </w:rPr>
        <w:t xml:space="preserve"> </w:t>
      </w:r>
      <w:r w:rsidR="00CE396F" w:rsidRPr="0081291C">
        <w:rPr>
          <w:rFonts w:cs="Arial"/>
        </w:rPr>
        <w:t>según</w:t>
      </w:r>
      <w:r w:rsidRPr="0081291C">
        <w:rPr>
          <w:rFonts w:cs="Arial"/>
        </w:rPr>
        <w:t xml:space="preserve"> lo que establezca el plan activado. </w:t>
      </w:r>
      <w:r w:rsidR="0031193D" w:rsidRPr="0081291C">
        <w:rPr>
          <w:rFonts w:cs="Arial"/>
        </w:rPr>
        <w:t xml:space="preserve"> </w:t>
      </w:r>
    </w:p>
    <w:p w14:paraId="1D3EDC3B" w14:textId="77777777" w:rsidR="00AF79EF" w:rsidRPr="0081291C" w:rsidRDefault="00AF79EF" w:rsidP="00A936D9">
      <w:pPr>
        <w:rPr>
          <w:rFonts w:cs="Arial"/>
        </w:rPr>
      </w:pPr>
      <w:r w:rsidRPr="0081291C">
        <w:rPr>
          <w:rFonts w:cs="Arial"/>
        </w:rPr>
        <w:t xml:space="preserve">4. En coherencia con su finalidad y </w:t>
      </w:r>
      <w:r w:rsidR="00CE396F" w:rsidRPr="0081291C">
        <w:rPr>
          <w:rFonts w:cs="Arial"/>
        </w:rPr>
        <w:t>organización</w:t>
      </w:r>
      <w:r w:rsidRPr="0081291C">
        <w:rPr>
          <w:rFonts w:cs="Arial"/>
        </w:rPr>
        <w:t xml:space="preserve">, las funciones que </w:t>
      </w:r>
      <w:r w:rsidR="004C7749" w:rsidRPr="0081291C">
        <w:rPr>
          <w:rFonts w:cs="Arial"/>
        </w:rPr>
        <w:t>podrán</w:t>
      </w:r>
      <w:r w:rsidRPr="0081291C">
        <w:rPr>
          <w:rFonts w:cs="Arial"/>
        </w:rPr>
        <w:t xml:space="preserve"> realizar los miembros de la </w:t>
      </w:r>
      <w:r w:rsidR="00CE396F" w:rsidRPr="0081291C">
        <w:rPr>
          <w:rFonts w:cs="Arial"/>
        </w:rPr>
        <w:t>Agrupación</w:t>
      </w:r>
      <w:r w:rsidRPr="0081291C">
        <w:rPr>
          <w:rFonts w:cs="Arial"/>
        </w:rPr>
        <w:t xml:space="preserve"> son: </w:t>
      </w:r>
    </w:p>
    <w:p w14:paraId="0F937603" w14:textId="77777777" w:rsidR="00AF79EF" w:rsidRPr="0081291C" w:rsidRDefault="0098018C" w:rsidP="00A936D9">
      <w:pPr>
        <w:rPr>
          <w:rFonts w:cs="Arial"/>
        </w:rPr>
      </w:pPr>
      <w:r w:rsidRPr="0081291C">
        <w:rPr>
          <w:rFonts w:cs="Arial"/>
        </w:rPr>
        <w:t>a)</w:t>
      </w:r>
      <w:r w:rsidR="00AF79EF" w:rsidRPr="0081291C">
        <w:rPr>
          <w:rFonts w:cs="Arial"/>
        </w:rPr>
        <w:t xml:space="preserve"> En el marco de la </w:t>
      </w:r>
      <w:r w:rsidR="004C7749" w:rsidRPr="0081291C">
        <w:rPr>
          <w:rFonts w:cs="Arial"/>
        </w:rPr>
        <w:t>prevención</w:t>
      </w:r>
      <w:r w:rsidR="00AF79EF" w:rsidRPr="0081291C">
        <w:rPr>
          <w:rFonts w:cs="Arial"/>
        </w:rPr>
        <w:t xml:space="preserve">: </w:t>
      </w:r>
    </w:p>
    <w:p w14:paraId="27231BDF" w14:textId="77777777" w:rsidR="00AF79EF" w:rsidRPr="0081291C" w:rsidRDefault="00AF79EF" w:rsidP="0031193D">
      <w:pPr>
        <w:numPr>
          <w:ilvl w:val="0"/>
          <w:numId w:val="7"/>
        </w:numPr>
        <w:ind w:hanging="120"/>
        <w:rPr>
          <w:rFonts w:cs="Arial"/>
        </w:rPr>
      </w:pPr>
      <w:r w:rsidRPr="0081291C">
        <w:rPr>
          <w:rFonts w:cs="Arial"/>
        </w:rPr>
        <w:t xml:space="preserve">Colaborar en la </w:t>
      </w:r>
      <w:r w:rsidR="004C7749" w:rsidRPr="0081291C">
        <w:rPr>
          <w:rFonts w:cs="Arial"/>
        </w:rPr>
        <w:t>realización</w:t>
      </w:r>
      <w:r w:rsidRPr="0081291C">
        <w:rPr>
          <w:rFonts w:cs="Arial"/>
        </w:rPr>
        <w:t xml:space="preserve"> de los estudios de riesgos del territorio, preferentemente orientados a centros, establecimientos, dependencias, </w:t>
      </w:r>
      <w:r w:rsidR="004C7749" w:rsidRPr="0081291C">
        <w:rPr>
          <w:rFonts w:cs="Arial"/>
        </w:rPr>
        <w:t>espectáculos</w:t>
      </w:r>
      <w:r w:rsidRPr="0081291C">
        <w:rPr>
          <w:rFonts w:cs="Arial"/>
        </w:rPr>
        <w:t xml:space="preserve"> y actividades. </w:t>
      </w:r>
    </w:p>
    <w:p w14:paraId="08F0F822" w14:textId="77777777" w:rsidR="00AF79EF" w:rsidRPr="0081291C" w:rsidRDefault="00AF79EF" w:rsidP="0031193D">
      <w:pPr>
        <w:numPr>
          <w:ilvl w:val="0"/>
          <w:numId w:val="7"/>
        </w:numPr>
        <w:ind w:hanging="120"/>
        <w:rPr>
          <w:rFonts w:cs="Arial"/>
        </w:rPr>
      </w:pPr>
      <w:r w:rsidRPr="0081291C">
        <w:rPr>
          <w:rFonts w:cs="Arial"/>
        </w:rPr>
        <w:t xml:space="preserve">Colaborar en la </w:t>
      </w:r>
      <w:r w:rsidR="004C7749" w:rsidRPr="0081291C">
        <w:rPr>
          <w:rFonts w:cs="Arial"/>
        </w:rPr>
        <w:t>confección</w:t>
      </w:r>
      <w:r w:rsidRPr="0081291C">
        <w:rPr>
          <w:rFonts w:cs="Arial"/>
        </w:rPr>
        <w:t xml:space="preserve">, </w:t>
      </w:r>
      <w:r w:rsidR="004C7749" w:rsidRPr="0081291C">
        <w:rPr>
          <w:rFonts w:cs="Arial"/>
        </w:rPr>
        <w:t>divulgación</w:t>
      </w:r>
      <w:r w:rsidRPr="0081291C">
        <w:rPr>
          <w:rFonts w:cs="Arial"/>
        </w:rPr>
        <w:t xml:space="preserve"> y mantenimiento de los planes de </w:t>
      </w:r>
      <w:r w:rsidR="004C7749" w:rsidRPr="0081291C">
        <w:rPr>
          <w:rFonts w:cs="Arial"/>
        </w:rPr>
        <w:t>autoprotección</w:t>
      </w:r>
      <w:r w:rsidRPr="0081291C">
        <w:rPr>
          <w:rFonts w:cs="Arial"/>
        </w:rPr>
        <w:t xml:space="preserve"> o de </w:t>
      </w:r>
      <w:r w:rsidR="00CE396F" w:rsidRPr="0081291C">
        <w:rPr>
          <w:rFonts w:cs="Arial"/>
        </w:rPr>
        <w:t>actuación</w:t>
      </w:r>
      <w:r w:rsidRPr="0081291C">
        <w:rPr>
          <w:rFonts w:cs="Arial"/>
        </w:rPr>
        <w:t xml:space="preserve"> ante emergencias en </w:t>
      </w:r>
      <w:r w:rsidR="004C7749" w:rsidRPr="0081291C">
        <w:rPr>
          <w:rFonts w:cs="Arial"/>
        </w:rPr>
        <w:t>relación</w:t>
      </w:r>
      <w:r w:rsidRPr="0081291C">
        <w:rPr>
          <w:rFonts w:cs="Arial"/>
        </w:rPr>
        <w:t xml:space="preserve"> al punto anterior. </w:t>
      </w:r>
    </w:p>
    <w:p w14:paraId="1F6BD3B8" w14:textId="77777777" w:rsidR="00AF79EF" w:rsidRPr="0081291C" w:rsidRDefault="00AF79EF" w:rsidP="0031193D">
      <w:pPr>
        <w:numPr>
          <w:ilvl w:val="0"/>
          <w:numId w:val="7"/>
        </w:numPr>
        <w:ind w:hanging="120"/>
        <w:rPr>
          <w:rFonts w:cs="Arial"/>
        </w:rPr>
      </w:pPr>
      <w:r w:rsidRPr="0081291C">
        <w:rPr>
          <w:rFonts w:cs="Arial"/>
        </w:rPr>
        <w:t xml:space="preserve">Colaborar en la </w:t>
      </w:r>
      <w:r w:rsidR="004C7749" w:rsidRPr="0081291C">
        <w:rPr>
          <w:rFonts w:cs="Arial"/>
        </w:rPr>
        <w:t>confección</w:t>
      </w:r>
      <w:r w:rsidRPr="0081291C">
        <w:rPr>
          <w:rFonts w:cs="Arial"/>
        </w:rPr>
        <w:t xml:space="preserve">, </w:t>
      </w:r>
      <w:r w:rsidR="004C7749" w:rsidRPr="0081291C">
        <w:rPr>
          <w:rFonts w:cs="Arial"/>
        </w:rPr>
        <w:t>divulgación</w:t>
      </w:r>
      <w:r w:rsidRPr="0081291C">
        <w:rPr>
          <w:rFonts w:cs="Arial"/>
        </w:rPr>
        <w:t xml:space="preserve"> y mantenimiento de la </w:t>
      </w:r>
      <w:r w:rsidR="00CE396F" w:rsidRPr="0081291C">
        <w:rPr>
          <w:rFonts w:cs="Arial"/>
        </w:rPr>
        <w:t>planificación</w:t>
      </w:r>
      <w:r w:rsidRPr="0081291C">
        <w:rPr>
          <w:rFonts w:cs="Arial"/>
        </w:rPr>
        <w:t xml:space="preserve"> municipal ante emergencias. </w:t>
      </w:r>
    </w:p>
    <w:p w14:paraId="06A6097F" w14:textId="77777777" w:rsidR="00AF79EF" w:rsidRPr="0081291C" w:rsidRDefault="004C7749" w:rsidP="0031193D">
      <w:pPr>
        <w:numPr>
          <w:ilvl w:val="0"/>
          <w:numId w:val="7"/>
        </w:numPr>
        <w:ind w:hanging="120"/>
        <w:rPr>
          <w:rFonts w:cs="Arial"/>
        </w:rPr>
      </w:pPr>
      <w:r w:rsidRPr="0081291C">
        <w:rPr>
          <w:rFonts w:cs="Arial"/>
        </w:rPr>
        <w:t>Confección</w:t>
      </w:r>
      <w:r w:rsidR="00AF79EF" w:rsidRPr="0081291C">
        <w:rPr>
          <w:rFonts w:cs="Arial"/>
        </w:rPr>
        <w:t xml:space="preserve"> y </w:t>
      </w:r>
      <w:r w:rsidRPr="0081291C">
        <w:rPr>
          <w:rFonts w:cs="Arial"/>
        </w:rPr>
        <w:t>realización</w:t>
      </w:r>
      <w:r w:rsidR="00AF79EF" w:rsidRPr="0081291C">
        <w:rPr>
          <w:rFonts w:cs="Arial"/>
        </w:rPr>
        <w:t xml:space="preserve"> de </w:t>
      </w:r>
      <w:r w:rsidRPr="0081291C">
        <w:rPr>
          <w:rFonts w:cs="Arial"/>
        </w:rPr>
        <w:t>campañas</w:t>
      </w:r>
      <w:r w:rsidR="00AF79EF" w:rsidRPr="0081291C">
        <w:rPr>
          <w:rFonts w:cs="Arial"/>
        </w:rPr>
        <w:t xml:space="preserve"> de </w:t>
      </w:r>
      <w:r w:rsidRPr="0081291C">
        <w:rPr>
          <w:rFonts w:cs="Arial"/>
        </w:rPr>
        <w:t>información</w:t>
      </w:r>
      <w:r w:rsidR="00AF79EF" w:rsidRPr="0081291C">
        <w:rPr>
          <w:rFonts w:cs="Arial"/>
        </w:rPr>
        <w:t xml:space="preserve"> y </w:t>
      </w:r>
      <w:r w:rsidRPr="0081291C">
        <w:rPr>
          <w:rFonts w:cs="Arial"/>
        </w:rPr>
        <w:t>divulgación</w:t>
      </w:r>
      <w:r w:rsidR="00AF79EF" w:rsidRPr="0081291C">
        <w:rPr>
          <w:rFonts w:cs="Arial"/>
        </w:rPr>
        <w:t xml:space="preserve"> a colectivos afectados por los distintos riesgos, cumpliendo con las directrices dadas por la </w:t>
      </w:r>
      <w:r w:rsidRPr="0081291C">
        <w:rPr>
          <w:rFonts w:cs="Arial"/>
        </w:rPr>
        <w:t>Concejalía</w:t>
      </w:r>
      <w:r w:rsidR="00AF79EF" w:rsidRPr="0081291C">
        <w:rPr>
          <w:rFonts w:cs="Arial"/>
        </w:rPr>
        <w:t xml:space="preserve"> competente en el </w:t>
      </w:r>
      <w:r w:rsidR="00CE396F" w:rsidRPr="0081291C">
        <w:rPr>
          <w:rFonts w:cs="Arial"/>
        </w:rPr>
        <w:t>ámbito</w:t>
      </w:r>
      <w:r w:rsidR="00AF79EF" w:rsidRPr="0081291C">
        <w:rPr>
          <w:rFonts w:cs="Arial"/>
        </w:rPr>
        <w:t xml:space="preserve"> de </w:t>
      </w:r>
      <w:r w:rsidR="00CE396F" w:rsidRPr="0081291C">
        <w:rPr>
          <w:rFonts w:cs="Arial"/>
        </w:rPr>
        <w:t>protección</w:t>
      </w:r>
      <w:r w:rsidR="00AF79EF" w:rsidRPr="0081291C">
        <w:rPr>
          <w:rFonts w:cs="Arial"/>
        </w:rPr>
        <w:t xml:space="preserve"> civil y </w:t>
      </w:r>
      <w:r w:rsidRPr="0081291C">
        <w:rPr>
          <w:rFonts w:cs="Arial"/>
        </w:rPr>
        <w:t>gestión</w:t>
      </w:r>
      <w:r w:rsidR="00AF79EF" w:rsidRPr="0081291C">
        <w:rPr>
          <w:rFonts w:cs="Arial"/>
        </w:rPr>
        <w:t xml:space="preserve"> de emergencias. </w:t>
      </w:r>
    </w:p>
    <w:p w14:paraId="2AC703D6" w14:textId="77777777" w:rsidR="0031193D" w:rsidRPr="0081291C" w:rsidRDefault="00AF79EF" w:rsidP="0031193D">
      <w:pPr>
        <w:numPr>
          <w:ilvl w:val="0"/>
          <w:numId w:val="7"/>
        </w:numPr>
        <w:ind w:hanging="120"/>
        <w:rPr>
          <w:rFonts w:cs="Arial"/>
        </w:rPr>
      </w:pPr>
      <w:r w:rsidRPr="0081291C">
        <w:rPr>
          <w:rFonts w:cs="Arial"/>
        </w:rPr>
        <w:t xml:space="preserve">Colaborar en los dispositivos de </w:t>
      </w:r>
      <w:r w:rsidR="00CE396F" w:rsidRPr="0081291C">
        <w:rPr>
          <w:rFonts w:cs="Arial"/>
        </w:rPr>
        <w:t>carácter</w:t>
      </w:r>
      <w:r w:rsidRPr="0081291C">
        <w:rPr>
          <w:rFonts w:cs="Arial"/>
        </w:rPr>
        <w:t xml:space="preserve"> preventivo, en </w:t>
      </w:r>
      <w:r w:rsidR="00CE396F" w:rsidRPr="0081291C">
        <w:rPr>
          <w:rFonts w:cs="Arial"/>
        </w:rPr>
        <w:t>función</w:t>
      </w:r>
      <w:r w:rsidRPr="0081291C">
        <w:rPr>
          <w:rFonts w:cs="Arial"/>
        </w:rPr>
        <w:t xml:space="preserve"> de la disponibilidad,</w:t>
      </w:r>
      <w:r w:rsidR="0031193D" w:rsidRPr="0081291C">
        <w:rPr>
          <w:rFonts w:cs="Arial"/>
        </w:rPr>
        <w:t xml:space="preserve"> y</w:t>
      </w:r>
      <w:r w:rsidRPr="0081291C">
        <w:rPr>
          <w:rFonts w:cs="Arial"/>
        </w:rPr>
        <w:t xml:space="preserve"> siempre coordinados por el </w:t>
      </w:r>
      <w:r w:rsidR="004C7749" w:rsidRPr="0081291C">
        <w:rPr>
          <w:rFonts w:cs="Arial"/>
        </w:rPr>
        <w:t>órgano</w:t>
      </w:r>
      <w:r w:rsidRPr="0081291C">
        <w:rPr>
          <w:rFonts w:cs="Arial"/>
        </w:rPr>
        <w:t xml:space="preserve"> competente que corresponda. </w:t>
      </w:r>
    </w:p>
    <w:p w14:paraId="2FEAF326" w14:textId="77777777" w:rsidR="00AF79EF" w:rsidRPr="0081291C" w:rsidRDefault="0031193D" w:rsidP="0031193D">
      <w:pPr>
        <w:rPr>
          <w:rFonts w:cs="Arial"/>
        </w:rPr>
      </w:pPr>
      <w:r w:rsidRPr="0081291C">
        <w:rPr>
          <w:rFonts w:cs="Arial"/>
        </w:rPr>
        <w:br w:type="page"/>
      </w:r>
      <w:r w:rsidR="0098018C" w:rsidRPr="0081291C">
        <w:rPr>
          <w:rFonts w:cs="Arial"/>
        </w:rPr>
        <w:lastRenderedPageBreak/>
        <w:t>b</w:t>
      </w:r>
      <w:r w:rsidR="00AF79EF" w:rsidRPr="0081291C">
        <w:rPr>
          <w:rFonts w:cs="Arial"/>
        </w:rPr>
        <w:t xml:space="preserve">) En el marco de la </w:t>
      </w:r>
      <w:r w:rsidR="00CE396F" w:rsidRPr="0081291C">
        <w:rPr>
          <w:rFonts w:cs="Arial"/>
        </w:rPr>
        <w:t>intervención</w:t>
      </w:r>
      <w:r w:rsidR="00AF79EF" w:rsidRPr="0081291C">
        <w:rPr>
          <w:rFonts w:cs="Arial"/>
        </w:rPr>
        <w:t xml:space="preserve">: </w:t>
      </w:r>
    </w:p>
    <w:p w14:paraId="637EBA71" w14:textId="77777777" w:rsidR="00AF79EF" w:rsidRPr="0081291C" w:rsidRDefault="00AF79EF" w:rsidP="0031193D">
      <w:pPr>
        <w:numPr>
          <w:ilvl w:val="0"/>
          <w:numId w:val="7"/>
        </w:numPr>
        <w:ind w:hanging="120"/>
        <w:rPr>
          <w:rFonts w:cs="Arial"/>
        </w:rPr>
      </w:pPr>
      <w:r w:rsidRPr="0081291C">
        <w:rPr>
          <w:rFonts w:cs="Arial"/>
        </w:rPr>
        <w:t>En general,</w:t>
      </w:r>
      <w:r w:rsidR="0031193D" w:rsidRPr="0081291C">
        <w:rPr>
          <w:rFonts w:cs="Arial"/>
        </w:rPr>
        <w:t xml:space="preserve"> la</w:t>
      </w:r>
      <w:r w:rsidRPr="0081291C">
        <w:rPr>
          <w:rFonts w:cs="Arial"/>
        </w:rPr>
        <w:t xml:space="preserve"> </w:t>
      </w:r>
      <w:r w:rsidR="004C7749" w:rsidRPr="0081291C">
        <w:rPr>
          <w:rFonts w:cs="Arial"/>
        </w:rPr>
        <w:t>ejecución</w:t>
      </w:r>
      <w:r w:rsidRPr="0081291C">
        <w:rPr>
          <w:rFonts w:cs="Arial"/>
        </w:rPr>
        <w:t xml:space="preserve"> de las misiones encomendadas por el plan de </w:t>
      </w:r>
      <w:r w:rsidR="00CE396F" w:rsidRPr="0081291C">
        <w:rPr>
          <w:rFonts w:cs="Arial"/>
        </w:rPr>
        <w:t>protección</w:t>
      </w:r>
      <w:r w:rsidRPr="0081291C">
        <w:rPr>
          <w:rFonts w:cs="Arial"/>
        </w:rPr>
        <w:t xml:space="preserve"> civil activado. </w:t>
      </w:r>
    </w:p>
    <w:p w14:paraId="0FC35F64" w14:textId="77777777" w:rsidR="00AF79EF" w:rsidRPr="0081291C" w:rsidRDefault="000564BF" w:rsidP="0031193D">
      <w:pPr>
        <w:numPr>
          <w:ilvl w:val="0"/>
          <w:numId w:val="7"/>
        </w:numPr>
        <w:ind w:hanging="120"/>
        <w:rPr>
          <w:rFonts w:cs="Arial"/>
        </w:rPr>
      </w:pPr>
      <w:r w:rsidRPr="0081291C">
        <w:rPr>
          <w:rFonts w:cs="Arial"/>
        </w:rPr>
        <w:t xml:space="preserve">En particular, </w:t>
      </w:r>
      <w:r w:rsidR="0031193D" w:rsidRPr="0081291C">
        <w:rPr>
          <w:rFonts w:cs="Arial"/>
        </w:rPr>
        <w:t xml:space="preserve">el </w:t>
      </w:r>
      <w:r w:rsidR="00AF79EF" w:rsidRPr="0081291C">
        <w:rPr>
          <w:rFonts w:cs="Arial"/>
        </w:rPr>
        <w:t xml:space="preserve">apoyo a los servicios operativos profesionales de emergencia, a requerimiento de </w:t>
      </w:r>
      <w:r w:rsidR="004C7749" w:rsidRPr="0081291C">
        <w:rPr>
          <w:rFonts w:cs="Arial"/>
        </w:rPr>
        <w:t>éstos</w:t>
      </w:r>
      <w:r w:rsidR="00AF79EF" w:rsidRPr="0081291C">
        <w:rPr>
          <w:rFonts w:cs="Arial"/>
        </w:rPr>
        <w:t xml:space="preserve">. </w:t>
      </w:r>
    </w:p>
    <w:p w14:paraId="552F26BD" w14:textId="77777777" w:rsidR="00AF79EF" w:rsidRPr="0081291C" w:rsidRDefault="00AF79EF" w:rsidP="0031193D">
      <w:pPr>
        <w:numPr>
          <w:ilvl w:val="0"/>
          <w:numId w:val="7"/>
        </w:numPr>
        <w:ind w:hanging="120"/>
        <w:rPr>
          <w:rFonts w:cs="Arial"/>
        </w:rPr>
      </w:pPr>
      <w:r w:rsidRPr="0081291C">
        <w:rPr>
          <w:rFonts w:cs="Arial"/>
        </w:rPr>
        <w:t xml:space="preserve">Colaborar en la </w:t>
      </w:r>
      <w:r w:rsidR="004C7749" w:rsidRPr="0081291C">
        <w:rPr>
          <w:rFonts w:cs="Arial"/>
        </w:rPr>
        <w:t>atención</w:t>
      </w:r>
      <w:r w:rsidRPr="0081291C">
        <w:rPr>
          <w:rFonts w:cs="Arial"/>
        </w:rPr>
        <w:t xml:space="preserve"> a los afectados en emergencias (</w:t>
      </w:r>
      <w:r w:rsidR="004C7749" w:rsidRPr="0081291C">
        <w:rPr>
          <w:rFonts w:cs="Arial"/>
        </w:rPr>
        <w:t>evacuación</w:t>
      </w:r>
      <w:r w:rsidRPr="0081291C">
        <w:rPr>
          <w:rFonts w:cs="Arial"/>
        </w:rPr>
        <w:t xml:space="preserve">, albergue, abastecimiento, etc.). </w:t>
      </w:r>
    </w:p>
    <w:p w14:paraId="0CEE0F55" w14:textId="77777777" w:rsidR="00AF79EF" w:rsidRPr="0081291C" w:rsidRDefault="00AF79EF" w:rsidP="0031193D">
      <w:pPr>
        <w:numPr>
          <w:ilvl w:val="0"/>
          <w:numId w:val="7"/>
        </w:numPr>
        <w:ind w:hanging="120"/>
        <w:rPr>
          <w:rFonts w:cs="Arial"/>
        </w:rPr>
      </w:pPr>
      <w:r w:rsidRPr="0081291C">
        <w:rPr>
          <w:rFonts w:cs="Arial"/>
        </w:rPr>
        <w:t xml:space="preserve">Todas estas funciones </w:t>
      </w:r>
      <w:r w:rsidR="004C7749" w:rsidRPr="0081291C">
        <w:rPr>
          <w:rFonts w:cs="Arial"/>
        </w:rPr>
        <w:t>serán</w:t>
      </w:r>
      <w:r w:rsidRPr="0081291C">
        <w:rPr>
          <w:rFonts w:cs="Arial"/>
        </w:rPr>
        <w:t xml:space="preserve"> coordinadas </w:t>
      </w:r>
      <w:r w:rsidR="00041342" w:rsidRPr="0081291C">
        <w:rPr>
          <w:rFonts w:cs="Arial"/>
        </w:rPr>
        <w:t>por el responsable municipal que ejerce de coordinador, o aquel que se determine en el plan territorial municipal</w:t>
      </w:r>
      <w:r w:rsidRPr="0081291C">
        <w:rPr>
          <w:rFonts w:cs="Arial"/>
        </w:rPr>
        <w:t xml:space="preserve">.  </w:t>
      </w:r>
    </w:p>
    <w:p w14:paraId="23CEEE39" w14:textId="77777777" w:rsidR="00AF79EF" w:rsidRPr="0081291C" w:rsidRDefault="00AF79EF" w:rsidP="0031193D">
      <w:pPr>
        <w:numPr>
          <w:ilvl w:val="0"/>
          <w:numId w:val="7"/>
        </w:numPr>
        <w:ind w:hanging="120"/>
        <w:rPr>
          <w:rFonts w:cs="Arial"/>
        </w:rPr>
      </w:pPr>
      <w:r w:rsidRPr="0081291C">
        <w:rPr>
          <w:rFonts w:cs="Arial"/>
        </w:rPr>
        <w:t xml:space="preserve">La asistencia de la </w:t>
      </w:r>
      <w:r w:rsidR="003F200B" w:rsidRPr="0081291C">
        <w:rPr>
          <w:rFonts w:cs="Arial"/>
        </w:rPr>
        <w:t>Agrupación</w:t>
      </w:r>
      <w:r w:rsidR="00041342" w:rsidRPr="0081291C">
        <w:rPr>
          <w:rFonts w:cs="Arial"/>
        </w:rPr>
        <w:t xml:space="preserve"> </w:t>
      </w:r>
      <w:r w:rsidRPr="0081291C">
        <w:rPr>
          <w:rFonts w:cs="Arial"/>
        </w:rPr>
        <w:t xml:space="preserve">en cualesquiera otros tipos de eventos </w:t>
      </w:r>
      <w:r w:rsidR="004C7749" w:rsidRPr="0081291C">
        <w:rPr>
          <w:rFonts w:cs="Arial"/>
        </w:rPr>
        <w:t>dependerá</w:t>
      </w:r>
      <w:r w:rsidRPr="0081291C">
        <w:rPr>
          <w:rFonts w:cs="Arial"/>
        </w:rPr>
        <w:t xml:space="preserve">́ de la disponibilidad de sus integrantes. </w:t>
      </w:r>
    </w:p>
    <w:p w14:paraId="5495B8FA" w14:textId="77777777" w:rsidR="00AF79EF" w:rsidRPr="0081291C" w:rsidRDefault="00A026A5" w:rsidP="00AF79EF">
      <w:pPr>
        <w:pStyle w:val="Ttulo31"/>
        <w:rPr>
          <w:rFonts w:cs="Arial"/>
        </w:rPr>
      </w:pPr>
      <w:bookmarkStart w:id="12" w:name="_Toc72336006"/>
      <w:r w:rsidRPr="0081291C">
        <w:rPr>
          <w:rFonts w:cs="Arial"/>
        </w:rPr>
        <w:t>Artículo</w:t>
      </w:r>
      <w:r w:rsidR="00AF79EF" w:rsidRPr="0081291C">
        <w:rPr>
          <w:rFonts w:cs="Arial"/>
        </w:rPr>
        <w:t xml:space="preserve"> </w:t>
      </w:r>
      <w:r w:rsidR="001179C7" w:rsidRPr="0081291C">
        <w:rPr>
          <w:rFonts w:cs="Arial"/>
        </w:rPr>
        <w:t>10</w:t>
      </w:r>
      <w:r w:rsidR="00AF79EF" w:rsidRPr="0081291C">
        <w:rPr>
          <w:rFonts w:cs="Arial"/>
        </w:rPr>
        <w:t>. Estructura</w:t>
      </w:r>
      <w:bookmarkEnd w:id="12"/>
      <w:r w:rsidR="00AF79EF" w:rsidRPr="0081291C">
        <w:rPr>
          <w:rFonts w:cs="Arial"/>
        </w:rPr>
        <w:t xml:space="preserve"> </w:t>
      </w:r>
    </w:p>
    <w:p w14:paraId="0EE63879" w14:textId="77777777" w:rsidR="00AF79EF" w:rsidRPr="0081291C" w:rsidRDefault="00AF79EF" w:rsidP="00A936D9">
      <w:pPr>
        <w:rPr>
          <w:rFonts w:cs="Arial"/>
        </w:rPr>
      </w:pPr>
      <w:r w:rsidRPr="0081291C">
        <w:rPr>
          <w:rFonts w:cs="Arial"/>
        </w:rPr>
        <w:t xml:space="preserve">1. La </w:t>
      </w:r>
      <w:r w:rsidR="00CE396F" w:rsidRPr="0081291C">
        <w:rPr>
          <w:rFonts w:cs="Arial"/>
        </w:rPr>
        <w:t>Agrupación</w:t>
      </w:r>
      <w:r w:rsidRPr="0081291C">
        <w:rPr>
          <w:rFonts w:cs="Arial"/>
        </w:rPr>
        <w:t xml:space="preserve">, atendiendo a las necesidades de servicio y a los medios humanos disponibles, se estructurará </w:t>
      </w:r>
      <w:r w:rsidR="004C7749" w:rsidRPr="0081291C">
        <w:rPr>
          <w:rFonts w:cs="Arial"/>
        </w:rPr>
        <w:t>orgánica</w:t>
      </w:r>
      <w:r w:rsidRPr="0081291C">
        <w:rPr>
          <w:rFonts w:cs="Arial"/>
        </w:rPr>
        <w:t xml:space="preserve"> y funcionalmente del siguiente modo: </w:t>
      </w:r>
    </w:p>
    <w:p w14:paraId="311131C8" w14:textId="77777777" w:rsidR="00AF79EF" w:rsidRPr="0081291C" w:rsidRDefault="00AF79EF" w:rsidP="00AF562A">
      <w:pPr>
        <w:numPr>
          <w:ilvl w:val="0"/>
          <w:numId w:val="8"/>
        </w:numPr>
        <w:ind w:left="360" w:firstLine="0"/>
        <w:rPr>
          <w:rFonts w:cs="Arial"/>
        </w:rPr>
      </w:pPr>
      <w:r w:rsidRPr="0081291C">
        <w:rPr>
          <w:rFonts w:cs="Arial"/>
        </w:rPr>
        <w:t xml:space="preserve">El Equipo, integrado por un </w:t>
      </w:r>
      <w:r w:rsidR="004C7749" w:rsidRPr="0081291C">
        <w:rPr>
          <w:rFonts w:cs="Arial"/>
        </w:rPr>
        <w:t>mínimo</w:t>
      </w:r>
      <w:r w:rsidRPr="0081291C">
        <w:rPr>
          <w:rFonts w:cs="Arial"/>
        </w:rPr>
        <w:t xml:space="preserve"> de cinco personas voluntarias, uno de los cuales </w:t>
      </w:r>
      <w:r w:rsidR="004C7749" w:rsidRPr="0081291C">
        <w:rPr>
          <w:rFonts w:cs="Arial"/>
        </w:rPr>
        <w:t>asumirá</w:t>
      </w:r>
      <w:r w:rsidRPr="0081291C">
        <w:rPr>
          <w:rFonts w:cs="Arial"/>
        </w:rPr>
        <w:t xml:space="preserve"> la Jefatura de Equipo. </w:t>
      </w:r>
    </w:p>
    <w:p w14:paraId="7BAF857E" w14:textId="77777777" w:rsidR="00AF79EF" w:rsidRPr="0081291C" w:rsidRDefault="00AF79EF" w:rsidP="00AF562A">
      <w:pPr>
        <w:numPr>
          <w:ilvl w:val="0"/>
          <w:numId w:val="8"/>
        </w:numPr>
        <w:ind w:left="360" w:firstLine="0"/>
        <w:rPr>
          <w:rFonts w:cs="Arial"/>
        </w:rPr>
      </w:pPr>
      <w:r w:rsidRPr="0081291C">
        <w:rPr>
          <w:rFonts w:cs="Arial"/>
        </w:rPr>
        <w:t xml:space="preserve">El Grupo, integrado por un </w:t>
      </w:r>
      <w:r w:rsidR="004C7749" w:rsidRPr="0081291C">
        <w:rPr>
          <w:rFonts w:cs="Arial"/>
        </w:rPr>
        <w:t>mínimo</w:t>
      </w:r>
      <w:r w:rsidRPr="0081291C">
        <w:rPr>
          <w:rFonts w:cs="Arial"/>
        </w:rPr>
        <w:t xml:space="preserve"> de dos equipos, a cargo de una Jefatura de Grupo.</w:t>
      </w:r>
    </w:p>
    <w:p w14:paraId="17A129B0" w14:textId="77777777" w:rsidR="00AF79EF" w:rsidRPr="0081291C" w:rsidRDefault="00AF79EF" w:rsidP="00AF562A">
      <w:pPr>
        <w:numPr>
          <w:ilvl w:val="0"/>
          <w:numId w:val="8"/>
        </w:numPr>
        <w:ind w:left="360" w:firstLine="0"/>
        <w:rPr>
          <w:rFonts w:cs="Arial"/>
        </w:rPr>
      </w:pPr>
      <w:r w:rsidRPr="0081291C">
        <w:rPr>
          <w:rFonts w:cs="Arial"/>
        </w:rPr>
        <w:t xml:space="preserve">La </w:t>
      </w:r>
      <w:r w:rsidR="004C7749" w:rsidRPr="0081291C">
        <w:rPr>
          <w:rFonts w:cs="Arial"/>
        </w:rPr>
        <w:t>Sección</w:t>
      </w:r>
      <w:r w:rsidRPr="0081291C">
        <w:rPr>
          <w:rFonts w:cs="Arial"/>
        </w:rPr>
        <w:t xml:space="preserve">, integrada por un </w:t>
      </w:r>
      <w:r w:rsidR="004C7749" w:rsidRPr="0081291C">
        <w:rPr>
          <w:rFonts w:cs="Arial"/>
        </w:rPr>
        <w:t>mínimo</w:t>
      </w:r>
      <w:r w:rsidRPr="0081291C">
        <w:rPr>
          <w:rFonts w:cs="Arial"/>
        </w:rPr>
        <w:t xml:space="preserve"> de dos grupos, a cargo de una Jefatura de </w:t>
      </w:r>
      <w:r w:rsidR="004C7749" w:rsidRPr="0081291C">
        <w:rPr>
          <w:rFonts w:cs="Arial"/>
        </w:rPr>
        <w:t>Sección</w:t>
      </w:r>
      <w:r w:rsidRPr="0081291C">
        <w:rPr>
          <w:rFonts w:cs="Arial"/>
        </w:rPr>
        <w:t>.</w:t>
      </w:r>
    </w:p>
    <w:p w14:paraId="1CC9029B" w14:textId="77777777" w:rsidR="00AF79EF" w:rsidRPr="0081291C" w:rsidRDefault="00AF79EF" w:rsidP="00AF562A">
      <w:pPr>
        <w:numPr>
          <w:ilvl w:val="0"/>
          <w:numId w:val="8"/>
        </w:numPr>
        <w:ind w:left="360" w:firstLine="0"/>
        <w:rPr>
          <w:rFonts w:cs="Arial"/>
        </w:rPr>
      </w:pPr>
      <w:r w:rsidRPr="0081291C">
        <w:rPr>
          <w:rFonts w:cs="Arial"/>
        </w:rPr>
        <w:t xml:space="preserve">La Unidad, integrada por un </w:t>
      </w:r>
      <w:r w:rsidR="004C7749" w:rsidRPr="0081291C">
        <w:rPr>
          <w:rFonts w:cs="Arial"/>
        </w:rPr>
        <w:t>mínimo</w:t>
      </w:r>
      <w:r w:rsidRPr="0081291C">
        <w:rPr>
          <w:rFonts w:cs="Arial"/>
        </w:rPr>
        <w:t xml:space="preserve"> de dos secciones, a cargo de una Jefatura de Unidad. </w:t>
      </w:r>
    </w:p>
    <w:p w14:paraId="6675BA97" w14:textId="77777777" w:rsidR="00AF79EF" w:rsidRPr="0081291C" w:rsidRDefault="00AF79EF" w:rsidP="00A936D9">
      <w:pPr>
        <w:rPr>
          <w:rFonts w:cs="Arial"/>
        </w:rPr>
      </w:pPr>
      <w:r w:rsidRPr="0081291C">
        <w:rPr>
          <w:rFonts w:cs="Arial"/>
        </w:rPr>
        <w:t>2. En sus actuaciones en emergencias</w:t>
      </w:r>
      <w:r w:rsidR="003448E9" w:rsidRPr="0081291C">
        <w:rPr>
          <w:rFonts w:cs="Arial"/>
        </w:rPr>
        <w:t>,</w:t>
      </w:r>
      <w:r w:rsidRPr="0081291C">
        <w:rPr>
          <w:rFonts w:cs="Arial"/>
        </w:rPr>
        <w:t xml:space="preserve"> los recursos movilizados se </w:t>
      </w:r>
      <w:r w:rsidR="004C7749" w:rsidRPr="0081291C">
        <w:rPr>
          <w:rFonts w:cs="Arial"/>
        </w:rPr>
        <w:t>organizarán</w:t>
      </w:r>
      <w:r w:rsidRPr="0081291C">
        <w:rPr>
          <w:rFonts w:cs="Arial"/>
        </w:rPr>
        <w:t xml:space="preserve"> de </w:t>
      </w:r>
      <w:r w:rsidR="003448E9" w:rsidRPr="0081291C">
        <w:rPr>
          <w:rFonts w:cs="Arial"/>
        </w:rPr>
        <w:t xml:space="preserve">la forma descrita anteriormente </w:t>
      </w:r>
      <w:r w:rsidRPr="0081291C">
        <w:rPr>
          <w:rFonts w:cs="Arial"/>
        </w:rPr>
        <w:t xml:space="preserve">en </w:t>
      </w:r>
      <w:r w:rsidR="00CE396F" w:rsidRPr="0081291C">
        <w:rPr>
          <w:rFonts w:cs="Arial"/>
        </w:rPr>
        <w:t>función</w:t>
      </w:r>
      <w:r w:rsidRPr="0081291C">
        <w:rPr>
          <w:rFonts w:cs="Arial"/>
        </w:rPr>
        <w:t xml:space="preserve"> del </w:t>
      </w:r>
      <w:r w:rsidR="004C7749" w:rsidRPr="0081291C">
        <w:rPr>
          <w:rFonts w:cs="Arial"/>
        </w:rPr>
        <w:t>número</w:t>
      </w:r>
      <w:r w:rsidRPr="0081291C">
        <w:rPr>
          <w:rFonts w:cs="Arial"/>
        </w:rPr>
        <w:t xml:space="preserve"> de recursos movilizados, </w:t>
      </w:r>
      <w:r w:rsidR="004C7749" w:rsidRPr="0081291C">
        <w:rPr>
          <w:rFonts w:cs="Arial"/>
        </w:rPr>
        <w:t>garantizándose</w:t>
      </w:r>
      <w:r w:rsidRPr="0081291C">
        <w:rPr>
          <w:rFonts w:cs="Arial"/>
        </w:rPr>
        <w:t xml:space="preserve"> </w:t>
      </w:r>
      <w:r w:rsidR="003448E9" w:rsidRPr="0081291C">
        <w:rPr>
          <w:rFonts w:cs="Arial"/>
        </w:rPr>
        <w:t xml:space="preserve">así, </w:t>
      </w:r>
      <w:r w:rsidRPr="0081291C">
        <w:rPr>
          <w:rFonts w:cs="Arial"/>
        </w:rPr>
        <w:t>al menos</w:t>
      </w:r>
      <w:r w:rsidR="003448E9" w:rsidRPr="0081291C">
        <w:rPr>
          <w:rFonts w:cs="Arial"/>
        </w:rPr>
        <w:t>,</w:t>
      </w:r>
      <w:r w:rsidRPr="0081291C">
        <w:rPr>
          <w:rFonts w:cs="Arial"/>
        </w:rPr>
        <w:t xml:space="preserve"> la </w:t>
      </w:r>
      <w:r w:rsidR="004C7749" w:rsidRPr="0081291C">
        <w:rPr>
          <w:rFonts w:cs="Arial"/>
        </w:rPr>
        <w:t>constitución</w:t>
      </w:r>
      <w:r w:rsidRPr="0081291C">
        <w:rPr>
          <w:rFonts w:cs="Arial"/>
        </w:rPr>
        <w:t xml:space="preserve"> de un Equipo que se integrará en la Unidad </w:t>
      </w:r>
      <w:r w:rsidR="004C7749" w:rsidRPr="0081291C">
        <w:rPr>
          <w:rFonts w:cs="Arial"/>
        </w:rPr>
        <w:t>Básica</w:t>
      </w:r>
      <w:r w:rsidRPr="0081291C">
        <w:rPr>
          <w:rFonts w:cs="Arial"/>
        </w:rPr>
        <w:t xml:space="preserve"> que determine el Director del Puesto de Mando Avanzado, en </w:t>
      </w:r>
      <w:r w:rsidR="00CE396F" w:rsidRPr="0081291C">
        <w:rPr>
          <w:rFonts w:cs="Arial"/>
        </w:rPr>
        <w:t>función</w:t>
      </w:r>
      <w:r w:rsidRPr="0081291C">
        <w:rPr>
          <w:rFonts w:cs="Arial"/>
        </w:rPr>
        <w:t xml:space="preserve"> de las necesidades derivadas de la emergencia, las competencias y el equipamiento de las personas voluntarias. </w:t>
      </w:r>
    </w:p>
    <w:p w14:paraId="4D841B3B" w14:textId="77777777" w:rsidR="00AF79EF" w:rsidRPr="0081291C" w:rsidRDefault="00AF79EF" w:rsidP="00A936D9">
      <w:pPr>
        <w:rPr>
          <w:rFonts w:cs="Arial"/>
          <w:color w:val="FF0000"/>
        </w:rPr>
      </w:pPr>
      <w:r w:rsidRPr="0081291C">
        <w:rPr>
          <w:rFonts w:cs="Arial"/>
        </w:rPr>
        <w:t xml:space="preserve">3. La </w:t>
      </w:r>
      <w:r w:rsidR="00CE396F" w:rsidRPr="0081291C">
        <w:rPr>
          <w:rFonts w:cs="Arial"/>
        </w:rPr>
        <w:t>Agrupación</w:t>
      </w:r>
      <w:r w:rsidRPr="0081291C">
        <w:rPr>
          <w:rFonts w:cs="Arial"/>
        </w:rPr>
        <w:t xml:space="preserve"> constará de un</w:t>
      </w:r>
      <w:r w:rsidR="003448E9" w:rsidRPr="0081291C">
        <w:rPr>
          <w:rFonts w:cs="Arial"/>
        </w:rPr>
        <w:t>/a</w:t>
      </w:r>
      <w:r w:rsidRPr="0081291C">
        <w:rPr>
          <w:rFonts w:cs="Arial"/>
        </w:rPr>
        <w:t xml:space="preserve"> jefe</w:t>
      </w:r>
      <w:r w:rsidR="003448E9" w:rsidRPr="0081291C">
        <w:rPr>
          <w:rFonts w:cs="Arial"/>
        </w:rPr>
        <w:t>/a</w:t>
      </w:r>
      <w:r w:rsidRPr="0081291C">
        <w:rPr>
          <w:rFonts w:cs="Arial"/>
        </w:rPr>
        <w:t xml:space="preserve"> y de un</w:t>
      </w:r>
      <w:r w:rsidR="003448E9" w:rsidRPr="0081291C">
        <w:rPr>
          <w:rFonts w:cs="Arial"/>
        </w:rPr>
        <w:t>/a</w:t>
      </w:r>
      <w:r w:rsidRPr="0081291C">
        <w:rPr>
          <w:rFonts w:cs="Arial"/>
        </w:rPr>
        <w:t xml:space="preserve"> subjefe</w:t>
      </w:r>
      <w:r w:rsidR="003448E9" w:rsidRPr="0081291C">
        <w:rPr>
          <w:rFonts w:cs="Arial"/>
        </w:rPr>
        <w:t>/a</w:t>
      </w:r>
      <w:r w:rsidRPr="0081291C">
        <w:rPr>
          <w:rFonts w:cs="Arial"/>
        </w:rPr>
        <w:t xml:space="preserve">, bajo el mando directo de la persona encargada de la </w:t>
      </w:r>
      <w:r w:rsidR="000F3727" w:rsidRPr="0081291C">
        <w:rPr>
          <w:rFonts w:cs="Arial"/>
        </w:rPr>
        <w:t>c</w:t>
      </w:r>
      <w:r w:rsidR="004C7749" w:rsidRPr="0081291C">
        <w:rPr>
          <w:rFonts w:cs="Arial"/>
        </w:rPr>
        <w:t>oordinación</w:t>
      </w:r>
      <w:r w:rsidRPr="0081291C">
        <w:rPr>
          <w:rFonts w:cs="Arial"/>
        </w:rPr>
        <w:t xml:space="preserve"> de la </w:t>
      </w:r>
      <w:r w:rsidR="00CE396F" w:rsidRPr="0081291C">
        <w:rPr>
          <w:rFonts w:cs="Arial"/>
        </w:rPr>
        <w:t>Agrupación</w:t>
      </w:r>
      <w:r w:rsidRPr="0081291C">
        <w:rPr>
          <w:rFonts w:cs="Arial"/>
        </w:rPr>
        <w:t xml:space="preserve"> de la misma, perteneciente al </w:t>
      </w:r>
      <w:r w:rsidR="000F3727" w:rsidRPr="0081291C">
        <w:rPr>
          <w:rFonts w:cs="Arial"/>
        </w:rPr>
        <w:t>Ayuntamiento</w:t>
      </w:r>
      <w:r w:rsidR="0038009F" w:rsidRPr="0081291C">
        <w:rPr>
          <w:rFonts w:cs="Arial"/>
        </w:rPr>
        <w:t>.</w:t>
      </w:r>
      <w:r w:rsidR="0038009F" w:rsidRPr="0081291C">
        <w:rPr>
          <w:rFonts w:cs="Arial"/>
          <w:color w:val="FF0000"/>
        </w:rPr>
        <w:t xml:space="preserve"> </w:t>
      </w:r>
    </w:p>
    <w:p w14:paraId="6015813F" w14:textId="77777777" w:rsidR="00AF79EF" w:rsidRPr="0081291C" w:rsidRDefault="00A026A5" w:rsidP="00AF79EF">
      <w:pPr>
        <w:pStyle w:val="Ttulo31"/>
        <w:rPr>
          <w:rFonts w:cs="Arial"/>
        </w:rPr>
      </w:pPr>
      <w:bookmarkStart w:id="13" w:name="_Toc72336007"/>
      <w:r w:rsidRPr="0081291C">
        <w:rPr>
          <w:rFonts w:cs="Arial"/>
        </w:rPr>
        <w:t>Artículo</w:t>
      </w:r>
      <w:r w:rsidR="00AF79EF" w:rsidRPr="0081291C">
        <w:rPr>
          <w:rFonts w:cs="Arial"/>
        </w:rPr>
        <w:t xml:space="preserve"> 1</w:t>
      </w:r>
      <w:r w:rsidR="001179C7" w:rsidRPr="0081291C">
        <w:rPr>
          <w:rFonts w:cs="Arial"/>
        </w:rPr>
        <w:t>1</w:t>
      </w:r>
      <w:r w:rsidR="00AF79EF" w:rsidRPr="0081291C">
        <w:rPr>
          <w:rFonts w:cs="Arial"/>
        </w:rPr>
        <w:t>. Nombramientos</w:t>
      </w:r>
      <w:bookmarkEnd w:id="13"/>
      <w:r w:rsidR="00AF79EF" w:rsidRPr="0081291C">
        <w:rPr>
          <w:rFonts w:cs="Arial"/>
        </w:rPr>
        <w:t xml:space="preserve"> </w:t>
      </w:r>
    </w:p>
    <w:p w14:paraId="340C2D6C" w14:textId="77777777" w:rsidR="00AF79EF" w:rsidRPr="0081291C" w:rsidRDefault="00AF79EF" w:rsidP="00A936D9">
      <w:pPr>
        <w:rPr>
          <w:rFonts w:cs="Arial"/>
        </w:rPr>
      </w:pPr>
      <w:r w:rsidRPr="0081291C">
        <w:rPr>
          <w:rFonts w:cs="Arial"/>
        </w:rPr>
        <w:t xml:space="preserve">1. </w:t>
      </w:r>
      <w:r w:rsidR="003448E9" w:rsidRPr="0081291C">
        <w:rPr>
          <w:rFonts w:cs="Arial"/>
        </w:rPr>
        <w:t xml:space="preserve">Las personas </w:t>
      </w:r>
      <w:r w:rsidR="0038009F" w:rsidRPr="0081291C">
        <w:rPr>
          <w:rFonts w:cs="Arial"/>
        </w:rPr>
        <w:t>que ejerzan la jefatura y subjefat</w:t>
      </w:r>
      <w:r w:rsidR="003448E9" w:rsidRPr="0081291C">
        <w:rPr>
          <w:rFonts w:cs="Arial"/>
        </w:rPr>
        <w:t>ura de la Agrupación</w:t>
      </w:r>
      <w:r w:rsidRPr="0081291C">
        <w:rPr>
          <w:rFonts w:cs="Arial"/>
        </w:rPr>
        <w:t xml:space="preserve"> </w:t>
      </w:r>
      <w:r w:rsidR="004C7749" w:rsidRPr="0081291C">
        <w:rPr>
          <w:rFonts w:cs="Arial"/>
        </w:rPr>
        <w:t>serán</w:t>
      </w:r>
      <w:r w:rsidR="003448E9" w:rsidRPr="0081291C">
        <w:rPr>
          <w:rFonts w:cs="Arial"/>
        </w:rPr>
        <w:t xml:space="preserve"> nombrada</w:t>
      </w:r>
      <w:r w:rsidRPr="0081291C">
        <w:rPr>
          <w:rFonts w:cs="Arial"/>
        </w:rPr>
        <w:t>s por el</w:t>
      </w:r>
      <w:r w:rsidR="0038009F" w:rsidRPr="0081291C">
        <w:rPr>
          <w:rFonts w:cs="Arial"/>
        </w:rPr>
        <w:t xml:space="preserve"> órgano competente de la corporación local</w:t>
      </w:r>
      <w:r w:rsidRPr="0081291C">
        <w:rPr>
          <w:rFonts w:cs="Arial"/>
        </w:rPr>
        <w:t xml:space="preserve">, de entre los miembros de la </w:t>
      </w:r>
      <w:r w:rsidR="00CE396F" w:rsidRPr="0081291C">
        <w:rPr>
          <w:rFonts w:cs="Arial"/>
        </w:rPr>
        <w:t>Agrupación</w:t>
      </w:r>
      <w:r w:rsidRPr="0081291C">
        <w:rPr>
          <w:rFonts w:cs="Arial"/>
        </w:rPr>
        <w:t xml:space="preserve">, atendiendo a criterios competenciales y a los </w:t>
      </w:r>
      <w:r w:rsidR="004C7749" w:rsidRPr="0081291C">
        <w:rPr>
          <w:rFonts w:cs="Arial"/>
        </w:rPr>
        <w:t>méritos</w:t>
      </w:r>
      <w:r w:rsidRPr="0081291C">
        <w:rPr>
          <w:rFonts w:cs="Arial"/>
        </w:rPr>
        <w:t xml:space="preserve"> </w:t>
      </w:r>
      <w:r w:rsidR="004C7749" w:rsidRPr="0081291C">
        <w:rPr>
          <w:rFonts w:cs="Arial"/>
        </w:rPr>
        <w:t>contraídos</w:t>
      </w:r>
      <w:r w:rsidRPr="0081291C">
        <w:rPr>
          <w:rFonts w:cs="Arial"/>
        </w:rPr>
        <w:t xml:space="preserve"> en el </w:t>
      </w:r>
      <w:r w:rsidR="00CE396F" w:rsidRPr="0081291C">
        <w:rPr>
          <w:rFonts w:cs="Arial"/>
        </w:rPr>
        <w:t>desempeño</w:t>
      </w:r>
      <w:r w:rsidRPr="0081291C">
        <w:rPr>
          <w:rFonts w:cs="Arial"/>
        </w:rPr>
        <w:t xml:space="preserve"> de su labor como </w:t>
      </w:r>
      <w:r w:rsidR="003448E9" w:rsidRPr="0081291C">
        <w:rPr>
          <w:rFonts w:cs="Arial"/>
        </w:rPr>
        <w:t>persona voluntaria</w:t>
      </w:r>
      <w:r w:rsidRPr="0081291C">
        <w:rPr>
          <w:rFonts w:cs="Arial"/>
        </w:rPr>
        <w:t xml:space="preserve">. </w:t>
      </w:r>
    </w:p>
    <w:p w14:paraId="5237526A" w14:textId="77777777" w:rsidR="00AF79EF" w:rsidRPr="0081291C" w:rsidRDefault="00AF79EF" w:rsidP="00A936D9">
      <w:pPr>
        <w:rPr>
          <w:rFonts w:cs="Arial"/>
        </w:rPr>
      </w:pPr>
      <w:r w:rsidRPr="0081291C">
        <w:rPr>
          <w:rFonts w:cs="Arial"/>
        </w:rPr>
        <w:t xml:space="preserve">2. </w:t>
      </w:r>
      <w:r w:rsidR="003448E9" w:rsidRPr="0081291C">
        <w:rPr>
          <w:rFonts w:cs="Arial"/>
        </w:rPr>
        <w:t>Las personas que ejerzan la jefatura</w:t>
      </w:r>
      <w:r w:rsidRPr="0081291C">
        <w:rPr>
          <w:rFonts w:cs="Arial"/>
        </w:rPr>
        <w:t xml:space="preserve"> de unidad, de </w:t>
      </w:r>
      <w:r w:rsidR="004C7749" w:rsidRPr="0081291C">
        <w:rPr>
          <w:rFonts w:cs="Arial"/>
        </w:rPr>
        <w:t>sección</w:t>
      </w:r>
      <w:r w:rsidRPr="0081291C">
        <w:rPr>
          <w:rFonts w:cs="Arial"/>
        </w:rPr>
        <w:t xml:space="preserve">, de grupo y de equipo </w:t>
      </w:r>
      <w:r w:rsidR="004C7749" w:rsidRPr="0081291C">
        <w:rPr>
          <w:rFonts w:cs="Arial"/>
        </w:rPr>
        <w:t>serán</w:t>
      </w:r>
      <w:r w:rsidR="003448E9" w:rsidRPr="0081291C">
        <w:rPr>
          <w:rFonts w:cs="Arial"/>
        </w:rPr>
        <w:t xml:space="preserve"> nombrada</w:t>
      </w:r>
      <w:r w:rsidR="002563ED" w:rsidRPr="0081291C">
        <w:rPr>
          <w:rFonts w:cs="Arial"/>
        </w:rPr>
        <w:t xml:space="preserve">s </w:t>
      </w:r>
      <w:r w:rsidR="0038009F" w:rsidRPr="0081291C">
        <w:rPr>
          <w:rFonts w:cs="Arial"/>
        </w:rPr>
        <w:t>por el órgano competente de la corporación local</w:t>
      </w:r>
      <w:r w:rsidR="003448E9" w:rsidRPr="0081291C">
        <w:rPr>
          <w:rFonts w:cs="Arial"/>
        </w:rPr>
        <w:t xml:space="preserve">, a propuesta de la persona que ejerza la coordinación de </w:t>
      </w:r>
      <w:r w:rsidRPr="0081291C">
        <w:rPr>
          <w:rFonts w:cs="Arial"/>
        </w:rPr>
        <w:t xml:space="preserve">la </w:t>
      </w:r>
      <w:r w:rsidR="00CE396F" w:rsidRPr="0081291C">
        <w:rPr>
          <w:rFonts w:cs="Arial"/>
        </w:rPr>
        <w:t>Agrupación</w:t>
      </w:r>
      <w:r w:rsidRPr="0081291C">
        <w:rPr>
          <w:rFonts w:cs="Arial"/>
        </w:rPr>
        <w:t>, previa consulta a</w:t>
      </w:r>
      <w:r w:rsidR="003448E9" w:rsidRPr="0081291C">
        <w:rPr>
          <w:rFonts w:cs="Arial"/>
          <w:b/>
          <w:color w:val="00B050"/>
        </w:rPr>
        <w:t xml:space="preserve"> </w:t>
      </w:r>
      <w:r w:rsidRPr="0081291C">
        <w:rPr>
          <w:rFonts w:cs="Arial"/>
        </w:rPr>
        <w:t>l</w:t>
      </w:r>
      <w:r w:rsidR="003448E9" w:rsidRPr="0081291C">
        <w:rPr>
          <w:rFonts w:cs="Arial"/>
        </w:rPr>
        <w:t>a persona que ejerza la Jefatura o Subjefatura de la misma</w:t>
      </w:r>
      <w:r w:rsidRPr="0081291C">
        <w:rPr>
          <w:rFonts w:cs="Arial"/>
        </w:rPr>
        <w:t xml:space="preserve">. </w:t>
      </w:r>
    </w:p>
    <w:p w14:paraId="2F617F9B" w14:textId="77777777" w:rsidR="00AF79EF" w:rsidRPr="0081291C" w:rsidRDefault="00AF79EF" w:rsidP="00A936D9">
      <w:pPr>
        <w:rPr>
          <w:rFonts w:cs="Arial"/>
        </w:rPr>
      </w:pPr>
      <w:r w:rsidRPr="0081291C">
        <w:rPr>
          <w:rFonts w:cs="Arial"/>
        </w:rPr>
        <w:t>3. Las</w:t>
      </w:r>
      <w:r w:rsidR="00B9508A" w:rsidRPr="0081291C">
        <w:rPr>
          <w:rFonts w:cs="Arial"/>
        </w:rPr>
        <w:t xml:space="preserve"> personas voluntarias que formen</w:t>
      </w:r>
      <w:r w:rsidRPr="0081291C">
        <w:rPr>
          <w:rFonts w:cs="Arial"/>
        </w:rPr>
        <w:t xml:space="preserve"> parte de otr</w:t>
      </w:r>
      <w:r w:rsidR="004E760B">
        <w:rPr>
          <w:rFonts w:cs="Arial"/>
        </w:rPr>
        <w:t>as agrupaciones o asociaciones</w:t>
      </w:r>
      <w:r w:rsidRPr="0081291C">
        <w:rPr>
          <w:rFonts w:cs="Arial"/>
        </w:rPr>
        <w:t xml:space="preserve"> de </w:t>
      </w:r>
      <w:r w:rsidR="00B9508A" w:rsidRPr="0081291C">
        <w:rPr>
          <w:rFonts w:cs="Arial"/>
        </w:rPr>
        <w:t>v</w:t>
      </w:r>
      <w:r w:rsidRPr="0081291C">
        <w:rPr>
          <w:rFonts w:cs="Arial"/>
        </w:rPr>
        <w:t xml:space="preserve">oluntariado de </w:t>
      </w:r>
      <w:r w:rsidR="00B9508A" w:rsidRPr="0081291C">
        <w:rPr>
          <w:rFonts w:cs="Arial"/>
        </w:rPr>
        <w:t>p</w:t>
      </w:r>
      <w:r w:rsidR="00CE396F" w:rsidRPr="0081291C">
        <w:rPr>
          <w:rFonts w:cs="Arial"/>
        </w:rPr>
        <w:t>rotección</w:t>
      </w:r>
      <w:r w:rsidRPr="0081291C">
        <w:rPr>
          <w:rFonts w:cs="Arial"/>
        </w:rPr>
        <w:t xml:space="preserve"> </w:t>
      </w:r>
      <w:r w:rsidR="00B9508A" w:rsidRPr="0081291C">
        <w:rPr>
          <w:rFonts w:cs="Arial"/>
        </w:rPr>
        <w:t>c</w:t>
      </w:r>
      <w:r w:rsidRPr="0081291C">
        <w:rPr>
          <w:rFonts w:cs="Arial"/>
        </w:rPr>
        <w:t xml:space="preserve">ivil no </w:t>
      </w:r>
      <w:r w:rsidR="004C7749" w:rsidRPr="0081291C">
        <w:rPr>
          <w:rFonts w:cs="Arial"/>
        </w:rPr>
        <w:t>podrán</w:t>
      </w:r>
      <w:r w:rsidRPr="0081291C">
        <w:rPr>
          <w:rFonts w:cs="Arial"/>
        </w:rPr>
        <w:t xml:space="preserve"> ser nombrados para la jefatura y </w:t>
      </w:r>
      <w:r w:rsidR="00B9508A" w:rsidRPr="0081291C">
        <w:rPr>
          <w:rFonts w:cs="Arial"/>
        </w:rPr>
        <w:t>sub</w:t>
      </w:r>
      <w:r w:rsidR="004C7749" w:rsidRPr="0081291C">
        <w:rPr>
          <w:rFonts w:cs="Arial"/>
        </w:rPr>
        <w:t>jefatura</w:t>
      </w:r>
      <w:r w:rsidRPr="0081291C">
        <w:rPr>
          <w:rFonts w:cs="Arial"/>
        </w:rPr>
        <w:t xml:space="preserve"> de la </w:t>
      </w:r>
      <w:r w:rsidR="00CE396F" w:rsidRPr="0081291C">
        <w:rPr>
          <w:rFonts w:cs="Arial"/>
        </w:rPr>
        <w:t>Agrupación</w:t>
      </w:r>
      <w:r w:rsidR="0038009F" w:rsidRPr="0081291C">
        <w:rPr>
          <w:rFonts w:cs="Arial"/>
        </w:rPr>
        <w:t>,</w:t>
      </w:r>
      <w:r w:rsidRPr="0081291C">
        <w:rPr>
          <w:rFonts w:cs="Arial"/>
        </w:rPr>
        <w:t xml:space="preserve"> de unidad, </w:t>
      </w:r>
      <w:r w:rsidR="004C7749" w:rsidRPr="0081291C">
        <w:rPr>
          <w:rFonts w:cs="Arial"/>
        </w:rPr>
        <w:t>sección</w:t>
      </w:r>
      <w:r w:rsidRPr="0081291C">
        <w:rPr>
          <w:rFonts w:cs="Arial"/>
        </w:rPr>
        <w:t xml:space="preserve">, grupo o equipo. </w:t>
      </w:r>
    </w:p>
    <w:p w14:paraId="4A6921A5" w14:textId="77777777" w:rsidR="003448E9" w:rsidRPr="0081291C" w:rsidRDefault="00AF79EF" w:rsidP="00A936D9">
      <w:pPr>
        <w:rPr>
          <w:rFonts w:cs="Arial"/>
        </w:rPr>
      </w:pPr>
      <w:r w:rsidRPr="0081291C">
        <w:rPr>
          <w:rFonts w:cs="Arial"/>
        </w:rPr>
        <w:t xml:space="preserve">4. Los nombramientos de jefatura y </w:t>
      </w:r>
      <w:r w:rsidR="004C7749" w:rsidRPr="0081291C">
        <w:rPr>
          <w:rFonts w:cs="Arial"/>
        </w:rPr>
        <w:t>su jefatura</w:t>
      </w:r>
      <w:r w:rsidRPr="0081291C">
        <w:rPr>
          <w:rFonts w:cs="Arial"/>
        </w:rPr>
        <w:t xml:space="preserve"> de la </w:t>
      </w:r>
      <w:r w:rsidR="00CE396F" w:rsidRPr="0081291C">
        <w:rPr>
          <w:rFonts w:cs="Arial"/>
        </w:rPr>
        <w:t>Agrupación</w:t>
      </w:r>
      <w:r w:rsidRPr="0081291C">
        <w:rPr>
          <w:rFonts w:cs="Arial"/>
        </w:rPr>
        <w:t xml:space="preserve"> </w:t>
      </w:r>
      <w:r w:rsidR="004C7749" w:rsidRPr="0081291C">
        <w:rPr>
          <w:rFonts w:cs="Arial"/>
        </w:rPr>
        <w:t>serán</w:t>
      </w:r>
      <w:r w:rsidRPr="0081291C">
        <w:rPr>
          <w:rFonts w:cs="Arial"/>
        </w:rPr>
        <w:t xml:space="preserve"> de </w:t>
      </w:r>
      <w:r w:rsidR="00CE396F" w:rsidRPr="0081291C">
        <w:rPr>
          <w:rFonts w:cs="Arial"/>
        </w:rPr>
        <w:t>carácter</w:t>
      </w:r>
      <w:r w:rsidRPr="0081291C">
        <w:rPr>
          <w:rFonts w:cs="Arial"/>
        </w:rPr>
        <w:t xml:space="preserve"> temporal y rotatorio. </w:t>
      </w:r>
    </w:p>
    <w:p w14:paraId="3E3C8398" w14:textId="77777777" w:rsidR="00AF79EF" w:rsidRPr="0081291C" w:rsidRDefault="003448E9" w:rsidP="004E760B">
      <w:pPr>
        <w:pStyle w:val="Ttulo31"/>
        <w:rPr>
          <w:rFonts w:cs="Arial"/>
        </w:rPr>
      </w:pPr>
      <w:r w:rsidRPr="0081291C">
        <w:rPr>
          <w:rFonts w:cs="Arial"/>
        </w:rPr>
        <w:br w:type="page"/>
      </w:r>
      <w:bookmarkStart w:id="14" w:name="_Toc72336008"/>
      <w:r w:rsidR="00A026A5" w:rsidRPr="0081291C">
        <w:rPr>
          <w:rFonts w:cs="Arial"/>
        </w:rPr>
        <w:lastRenderedPageBreak/>
        <w:t>Artículo</w:t>
      </w:r>
      <w:r w:rsidR="00C613D3" w:rsidRPr="0081291C">
        <w:rPr>
          <w:rFonts w:cs="Arial"/>
        </w:rPr>
        <w:t xml:space="preserve"> 12</w:t>
      </w:r>
      <w:r w:rsidR="00AF79EF" w:rsidRPr="0081291C">
        <w:rPr>
          <w:rFonts w:cs="Arial"/>
        </w:rPr>
        <w:t xml:space="preserve">. </w:t>
      </w:r>
      <w:r w:rsidR="004C7749" w:rsidRPr="0081291C">
        <w:rPr>
          <w:rFonts w:cs="Arial"/>
        </w:rPr>
        <w:t>Régimen</w:t>
      </w:r>
      <w:r w:rsidR="00AF79EF" w:rsidRPr="0081291C">
        <w:rPr>
          <w:rFonts w:cs="Arial"/>
        </w:rPr>
        <w:t xml:space="preserve"> </w:t>
      </w:r>
      <w:r w:rsidR="004C7749" w:rsidRPr="0081291C">
        <w:rPr>
          <w:rFonts w:cs="Arial"/>
        </w:rPr>
        <w:t>jurídico</w:t>
      </w:r>
      <w:bookmarkEnd w:id="14"/>
      <w:r w:rsidR="00AF79EF" w:rsidRPr="0081291C">
        <w:rPr>
          <w:rFonts w:cs="Arial"/>
        </w:rPr>
        <w:t xml:space="preserve"> </w:t>
      </w:r>
    </w:p>
    <w:p w14:paraId="32913117" w14:textId="77777777" w:rsidR="00AF79EF" w:rsidRPr="0081291C" w:rsidRDefault="00AF79EF" w:rsidP="00A936D9">
      <w:pPr>
        <w:rPr>
          <w:rFonts w:cs="Arial"/>
        </w:rPr>
      </w:pPr>
      <w:r w:rsidRPr="0081291C">
        <w:rPr>
          <w:rFonts w:cs="Arial"/>
        </w:rPr>
        <w:t xml:space="preserve">1. El presente reglamento </w:t>
      </w:r>
      <w:r w:rsidR="00CE396F" w:rsidRPr="0081291C">
        <w:rPr>
          <w:rFonts w:cs="Arial"/>
        </w:rPr>
        <w:t>será</w:t>
      </w:r>
      <w:r w:rsidRPr="0081291C">
        <w:rPr>
          <w:rFonts w:cs="Arial"/>
        </w:rPr>
        <w:t xml:space="preserve">́ aprobado por el Pleno del Ayuntamiento de </w:t>
      </w:r>
      <w:r w:rsidR="00B9508A" w:rsidRPr="0081291C">
        <w:rPr>
          <w:rFonts w:cs="Arial"/>
          <w:color w:val="C00000"/>
        </w:rPr>
        <w:t>&lt;nombre del municipio/ de la entidad local&gt;</w:t>
      </w:r>
      <w:r w:rsidRPr="0081291C">
        <w:rPr>
          <w:rFonts w:cs="Arial"/>
        </w:rPr>
        <w:t xml:space="preserve">, rigiendo como normativa supletoria, a lo dispuesto en la Ley 7/1985, de 2 abril, reguladora de las Bases de </w:t>
      </w:r>
      <w:r w:rsidR="004C7749" w:rsidRPr="0081291C">
        <w:rPr>
          <w:rFonts w:cs="Arial"/>
        </w:rPr>
        <w:t>Régimen</w:t>
      </w:r>
      <w:r w:rsidRPr="0081291C">
        <w:rPr>
          <w:rFonts w:cs="Arial"/>
        </w:rPr>
        <w:t xml:space="preserve"> Local, a la Ley 17/2015, de 9 julio, del Sistema Nacional de </w:t>
      </w:r>
      <w:r w:rsidR="00CE396F" w:rsidRPr="0081291C">
        <w:rPr>
          <w:rFonts w:cs="Arial"/>
        </w:rPr>
        <w:t>Protección</w:t>
      </w:r>
      <w:r w:rsidRPr="0081291C">
        <w:rPr>
          <w:rFonts w:cs="Arial"/>
        </w:rPr>
        <w:t xml:space="preserve"> Civil, a la Ley 13/2010, de 23 noviembre, de </w:t>
      </w:r>
      <w:r w:rsidR="00CE396F" w:rsidRPr="0081291C">
        <w:rPr>
          <w:rFonts w:cs="Arial"/>
        </w:rPr>
        <w:t>Protección</w:t>
      </w:r>
      <w:r w:rsidRPr="0081291C">
        <w:rPr>
          <w:rFonts w:cs="Arial"/>
        </w:rPr>
        <w:t xml:space="preserve"> Civil y Emergencias de la Comunitat Valenciana, ley 4/2001, de 19 junio, del Voluntariado, Decreto 10/2018, de 9 de febrero, del Consell, por el que se aprueba el Reglamento de los servicios de voluntariado de </w:t>
      </w:r>
      <w:r w:rsidR="00CE396F" w:rsidRPr="0081291C">
        <w:rPr>
          <w:rFonts w:cs="Arial"/>
        </w:rPr>
        <w:t>protección</w:t>
      </w:r>
      <w:r w:rsidRPr="0081291C">
        <w:rPr>
          <w:rFonts w:cs="Arial"/>
        </w:rPr>
        <w:t xml:space="preserve"> civil de la Comunitat Valenciana, y se crea y regula el Registro de los Servicios de Voluntariado de </w:t>
      </w:r>
      <w:r w:rsidR="00CE396F" w:rsidRPr="0081291C">
        <w:rPr>
          <w:rFonts w:cs="Arial"/>
        </w:rPr>
        <w:t>Protección</w:t>
      </w:r>
      <w:r w:rsidRPr="0081291C">
        <w:rPr>
          <w:rFonts w:cs="Arial"/>
        </w:rPr>
        <w:t xml:space="preserve"> Civil de la Comunitat Valenciana,</w:t>
      </w:r>
      <w:r w:rsidR="00B94798" w:rsidRPr="0081291C">
        <w:rPr>
          <w:rFonts w:cs="Arial"/>
          <w:color w:val="00B050"/>
        </w:rPr>
        <w:t xml:space="preserve"> </w:t>
      </w:r>
      <w:r w:rsidRPr="0081291C">
        <w:rPr>
          <w:rFonts w:cs="Arial"/>
        </w:rPr>
        <w:t xml:space="preserve">sin perjuicio de las normas de </w:t>
      </w:r>
      <w:r w:rsidR="00CE396F" w:rsidRPr="0081291C">
        <w:rPr>
          <w:rFonts w:cs="Arial"/>
        </w:rPr>
        <w:t>carácter</w:t>
      </w:r>
      <w:r w:rsidRPr="0081291C">
        <w:rPr>
          <w:rFonts w:cs="Arial"/>
        </w:rPr>
        <w:t xml:space="preserve"> general o especial que puedan dictarse por las distintas Administraciones </w:t>
      </w:r>
      <w:r w:rsidR="004C7749" w:rsidRPr="0081291C">
        <w:rPr>
          <w:rFonts w:cs="Arial"/>
        </w:rPr>
        <w:t>Públicas</w:t>
      </w:r>
      <w:r w:rsidRPr="0081291C">
        <w:rPr>
          <w:rFonts w:cs="Arial"/>
        </w:rPr>
        <w:t xml:space="preserve"> con competencia en la materia. </w:t>
      </w:r>
    </w:p>
    <w:p w14:paraId="07151527" w14:textId="77777777" w:rsidR="00AF79EF" w:rsidRPr="0081291C" w:rsidRDefault="00AF79EF" w:rsidP="00A936D9">
      <w:pPr>
        <w:rPr>
          <w:rFonts w:cs="Arial"/>
        </w:rPr>
      </w:pPr>
      <w:r w:rsidRPr="0081291C">
        <w:rPr>
          <w:rFonts w:cs="Arial"/>
        </w:rPr>
        <w:t xml:space="preserve">2. Tras su </w:t>
      </w:r>
      <w:r w:rsidR="004C7749" w:rsidRPr="0081291C">
        <w:rPr>
          <w:rFonts w:cs="Arial"/>
        </w:rPr>
        <w:t>aprobación</w:t>
      </w:r>
      <w:r w:rsidRPr="0081291C">
        <w:rPr>
          <w:rFonts w:cs="Arial"/>
        </w:rPr>
        <w:t xml:space="preserve"> por el Pleno, este Reglamento </w:t>
      </w:r>
      <w:r w:rsidR="004C7749" w:rsidRPr="0081291C">
        <w:rPr>
          <w:rFonts w:cs="Arial"/>
        </w:rPr>
        <w:t>deberá</w:t>
      </w:r>
      <w:r w:rsidRPr="0081291C">
        <w:rPr>
          <w:rFonts w:cs="Arial"/>
        </w:rPr>
        <w:t xml:space="preserve">́ ser remitido al Registro de los Servicios de Voluntariado de </w:t>
      </w:r>
      <w:r w:rsidR="00CE396F" w:rsidRPr="0081291C">
        <w:rPr>
          <w:rFonts w:cs="Arial"/>
        </w:rPr>
        <w:t>Protección</w:t>
      </w:r>
      <w:r w:rsidRPr="0081291C">
        <w:rPr>
          <w:rFonts w:cs="Arial"/>
        </w:rPr>
        <w:t xml:space="preserve"> Civil para su </w:t>
      </w:r>
      <w:r w:rsidR="004C7749" w:rsidRPr="0081291C">
        <w:rPr>
          <w:rFonts w:cs="Arial"/>
        </w:rPr>
        <w:t>validación</w:t>
      </w:r>
      <w:r w:rsidRPr="0081291C">
        <w:rPr>
          <w:rFonts w:cs="Arial"/>
        </w:rPr>
        <w:t xml:space="preserve"> y archivo. </w:t>
      </w:r>
    </w:p>
    <w:p w14:paraId="4ED92BD2" w14:textId="77777777" w:rsidR="00AF79EF" w:rsidRPr="0081291C" w:rsidRDefault="00AF79EF" w:rsidP="00AF79EF">
      <w:pPr>
        <w:pStyle w:val="Ttulo21"/>
        <w:rPr>
          <w:rFonts w:cs="Arial"/>
          <w:sz w:val="28"/>
          <w:szCs w:val="28"/>
        </w:rPr>
      </w:pPr>
      <w:bookmarkStart w:id="15" w:name="_Toc72336009"/>
      <w:r w:rsidRPr="0081291C">
        <w:rPr>
          <w:rFonts w:cs="Arial"/>
          <w:sz w:val="28"/>
          <w:szCs w:val="28"/>
        </w:rPr>
        <w:t xml:space="preserve">CAPÍTULO II El Voluntariado de </w:t>
      </w:r>
      <w:r w:rsidR="00CE396F" w:rsidRPr="0081291C">
        <w:rPr>
          <w:rFonts w:cs="Arial"/>
          <w:sz w:val="28"/>
          <w:szCs w:val="28"/>
        </w:rPr>
        <w:t>Protección</w:t>
      </w:r>
      <w:r w:rsidRPr="0081291C">
        <w:rPr>
          <w:rFonts w:cs="Arial"/>
          <w:sz w:val="28"/>
          <w:szCs w:val="28"/>
        </w:rPr>
        <w:t xml:space="preserve"> Civil</w:t>
      </w:r>
      <w:bookmarkEnd w:id="15"/>
      <w:r w:rsidRPr="0081291C">
        <w:rPr>
          <w:rFonts w:cs="Arial"/>
          <w:sz w:val="28"/>
          <w:szCs w:val="28"/>
        </w:rPr>
        <w:t xml:space="preserve"> </w:t>
      </w:r>
    </w:p>
    <w:p w14:paraId="7C72E908" w14:textId="77777777" w:rsidR="00955006" w:rsidRPr="0081291C" w:rsidRDefault="00A026A5" w:rsidP="00AF79EF">
      <w:pPr>
        <w:pStyle w:val="Ttulo31"/>
        <w:rPr>
          <w:rFonts w:cs="Arial"/>
        </w:rPr>
      </w:pPr>
      <w:bookmarkStart w:id="16" w:name="__RefHeading___Toc62852_565053904"/>
      <w:bookmarkStart w:id="17" w:name="_Toc72336010"/>
      <w:bookmarkEnd w:id="16"/>
      <w:r w:rsidRPr="0081291C">
        <w:rPr>
          <w:rFonts w:cs="Arial"/>
        </w:rPr>
        <w:t>Artículo</w:t>
      </w:r>
      <w:r w:rsidR="00C613D3" w:rsidRPr="0081291C">
        <w:rPr>
          <w:rFonts w:cs="Arial"/>
        </w:rPr>
        <w:t xml:space="preserve"> 13</w:t>
      </w:r>
      <w:r w:rsidR="00AF79EF" w:rsidRPr="0081291C">
        <w:rPr>
          <w:rFonts w:cs="Arial"/>
        </w:rPr>
        <w:t xml:space="preserve">. </w:t>
      </w:r>
      <w:r w:rsidR="00395D57" w:rsidRPr="0081291C">
        <w:rPr>
          <w:rFonts w:cs="Arial"/>
        </w:rPr>
        <w:t>Clasificación</w:t>
      </w:r>
      <w:r w:rsidR="00AF79EF" w:rsidRPr="0081291C">
        <w:rPr>
          <w:rFonts w:cs="Arial"/>
        </w:rPr>
        <w:t xml:space="preserve"> del personal voluntario</w:t>
      </w:r>
      <w:bookmarkEnd w:id="17"/>
    </w:p>
    <w:p w14:paraId="5F62DEA0" w14:textId="77777777" w:rsidR="00AF79EF" w:rsidRPr="0081291C" w:rsidRDefault="00AF79EF" w:rsidP="00A936D9">
      <w:pPr>
        <w:rPr>
          <w:rFonts w:cs="Arial"/>
        </w:rPr>
      </w:pPr>
      <w:r w:rsidRPr="0081291C">
        <w:rPr>
          <w:rFonts w:cs="Arial"/>
        </w:rPr>
        <w:t xml:space="preserve">Las personas </w:t>
      </w:r>
      <w:r w:rsidR="00CE396F" w:rsidRPr="0081291C">
        <w:rPr>
          <w:rFonts w:cs="Arial"/>
        </w:rPr>
        <w:t>físicas</w:t>
      </w:r>
      <w:r w:rsidRPr="0081291C">
        <w:rPr>
          <w:rFonts w:cs="Arial"/>
        </w:rPr>
        <w:t xml:space="preserve"> que se integran en la </w:t>
      </w:r>
      <w:r w:rsidR="00CE396F" w:rsidRPr="0081291C">
        <w:rPr>
          <w:rFonts w:cs="Arial"/>
        </w:rPr>
        <w:t>Agrupación</w:t>
      </w:r>
      <w:r w:rsidRPr="0081291C">
        <w:rPr>
          <w:rFonts w:cs="Arial"/>
        </w:rPr>
        <w:t xml:space="preserve"> se clasifican en: </w:t>
      </w:r>
    </w:p>
    <w:p w14:paraId="6F0390BD" w14:textId="77777777" w:rsidR="00AF79EF" w:rsidRPr="0081291C" w:rsidRDefault="00AF79EF" w:rsidP="00A936D9">
      <w:pPr>
        <w:rPr>
          <w:rFonts w:cs="Arial"/>
        </w:rPr>
      </w:pPr>
      <w:bookmarkStart w:id="18" w:name="__RefHeading___Toc62856_565053904"/>
      <w:bookmarkEnd w:id="18"/>
      <w:r w:rsidRPr="0081291C">
        <w:rPr>
          <w:rFonts w:cs="Arial"/>
        </w:rPr>
        <w:t xml:space="preserve">a) Personal voluntario en </w:t>
      </w:r>
      <w:r w:rsidR="00CE396F" w:rsidRPr="0081291C">
        <w:rPr>
          <w:rFonts w:cs="Arial"/>
        </w:rPr>
        <w:t>formación</w:t>
      </w:r>
      <w:r w:rsidRPr="0081291C">
        <w:rPr>
          <w:rFonts w:cs="Arial"/>
        </w:rPr>
        <w:t xml:space="preserve"> </w:t>
      </w:r>
    </w:p>
    <w:p w14:paraId="76D4A316" w14:textId="77777777" w:rsidR="00AF79EF" w:rsidRPr="0081291C" w:rsidRDefault="00AF79EF" w:rsidP="00A936D9">
      <w:pPr>
        <w:rPr>
          <w:rFonts w:cs="Arial"/>
        </w:rPr>
      </w:pPr>
      <w:r w:rsidRPr="0081291C">
        <w:rPr>
          <w:rFonts w:cs="Arial"/>
        </w:rPr>
        <w:t xml:space="preserve">b) Personal voluntario en </w:t>
      </w:r>
      <w:r w:rsidR="004A48EF" w:rsidRPr="0081291C">
        <w:rPr>
          <w:rFonts w:cs="Arial"/>
        </w:rPr>
        <w:t>prácticas</w:t>
      </w:r>
    </w:p>
    <w:p w14:paraId="568169B8" w14:textId="77777777" w:rsidR="00AF79EF" w:rsidRPr="0081291C" w:rsidRDefault="00AF79EF" w:rsidP="00A936D9">
      <w:pPr>
        <w:rPr>
          <w:rFonts w:cs="Arial"/>
        </w:rPr>
      </w:pPr>
      <w:r w:rsidRPr="0081291C">
        <w:rPr>
          <w:rFonts w:cs="Arial"/>
        </w:rPr>
        <w:t>c) Personal voluntario operativo</w:t>
      </w:r>
    </w:p>
    <w:p w14:paraId="3DC192E2" w14:textId="77777777" w:rsidR="00AF79EF" w:rsidRPr="0081291C" w:rsidRDefault="00AF79EF" w:rsidP="00A936D9">
      <w:pPr>
        <w:rPr>
          <w:rFonts w:cs="Arial"/>
        </w:rPr>
      </w:pPr>
      <w:r w:rsidRPr="0081291C">
        <w:rPr>
          <w:rFonts w:cs="Arial"/>
        </w:rPr>
        <w:t>d) Personal voluntario colaborador</w:t>
      </w:r>
    </w:p>
    <w:p w14:paraId="462CB62D" w14:textId="77777777" w:rsidR="00AF79EF" w:rsidRPr="0081291C" w:rsidRDefault="00A026A5" w:rsidP="00AF79EF">
      <w:pPr>
        <w:pStyle w:val="Ttulo31"/>
        <w:rPr>
          <w:rFonts w:cs="Arial"/>
        </w:rPr>
      </w:pPr>
      <w:bookmarkStart w:id="19" w:name="_Toc72336011"/>
      <w:r w:rsidRPr="0081291C">
        <w:rPr>
          <w:rFonts w:cs="Arial"/>
        </w:rPr>
        <w:t>Artículo</w:t>
      </w:r>
      <w:r w:rsidR="00C613D3" w:rsidRPr="0081291C">
        <w:rPr>
          <w:rFonts w:cs="Arial"/>
        </w:rPr>
        <w:t xml:space="preserve"> 14</w:t>
      </w:r>
      <w:r w:rsidR="00AF79EF" w:rsidRPr="0081291C">
        <w:rPr>
          <w:rFonts w:cs="Arial"/>
        </w:rPr>
        <w:t xml:space="preserve">. Personal voluntario en </w:t>
      </w:r>
      <w:r w:rsidR="00CE396F" w:rsidRPr="0081291C">
        <w:rPr>
          <w:rFonts w:cs="Arial"/>
        </w:rPr>
        <w:t>formación</w:t>
      </w:r>
      <w:bookmarkEnd w:id="19"/>
      <w:r w:rsidR="00AF79EF" w:rsidRPr="0081291C">
        <w:rPr>
          <w:rFonts w:cs="Arial"/>
        </w:rPr>
        <w:t xml:space="preserve"> </w:t>
      </w:r>
    </w:p>
    <w:p w14:paraId="3C55C087" w14:textId="77777777" w:rsidR="00AF79EF" w:rsidRPr="0081291C" w:rsidRDefault="00AF79EF" w:rsidP="00F80FE0">
      <w:pPr>
        <w:rPr>
          <w:rFonts w:cs="Arial"/>
        </w:rPr>
      </w:pPr>
      <w:r w:rsidRPr="0081291C">
        <w:rPr>
          <w:rFonts w:cs="Arial"/>
        </w:rPr>
        <w:t xml:space="preserve">Es toda persona que solicita su </w:t>
      </w:r>
      <w:r w:rsidR="004A48EF" w:rsidRPr="0081291C">
        <w:rPr>
          <w:rFonts w:cs="Arial"/>
        </w:rPr>
        <w:t>integración</w:t>
      </w:r>
      <w:r w:rsidRPr="0081291C">
        <w:rPr>
          <w:rFonts w:cs="Arial"/>
        </w:rPr>
        <w:t xml:space="preserve"> en la </w:t>
      </w:r>
      <w:r w:rsidR="00CE396F" w:rsidRPr="0081291C">
        <w:rPr>
          <w:rFonts w:cs="Arial"/>
        </w:rPr>
        <w:t>Agrupación</w:t>
      </w:r>
      <w:r w:rsidRPr="0081291C">
        <w:rPr>
          <w:rFonts w:cs="Arial"/>
        </w:rPr>
        <w:t xml:space="preserve"> que, cumpliendo con los requisitos exigidos para su ingreso, no ha finalizado el Curso de </w:t>
      </w:r>
      <w:r w:rsidR="004A48EF" w:rsidRPr="0081291C">
        <w:rPr>
          <w:rFonts w:cs="Arial"/>
        </w:rPr>
        <w:t>Formación</w:t>
      </w:r>
      <w:r w:rsidRPr="0081291C">
        <w:rPr>
          <w:rFonts w:cs="Arial"/>
        </w:rPr>
        <w:t xml:space="preserve"> </w:t>
      </w:r>
      <w:r w:rsidR="004C7749" w:rsidRPr="0081291C">
        <w:rPr>
          <w:rFonts w:cs="Arial"/>
        </w:rPr>
        <w:t>Básica</w:t>
      </w:r>
      <w:r w:rsidRPr="0081291C">
        <w:rPr>
          <w:rFonts w:cs="Arial"/>
        </w:rPr>
        <w:t xml:space="preserve"> que se describe en el </w:t>
      </w:r>
      <w:r w:rsidR="00CE396F" w:rsidRPr="0081291C">
        <w:rPr>
          <w:rFonts w:cs="Arial"/>
        </w:rPr>
        <w:t>artículo</w:t>
      </w:r>
      <w:r w:rsidR="00E53F13" w:rsidRPr="0081291C">
        <w:rPr>
          <w:rFonts w:cs="Arial"/>
        </w:rPr>
        <w:t xml:space="preserve"> </w:t>
      </w:r>
      <w:r w:rsidR="006F0600" w:rsidRPr="0081291C">
        <w:rPr>
          <w:rFonts w:cs="Arial"/>
        </w:rPr>
        <w:t>31 del</w:t>
      </w:r>
      <w:r w:rsidR="00DD1398" w:rsidRPr="0081291C">
        <w:rPr>
          <w:rFonts w:cs="Arial"/>
        </w:rPr>
        <w:t xml:space="preserve"> </w:t>
      </w:r>
      <w:r w:rsidR="00DD1398" w:rsidRPr="0081291C">
        <w:rPr>
          <w:rStyle w:val="nfasis"/>
          <w:rFonts w:cs="Arial"/>
        </w:rPr>
        <w:t>Decreto 10/2018</w:t>
      </w:r>
      <w:r w:rsidR="006F0600" w:rsidRPr="0081291C">
        <w:rPr>
          <w:rStyle w:val="nfasis"/>
          <w:rFonts w:cs="Arial"/>
        </w:rPr>
        <w:t xml:space="preserve"> </w:t>
      </w:r>
      <w:r w:rsidR="00DD1398" w:rsidRPr="0081291C">
        <w:rPr>
          <w:rStyle w:val="nfasis"/>
          <w:rFonts w:cs="Arial"/>
        </w:rPr>
        <w:t>(r</w:t>
      </w:r>
      <w:r w:rsidR="006F0600" w:rsidRPr="0081291C">
        <w:rPr>
          <w:rStyle w:val="nfasis"/>
          <w:rFonts w:cs="Arial"/>
        </w:rPr>
        <w:t>eglamento de los servicios de voluntariado de protección civil</w:t>
      </w:r>
      <w:r w:rsidR="00DD1398" w:rsidRPr="0081291C">
        <w:rPr>
          <w:rStyle w:val="nfasis"/>
          <w:rFonts w:cs="Arial"/>
        </w:rPr>
        <w:t>)</w:t>
      </w:r>
      <w:r w:rsidR="006F0600" w:rsidRPr="0081291C">
        <w:rPr>
          <w:rStyle w:val="nfasis"/>
          <w:rFonts w:cs="Arial"/>
        </w:rPr>
        <w:t xml:space="preserve"> </w:t>
      </w:r>
      <w:r w:rsidRPr="0081291C">
        <w:rPr>
          <w:rFonts w:cs="Arial"/>
        </w:rPr>
        <w:t xml:space="preserve">No </w:t>
      </w:r>
      <w:r w:rsidR="00CE396F" w:rsidRPr="0081291C">
        <w:rPr>
          <w:rFonts w:cs="Arial"/>
        </w:rPr>
        <w:t>podrá</w:t>
      </w:r>
      <w:r w:rsidRPr="0081291C">
        <w:rPr>
          <w:rFonts w:cs="Arial"/>
        </w:rPr>
        <w:t xml:space="preserve"> intervenir en </w:t>
      </w:r>
      <w:r w:rsidR="00CE396F" w:rsidRPr="0081291C">
        <w:rPr>
          <w:rFonts w:cs="Arial"/>
        </w:rPr>
        <w:t>ningún</w:t>
      </w:r>
      <w:r w:rsidRPr="0081291C">
        <w:rPr>
          <w:rFonts w:cs="Arial"/>
        </w:rPr>
        <w:t xml:space="preserve"> tipo de actividad distinta a la puramente formativa. </w:t>
      </w:r>
    </w:p>
    <w:p w14:paraId="40C7CF43" w14:textId="77777777" w:rsidR="00AF79EF" w:rsidRPr="0081291C" w:rsidRDefault="00A026A5" w:rsidP="00AF79EF">
      <w:pPr>
        <w:pStyle w:val="Ttulo31"/>
        <w:rPr>
          <w:rFonts w:cs="Arial"/>
        </w:rPr>
      </w:pPr>
      <w:bookmarkStart w:id="20" w:name="_Toc72336012"/>
      <w:r w:rsidRPr="0081291C">
        <w:rPr>
          <w:rFonts w:cs="Arial"/>
        </w:rPr>
        <w:t>Artículo</w:t>
      </w:r>
      <w:r w:rsidR="00C613D3" w:rsidRPr="0081291C">
        <w:rPr>
          <w:rFonts w:cs="Arial"/>
        </w:rPr>
        <w:t xml:space="preserve"> 15</w:t>
      </w:r>
      <w:r w:rsidR="00AF79EF" w:rsidRPr="0081291C">
        <w:rPr>
          <w:rFonts w:cs="Arial"/>
        </w:rPr>
        <w:t xml:space="preserve">. Personal voluntario en </w:t>
      </w:r>
      <w:r w:rsidR="00E53F13" w:rsidRPr="0081291C">
        <w:rPr>
          <w:rFonts w:cs="Arial"/>
        </w:rPr>
        <w:t>prá</w:t>
      </w:r>
      <w:r w:rsidR="004A48EF" w:rsidRPr="0081291C">
        <w:rPr>
          <w:rFonts w:cs="Arial"/>
        </w:rPr>
        <w:t>cticas</w:t>
      </w:r>
      <w:bookmarkEnd w:id="20"/>
      <w:r w:rsidR="00AF79EF" w:rsidRPr="0081291C">
        <w:rPr>
          <w:rFonts w:cs="Arial"/>
        </w:rPr>
        <w:t xml:space="preserve"> </w:t>
      </w:r>
    </w:p>
    <w:p w14:paraId="4C671D79" w14:textId="77777777" w:rsidR="00E53F13" w:rsidRPr="0081291C" w:rsidRDefault="00AF79EF" w:rsidP="00A936D9">
      <w:pPr>
        <w:rPr>
          <w:rFonts w:cs="Arial"/>
        </w:rPr>
      </w:pPr>
      <w:r w:rsidRPr="0081291C">
        <w:rPr>
          <w:rFonts w:cs="Arial"/>
        </w:rPr>
        <w:t xml:space="preserve">Es toda persona que, tras superar el Curso de </w:t>
      </w:r>
      <w:r w:rsidR="004A48EF" w:rsidRPr="0081291C">
        <w:rPr>
          <w:rFonts w:cs="Arial"/>
        </w:rPr>
        <w:t>Formación</w:t>
      </w:r>
      <w:r w:rsidRPr="0081291C">
        <w:rPr>
          <w:rFonts w:cs="Arial"/>
        </w:rPr>
        <w:t xml:space="preserve"> </w:t>
      </w:r>
      <w:r w:rsidR="004C7749" w:rsidRPr="0081291C">
        <w:rPr>
          <w:rFonts w:cs="Arial"/>
        </w:rPr>
        <w:t>Básica</w:t>
      </w:r>
      <w:r w:rsidRPr="0081291C">
        <w:rPr>
          <w:rFonts w:cs="Arial"/>
        </w:rPr>
        <w:t xml:space="preserve"> y, en su caso, las pruebas </w:t>
      </w:r>
      <w:r w:rsidR="004A48EF" w:rsidRPr="0081291C">
        <w:rPr>
          <w:rFonts w:cs="Arial"/>
        </w:rPr>
        <w:t>psicotécnicas</w:t>
      </w:r>
      <w:r w:rsidR="00170E8A" w:rsidRPr="0081291C">
        <w:rPr>
          <w:rFonts w:cs="Arial"/>
        </w:rPr>
        <w:t xml:space="preserve"> que se establezcan</w:t>
      </w:r>
      <w:r w:rsidRPr="0081291C">
        <w:rPr>
          <w:rFonts w:cs="Arial"/>
        </w:rPr>
        <w:t>, debe realizar</w:t>
      </w:r>
      <w:r w:rsidR="00E53F13" w:rsidRPr="0081291C">
        <w:rPr>
          <w:rFonts w:cs="Arial"/>
        </w:rPr>
        <w:t>,</w:t>
      </w:r>
      <w:r w:rsidRPr="0081291C">
        <w:rPr>
          <w:rFonts w:cs="Arial"/>
        </w:rPr>
        <w:t xml:space="preserve"> con aprovechamiento</w:t>
      </w:r>
      <w:r w:rsidR="00E53F13" w:rsidRPr="0081291C">
        <w:rPr>
          <w:rFonts w:cs="Arial"/>
        </w:rPr>
        <w:t>,</w:t>
      </w:r>
      <w:r w:rsidRPr="0081291C">
        <w:rPr>
          <w:rFonts w:cs="Arial"/>
        </w:rPr>
        <w:t xml:space="preserve"> un periodo de </w:t>
      </w:r>
      <w:r w:rsidR="004A48EF" w:rsidRPr="0081291C">
        <w:rPr>
          <w:rFonts w:cs="Arial"/>
        </w:rPr>
        <w:t>prácticas</w:t>
      </w:r>
      <w:r w:rsidR="00E53F13" w:rsidRPr="0081291C">
        <w:rPr>
          <w:rFonts w:cs="Arial"/>
        </w:rPr>
        <w:t xml:space="preserve"> de seis meses.</w:t>
      </w:r>
    </w:p>
    <w:p w14:paraId="2AE28685" w14:textId="77777777" w:rsidR="00AF79EF" w:rsidRPr="0081291C" w:rsidRDefault="004A48EF" w:rsidP="00A936D9">
      <w:pPr>
        <w:rPr>
          <w:rFonts w:cs="Arial"/>
        </w:rPr>
      </w:pPr>
      <w:r w:rsidRPr="0081291C">
        <w:rPr>
          <w:rFonts w:cs="Arial"/>
        </w:rPr>
        <w:t>También</w:t>
      </w:r>
      <w:r w:rsidR="00AF79EF" w:rsidRPr="0081291C">
        <w:rPr>
          <w:rFonts w:cs="Arial"/>
        </w:rPr>
        <w:t xml:space="preserve"> </w:t>
      </w:r>
      <w:r w:rsidRPr="0081291C">
        <w:rPr>
          <w:rFonts w:cs="Arial"/>
        </w:rPr>
        <w:t>tendrán</w:t>
      </w:r>
      <w:r w:rsidR="00AF79EF" w:rsidRPr="0081291C">
        <w:rPr>
          <w:rFonts w:cs="Arial"/>
        </w:rPr>
        <w:t xml:space="preserve"> la </w:t>
      </w:r>
      <w:r w:rsidRPr="0081291C">
        <w:rPr>
          <w:rFonts w:cs="Arial"/>
        </w:rPr>
        <w:t>consideración</w:t>
      </w:r>
      <w:r w:rsidR="00AF79EF" w:rsidRPr="0081291C">
        <w:rPr>
          <w:rFonts w:cs="Arial"/>
        </w:rPr>
        <w:t xml:space="preserve"> de personal voluntario en </w:t>
      </w:r>
      <w:r w:rsidRPr="0081291C">
        <w:rPr>
          <w:rFonts w:cs="Arial"/>
        </w:rPr>
        <w:t>prácticas</w:t>
      </w:r>
      <w:r w:rsidR="00AF79EF" w:rsidRPr="0081291C">
        <w:rPr>
          <w:rFonts w:cs="Arial"/>
        </w:rPr>
        <w:t xml:space="preserve"> aquellas personas que hayan superado este </w:t>
      </w:r>
      <w:r w:rsidRPr="0081291C">
        <w:rPr>
          <w:rFonts w:cs="Arial"/>
        </w:rPr>
        <w:t>periodo</w:t>
      </w:r>
      <w:r w:rsidR="00AF79EF" w:rsidRPr="0081291C">
        <w:rPr>
          <w:rFonts w:cs="Arial"/>
        </w:rPr>
        <w:t xml:space="preserve"> pero no hayan alcanzado la </w:t>
      </w:r>
      <w:r w:rsidRPr="0081291C">
        <w:rPr>
          <w:rFonts w:cs="Arial"/>
        </w:rPr>
        <w:t>mayoría</w:t>
      </w:r>
      <w:r w:rsidR="00AF79EF" w:rsidRPr="0081291C">
        <w:rPr>
          <w:rFonts w:cs="Arial"/>
        </w:rPr>
        <w:t xml:space="preserve"> de edad. </w:t>
      </w:r>
    </w:p>
    <w:p w14:paraId="4F4F74CE" w14:textId="77777777" w:rsidR="00AF79EF" w:rsidRPr="0081291C" w:rsidRDefault="00A026A5" w:rsidP="00AF79EF">
      <w:pPr>
        <w:pStyle w:val="Ttulo31"/>
        <w:rPr>
          <w:rFonts w:cs="Arial"/>
        </w:rPr>
      </w:pPr>
      <w:bookmarkStart w:id="21" w:name="_Toc72336013"/>
      <w:r w:rsidRPr="0081291C">
        <w:rPr>
          <w:rFonts w:cs="Arial"/>
        </w:rPr>
        <w:t>Artículo</w:t>
      </w:r>
      <w:r w:rsidR="00C613D3" w:rsidRPr="0081291C">
        <w:rPr>
          <w:rFonts w:cs="Arial"/>
        </w:rPr>
        <w:t xml:space="preserve"> 16</w:t>
      </w:r>
      <w:r w:rsidR="00AF79EF" w:rsidRPr="0081291C">
        <w:rPr>
          <w:rFonts w:cs="Arial"/>
        </w:rPr>
        <w:t>. Personal voluntario operativo</w:t>
      </w:r>
      <w:bookmarkEnd w:id="21"/>
      <w:r w:rsidR="00AF79EF" w:rsidRPr="0081291C">
        <w:rPr>
          <w:rFonts w:cs="Arial"/>
        </w:rPr>
        <w:t xml:space="preserve"> </w:t>
      </w:r>
    </w:p>
    <w:p w14:paraId="3640F088" w14:textId="77777777" w:rsidR="00E53F13" w:rsidRPr="0081291C" w:rsidRDefault="00AF79EF" w:rsidP="00A936D9">
      <w:pPr>
        <w:rPr>
          <w:rFonts w:cs="Arial"/>
        </w:rPr>
      </w:pPr>
      <w:r w:rsidRPr="0081291C">
        <w:rPr>
          <w:rFonts w:cs="Arial"/>
        </w:rPr>
        <w:t xml:space="preserve">Es toda aquella persona que, tras superar el periodo de </w:t>
      </w:r>
      <w:r w:rsidR="004A48EF" w:rsidRPr="0081291C">
        <w:rPr>
          <w:rFonts w:cs="Arial"/>
        </w:rPr>
        <w:t>prácticas</w:t>
      </w:r>
      <w:r w:rsidR="00E53F13" w:rsidRPr="0081291C">
        <w:rPr>
          <w:rFonts w:cs="Arial"/>
        </w:rPr>
        <w:t>,</w:t>
      </w:r>
      <w:r w:rsidRPr="0081291C">
        <w:rPr>
          <w:rFonts w:cs="Arial"/>
        </w:rPr>
        <w:t xml:space="preserve"> </w:t>
      </w:r>
      <w:r w:rsidR="009C56BB" w:rsidRPr="0081291C">
        <w:rPr>
          <w:rFonts w:cs="Arial"/>
        </w:rPr>
        <w:t>sea nombrad</w:t>
      </w:r>
      <w:r w:rsidR="008C644C" w:rsidRPr="0081291C">
        <w:rPr>
          <w:rFonts w:cs="Arial"/>
        </w:rPr>
        <w:t>a personal voluntario de pro</w:t>
      </w:r>
      <w:r w:rsidR="00DD1398" w:rsidRPr="0081291C">
        <w:rPr>
          <w:rFonts w:cs="Arial"/>
        </w:rPr>
        <w:t>tección civil.</w:t>
      </w:r>
      <w:r w:rsidR="009C56BB" w:rsidRPr="0081291C">
        <w:rPr>
          <w:rFonts w:cs="Arial"/>
          <w:b/>
          <w:color w:val="00B050"/>
        </w:rPr>
        <w:t xml:space="preserve"> </w:t>
      </w:r>
      <w:r w:rsidR="00DD1398" w:rsidRPr="0081291C">
        <w:rPr>
          <w:rFonts w:cs="Arial"/>
        </w:rPr>
        <w:t>La</w:t>
      </w:r>
      <w:r w:rsidR="009C56BB" w:rsidRPr="0081291C">
        <w:rPr>
          <w:rFonts w:cs="Arial"/>
        </w:rPr>
        <w:t xml:space="preserve"> persona voluntaria </w:t>
      </w:r>
      <w:r w:rsidRPr="0081291C">
        <w:rPr>
          <w:rFonts w:cs="Arial"/>
        </w:rPr>
        <w:t>adquiere</w:t>
      </w:r>
      <w:r w:rsidR="009C56BB" w:rsidRPr="0081291C">
        <w:rPr>
          <w:rFonts w:cs="Arial"/>
        </w:rPr>
        <w:t>,</w:t>
      </w:r>
      <w:r w:rsidRPr="0081291C">
        <w:rPr>
          <w:rFonts w:cs="Arial"/>
        </w:rPr>
        <w:t xml:space="preserve"> el derecho a colaborar de manera regular en las tareas de </w:t>
      </w:r>
      <w:r w:rsidR="00CE396F" w:rsidRPr="0081291C">
        <w:rPr>
          <w:rFonts w:cs="Arial"/>
        </w:rPr>
        <w:t>protección</w:t>
      </w:r>
      <w:r w:rsidRPr="0081291C">
        <w:rPr>
          <w:rFonts w:cs="Arial"/>
        </w:rPr>
        <w:t xml:space="preserve"> civil desde el seno de la </w:t>
      </w:r>
      <w:r w:rsidR="00CE396F" w:rsidRPr="0081291C">
        <w:rPr>
          <w:rFonts w:cs="Arial"/>
        </w:rPr>
        <w:t>Agrupación</w:t>
      </w:r>
      <w:r w:rsidR="009C56BB" w:rsidRPr="0081291C">
        <w:rPr>
          <w:rFonts w:cs="Arial"/>
        </w:rPr>
        <w:t>.</w:t>
      </w:r>
    </w:p>
    <w:p w14:paraId="7458683F" w14:textId="77777777" w:rsidR="00AF79EF" w:rsidRPr="0081291C" w:rsidRDefault="00A026A5" w:rsidP="00E53F13">
      <w:pPr>
        <w:rPr>
          <w:rFonts w:eastAsia="Songti SC" w:cs="Arial"/>
          <w:b/>
          <w:bCs/>
          <w:kern w:val="2"/>
          <w:szCs w:val="28"/>
          <w:highlight w:val="white"/>
        </w:rPr>
      </w:pPr>
      <w:r w:rsidRPr="0081291C">
        <w:rPr>
          <w:rFonts w:eastAsia="Songti SC" w:cs="Arial"/>
          <w:b/>
          <w:bCs/>
          <w:kern w:val="2"/>
          <w:szCs w:val="28"/>
          <w:highlight w:val="white"/>
        </w:rPr>
        <w:t>Artículo</w:t>
      </w:r>
      <w:r w:rsidR="00AF79EF" w:rsidRPr="0081291C">
        <w:rPr>
          <w:rFonts w:eastAsia="Songti SC" w:cs="Arial"/>
          <w:b/>
          <w:bCs/>
          <w:kern w:val="2"/>
          <w:szCs w:val="28"/>
          <w:highlight w:val="white"/>
        </w:rPr>
        <w:t xml:space="preserve"> 1</w:t>
      </w:r>
      <w:r w:rsidR="00C613D3" w:rsidRPr="0081291C">
        <w:rPr>
          <w:rFonts w:eastAsia="Songti SC" w:cs="Arial"/>
          <w:b/>
          <w:bCs/>
          <w:kern w:val="2"/>
          <w:szCs w:val="28"/>
          <w:highlight w:val="white"/>
        </w:rPr>
        <w:t>7</w:t>
      </w:r>
      <w:r w:rsidR="00AF79EF" w:rsidRPr="0081291C">
        <w:rPr>
          <w:rFonts w:eastAsia="Songti SC" w:cs="Arial"/>
          <w:b/>
          <w:bCs/>
          <w:kern w:val="2"/>
          <w:szCs w:val="28"/>
          <w:highlight w:val="white"/>
        </w:rPr>
        <w:t xml:space="preserve">. Personal voluntario colaborador  </w:t>
      </w:r>
    </w:p>
    <w:p w14:paraId="7EA426BA" w14:textId="77777777" w:rsidR="00E53F13" w:rsidRPr="0081291C" w:rsidRDefault="00AF79EF" w:rsidP="00A936D9">
      <w:pPr>
        <w:rPr>
          <w:rFonts w:cs="Arial"/>
        </w:rPr>
      </w:pPr>
      <w:r w:rsidRPr="0081291C">
        <w:rPr>
          <w:rFonts w:cs="Arial"/>
        </w:rPr>
        <w:t xml:space="preserve">Es aquella persona que, por sus conocimientos </w:t>
      </w:r>
      <w:r w:rsidR="004A48EF" w:rsidRPr="0081291C">
        <w:rPr>
          <w:rFonts w:cs="Arial"/>
        </w:rPr>
        <w:t>técnicos</w:t>
      </w:r>
      <w:r w:rsidRPr="0081291C">
        <w:rPr>
          <w:rFonts w:cs="Arial"/>
        </w:rPr>
        <w:t>, experiencia y capacidad o bien por desarr</w:t>
      </w:r>
      <w:r w:rsidR="00170E8A" w:rsidRPr="0081291C">
        <w:rPr>
          <w:rFonts w:cs="Arial"/>
        </w:rPr>
        <w:t>ollar funciones en otros grupos</w:t>
      </w:r>
      <w:r w:rsidR="009C56BB" w:rsidRPr="0081291C">
        <w:rPr>
          <w:rFonts w:cs="Arial"/>
        </w:rPr>
        <w:t xml:space="preserve"> de la estructura de la protección civil local</w:t>
      </w:r>
      <w:r w:rsidRPr="0081291C">
        <w:rPr>
          <w:rFonts w:cs="Arial"/>
        </w:rPr>
        <w:t xml:space="preserve">, pueda </w:t>
      </w:r>
      <w:r w:rsidR="004A48EF" w:rsidRPr="0081291C">
        <w:rPr>
          <w:rFonts w:cs="Arial"/>
        </w:rPr>
        <w:t>desempeñar</w:t>
      </w:r>
      <w:r w:rsidR="009C56BB" w:rsidRPr="0081291C">
        <w:rPr>
          <w:rFonts w:cs="Arial"/>
        </w:rPr>
        <w:t xml:space="preserve"> una labor formativa o</w:t>
      </w:r>
      <w:r w:rsidRPr="0081291C">
        <w:rPr>
          <w:rFonts w:cs="Arial"/>
        </w:rPr>
        <w:t xml:space="preserve"> de asesoramiento o aporte una </w:t>
      </w:r>
      <w:r w:rsidR="004A48EF" w:rsidRPr="0081291C">
        <w:rPr>
          <w:rFonts w:cs="Arial"/>
        </w:rPr>
        <w:t>específica</w:t>
      </w:r>
      <w:r w:rsidRPr="0081291C">
        <w:rPr>
          <w:rFonts w:cs="Arial"/>
        </w:rPr>
        <w:t xml:space="preserve"> </w:t>
      </w:r>
      <w:r w:rsidR="004C7749" w:rsidRPr="0081291C">
        <w:rPr>
          <w:rFonts w:cs="Arial"/>
        </w:rPr>
        <w:t>colaboración</w:t>
      </w:r>
      <w:r w:rsidRPr="0081291C">
        <w:rPr>
          <w:rFonts w:cs="Arial"/>
        </w:rPr>
        <w:t xml:space="preserve"> en d</w:t>
      </w:r>
      <w:r w:rsidR="00E53F13" w:rsidRPr="0081291C">
        <w:rPr>
          <w:rFonts w:cs="Arial"/>
        </w:rPr>
        <w:t>eterminadas tareas preventivas.</w:t>
      </w:r>
    </w:p>
    <w:p w14:paraId="7A6EB8DC" w14:textId="77777777" w:rsidR="00AF79EF" w:rsidRPr="0081291C" w:rsidRDefault="00AF79EF" w:rsidP="00A936D9">
      <w:pPr>
        <w:rPr>
          <w:rFonts w:cs="Arial"/>
        </w:rPr>
      </w:pPr>
      <w:r w:rsidRPr="0081291C">
        <w:rPr>
          <w:rFonts w:cs="Arial"/>
        </w:rPr>
        <w:lastRenderedPageBreak/>
        <w:t xml:space="preserve">No </w:t>
      </w:r>
      <w:r w:rsidR="004A48EF" w:rsidRPr="0081291C">
        <w:rPr>
          <w:rFonts w:cs="Arial"/>
        </w:rPr>
        <w:t>pertenecerá</w:t>
      </w:r>
      <w:r w:rsidRPr="0081291C">
        <w:rPr>
          <w:rFonts w:cs="Arial"/>
        </w:rPr>
        <w:t xml:space="preserve"> a la estructura </w:t>
      </w:r>
      <w:r w:rsidR="004C7749" w:rsidRPr="0081291C">
        <w:rPr>
          <w:rFonts w:cs="Arial"/>
        </w:rPr>
        <w:t>orgánica</w:t>
      </w:r>
      <w:r w:rsidRPr="0081291C">
        <w:rPr>
          <w:rFonts w:cs="Arial"/>
        </w:rPr>
        <w:t xml:space="preserve"> de la </w:t>
      </w:r>
      <w:r w:rsidR="00CE396F" w:rsidRPr="0081291C">
        <w:rPr>
          <w:rFonts w:cs="Arial"/>
        </w:rPr>
        <w:t>Agrupación</w:t>
      </w:r>
      <w:r w:rsidRPr="0081291C">
        <w:rPr>
          <w:rFonts w:cs="Arial"/>
        </w:rPr>
        <w:t xml:space="preserve"> ni le </w:t>
      </w:r>
      <w:r w:rsidR="00CE396F" w:rsidRPr="0081291C">
        <w:rPr>
          <w:rFonts w:cs="Arial"/>
        </w:rPr>
        <w:t>será</w:t>
      </w:r>
      <w:r w:rsidRPr="0081291C">
        <w:rPr>
          <w:rFonts w:cs="Arial"/>
        </w:rPr>
        <w:t xml:space="preserve"> de </w:t>
      </w:r>
      <w:r w:rsidR="00CE396F" w:rsidRPr="0081291C">
        <w:rPr>
          <w:rFonts w:cs="Arial"/>
        </w:rPr>
        <w:t>aplicación</w:t>
      </w:r>
      <w:r w:rsidRPr="0081291C">
        <w:rPr>
          <w:rFonts w:cs="Arial"/>
        </w:rPr>
        <w:t xml:space="preserve"> </w:t>
      </w:r>
      <w:r w:rsidR="009C56BB" w:rsidRPr="0081291C">
        <w:rPr>
          <w:rFonts w:cs="Arial"/>
        </w:rPr>
        <w:t>este</w:t>
      </w:r>
      <w:r w:rsidRPr="0081291C">
        <w:rPr>
          <w:rFonts w:cs="Arial"/>
        </w:rPr>
        <w:t xml:space="preserve"> Reglamento. </w:t>
      </w:r>
    </w:p>
    <w:p w14:paraId="04B6C38A" w14:textId="77777777" w:rsidR="00AF79EF" w:rsidRPr="0081291C" w:rsidRDefault="00A026A5" w:rsidP="00AF79EF">
      <w:pPr>
        <w:pStyle w:val="Ttulo31"/>
        <w:rPr>
          <w:rFonts w:cs="Arial"/>
        </w:rPr>
      </w:pPr>
      <w:bookmarkStart w:id="22" w:name="_Toc72336014"/>
      <w:r w:rsidRPr="0081291C">
        <w:rPr>
          <w:rFonts w:cs="Arial"/>
        </w:rPr>
        <w:t>Artículo</w:t>
      </w:r>
      <w:r w:rsidR="00C613D3" w:rsidRPr="0081291C">
        <w:rPr>
          <w:rFonts w:cs="Arial"/>
        </w:rPr>
        <w:t xml:space="preserve"> 18</w:t>
      </w:r>
      <w:r w:rsidR="00AF79EF" w:rsidRPr="0081291C">
        <w:rPr>
          <w:rFonts w:cs="Arial"/>
        </w:rPr>
        <w:t xml:space="preserve">. </w:t>
      </w:r>
      <w:r w:rsidR="004A48EF" w:rsidRPr="0081291C">
        <w:rPr>
          <w:rFonts w:cs="Arial"/>
        </w:rPr>
        <w:t>Integración</w:t>
      </w:r>
      <w:r w:rsidR="00AF79EF" w:rsidRPr="0081291C">
        <w:rPr>
          <w:rFonts w:cs="Arial"/>
        </w:rPr>
        <w:t xml:space="preserve"> del personal voluntario de </w:t>
      </w:r>
      <w:r w:rsidR="00CE396F" w:rsidRPr="0081291C">
        <w:rPr>
          <w:rFonts w:cs="Arial"/>
        </w:rPr>
        <w:t>Protección</w:t>
      </w:r>
      <w:r w:rsidR="00AF79EF" w:rsidRPr="0081291C">
        <w:rPr>
          <w:rFonts w:cs="Arial"/>
        </w:rPr>
        <w:t xml:space="preserve"> Civil</w:t>
      </w:r>
      <w:bookmarkEnd w:id="22"/>
      <w:r w:rsidR="00AF79EF" w:rsidRPr="0081291C">
        <w:rPr>
          <w:rFonts w:cs="Arial"/>
        </w:rPr>
        <w:t xml:space="preserve"> </w:t>
      </w:r>
    </w:p>
    <w:p w14:paraId="72784319" w14:textId="77777777" w:rsidR="00AF79EF" w:rsidRPr="0081291C" w:rsidRDefault="00AF79EF" w:rsidP="00A936D9">
      <w:pPr>
        <w:rPr>
          <w:rFonts w:cs="Arial"/>
        </w:rPr>
      </w:pPr>
      <w:r w:rsidRPr="0081291C">
        <w:rPr>
          <w:rFonts w:cs="Arial"/>
        </w:rPr>
        <w:t xml:space="preserve">La </w:t>
      </w:r>
      <w:r w:rsidR="004C7749" w:rsidRPr="0081291C">
        <w:rPr>
          <w:rFonts w:cs="Arial"/>
        </w:rPr>
        <w:t>relación</w:t>
      </w:r>
      <w:r w:rsidR="00E53F13" w:rsidRPr="0081291C">
        <w:rPr>
          <w:rFonts w:cs="Arial"/>
        </w:rPr>
        <w:t xml:space="preserve"> del personal voluntario (en calidad de</w:t>
      </w:r>
      <w:r w:rsidRPr="0081291C">
        <w:rPr>
          <w:rFonts w:cs="Arial"/>
        </w:rPr>
        <w:t xml:space="preserve"> miembros de la </w:t>
      </w:r>
      <w:r w:rsidR="00CE396F" w:rsidRPr="0081291C">
        <w:rPr>
          <w:rFonts w:cs="Arial"/>
        </w:rPr>
        <w:t>Agrupación</w:t>
      </w:r>
      <w:r w:rsidR="00E53F13" w:rsidRPr="0081291C">
        <w:rPr>
          <w:rFonts w:cs="Arial"/>
        </w:rPr>
        <w:t>)</w:t>
      </w:r>
      <w:r w:rsidRPr="0081291C">
        <w:rPr>
          <w:rFonts w:cs="Arial"/>
        </w:rPr>
        <w:t xml:space="preserve">, con el Ayuntamiento tiene el </w:t>
      </w:r>
      <w:r w:rsidR="00CE396F" w:rsidRPr="0081291C">
        <w:rPr>
          <w:rFonts w:cs="Arial"/>
        </w:rPr>
        <w:t>carácter</w:t>
      </w:r>
      <w:r w:rsidRPr="0081291C">
        <w:rPr>
          <w:rFonts w:cs="Arial"/>
        </w:rPr>
        <w:t xml:space="preserve"> de </w:t>
      </w:r>
      <w:r w:rsidR="00CE396F" w:rsidRPr="0081291C">
        <w:rPr>
          <w:rFonts w:cs="Arial"/>
        </w:rPr>
        <w:t>prestación</w:t>
      </w:r>
      <w:r w:rsidRPr="0081291C">
        <w:rPr>
          <w:rFonts w:cs="Arial"/>
        </w:rPr>
        <w:t xml:space="preserve"> de servicios gratuita, desinteresada, y desprovista de todo </w:t>
      </w:r>
      <w:r w:rsidR="00CE396F" w:rsidRPr="0081291C">
        <w:rPr>
          <w:rFonts w:cs="Arial"/>
        </w:rPr>
        <w:t>carácter</w:t>
      </w:r>
      <w:r w:rsidRPr="0081291C">
        <w:rPr>
          <w:rFonts w:cs="Arial"/>
        </w:rPr>
        <w:t xml:space="preserve"> laboral o administrativo, no teniendo derecho a reclamar </w:t>
      </w:r>
      <w:r w:rsidR="004A48EF" w:rsidRPr="0081291C">
        <w:rPr>
          <w:rFonts w:cs="Arial"/>
        </w:rPr>
        <w:t>retribución</w:t>
      </w:r>
      <w:r w:rsidRPr="0081291C">
        <w:rPr>
          <w:rFonts w:cs="Arial"/>
        </w:rPr>
        <w:t xml:space="preserve"> ni premio alguno</w:t>
      </w:r>
      <w:r w:rsidR="00E53F13" w:rsidRPr="0081291C">
        <w:rPr>
          <w:rFonts w:cs="Arial"/>
        </w:rPr>
        <w:t>,</w:t>
      </w:r>
      <w:r w:rsidR="00E53F13" w:rsidRPr="0081291C">
        <w:rPr>
          <w:rFonts w:cs="Arial"/>
          <w:b/>
          <w:color w:val="00B050"/>
        </w:rPr>
        <w:t xml:space="preserve"> </w:t>
      </w:r>
      <w:r w:rsidR="00E53F13" w:rsidRPr="0081291C">
        <w:rPr>
          <w:rFonts w:cs="Arial"/>
        </w:rPr>
        <w:t xml:space="preserve">salvo lo establecido en </w:t>
      </w:r>
      <w:r w:rsidR="00807249" w:rsidRPr="0081291C">
        <w:rPr>
          <w:rFonts w:cs="Arial"/>
        </w:rPr>
        <w:t>los</w:t>
      </w:r>
      <w:r w:rsidR="00E53F13" w:rsidRPr="0081291C">
        <w:rPr>
          <w:rFonts w:cs="Arial"/>
        </w:rPr>
        <w:t xml:space="preserve"> art</w:t>
      </w:r>
      <w:r w:rsidR="00807249" w:rsidRPr="0081291C">
        <w:rPr>
          <w:rFonts w:cs="Arial"/>
        </w:rPr>
        <w:t>s</w:t>
      </w:r>
      <w:r w:rsidR="00E53F13" w:rsidRPr="0081291C">
        <w:rPr>
          <w:rFonts w:cs="Arial"/>
        </w:rPr>
        <w:t>.</w:t>
      </w:r>
      <w:r w:rsidR="00565D20" w:rsidRPr="0081291C">
        <w:rPr>
          <w:rFonts w:cs="Arial"/>
        </w:rPr>
        <w:t xml:space="preserve"> </w:t>
      </w:r>
      <w:r w:rsidR="00E53F13" w:rsidRPr="0081291C">
        <w:rPr>
          <w:rFonts w:cs="Arial"/>
        </w:rPr>
        <w:t xml:space="preserve">2.3 </w:t>
      </w:r>
      <w:r w:rsidR="00807249" w:rsidRPr="0081291C">
        <w:rPr>
          <w:rFonts w:cs="Arial"/>
        </w:rPr>
        <w:t>y 2</w:t>
      </w:r>
      <w:r w:rsidR="006E30AD" w:rsidRPr="0081291C">
        <w:rPr>
          <w:rFonts w:cs="Arial"/>
        </w:rPr>
        <w:t>4,f</w:t>
      </w:r>
      <w:r w:rsidR="00807249" w:rsidRPr="0081291C">
        <w:rPr>
          <w:rFonts w:cs="Arial"/>
        </w:rPr>
        <w:t xml:space="preserve"> </w:t>
      </w:r>
      <w:r w:rsidR="00E53F13" w:rsidRPr="0081291C">
        <w:rPr>
          <w:rFonts w:cs="Arial"/>
        </w:rPr>
        <w:t>de este Reglamento</w:t>
      </w:r>
      <w:r w:rsidRPr="0081291C">
        <w:rPr>
          <w:rFonts w:cs="Arial"/>
        </w:rPr>
        <w:t xml:space="preserve">. </w:t>
      </w:r>
    </w:p>
    <w:p w14:paraId="0AB2F83E" w14:textId="77777777" w:rsidR="00AF79EF" w:rsidRPr="0081291C" w:rsidRDefault="00A026A5" w:rsidP="00AF79EF">
      <w:pPr>
        <w:pStyle w:val="Ttulo31"/>
        <w:rPr>
          <w:rFonts w:cs="Arial"/>
        </w:rPr>
      </w:pPr>
      <w:bookmarkStart w:id="23" w:name="_Toc72336015"/>
      <w:r w:rsidRPr="0081291C">
        <w:rPr>
          <w:rFonts w:cs="Arial"/>
        </w:rPr>
        <w:t>Artículo</w:t>
      </w:r>
      <w:r w:rsidR="00C613D3" w:rsidRPr="0081291C">
        <w:rPr>
          <w:rFonts w:cs="Arial"/>
        </w:rPr>
        <w:t xml:space="preserve"> 19</w:t>
      </w:r>
      <w:r w:rsidR="00AF79EF" w:rsidRPr="0081291C">
        <w:rPr>
          <w:rFonts w:cs="Arial"/>
        </w:rPr>
        <w:t xml:space="preserve">. Requisitos de solicitud de ingreso en la </w:t>
      </w:r>
      <w:r w:rsidR="00CE396F" w:rsidRPr="0081291C">
        <w:rPr>
          <w:rFonts w:cs="Arial"/>
        </w:rPr>
        <w:t>Agrupación</w:t>
      </w:r>
      <w:r w:rsidR="00AF79EF" w:rsidRPr="0081291C">
        <w:rPr>
          <w:rFonts w:cs="Arial"/>
        </w:rPr>
        <w:t>.</w:t>
      </w:r>
      <w:bookmarkEnd w:id="23"/>
      <w:r w:rsidR="00AF79EF" w:rsidRPr="0081291C">
        <w:rPr>
          <w:rFonts w:cs="Arial"/>
        </w:rPr>
        <w:t xml:space="preserve"> </w:t>
      </w:r>
    </w:p>
    <w:p w14:paraId="0EEA1434" w14:textId="77777777" w:rsidR="00AF79EF" w:rsidRPr="0081291C" w:rsidRDefault="00AF79EF" w:rsidP="00A936D9">
      <w:pPr>
        <w:rPr>
          <w:rFonts w:cs="Arial"/>
        </w:rPr>
      </w:pPr>
      <w:r w:rsidRPr="0081291C">
        <w:rPr>
          <w:rFonts w:cs="Arial"/>
        </w:rPr>
        <w:t xml:space="preserve">Para solicitar el ingreso en la </w:t>
      </w:r>
      <w:r w:rsidR="00CE396F" w:rsidRPr="0081291C">
        <w:rPr>
          <w:rFonts w:cs="Arial"/>
        </w:rPr>
        <w:t>Agrupación</w:t>
      </w:r>
      <w:r w:rsidR="002563ED" w:rsidRPr="0081291C">
        <w:rPr>
          <w:rFonts w:cs="Arial"/>
        </w:rPr>
        <w:t>,</w:t>
      </w:r>
      <w:r w:rsidRPr="0081291C">
        <w:rPr>
          <w:rFonts w:cs="Arial"/>
        </w:rPr>
        <w:t xml:space="preserve"> </w:t>
      </w:r>
      <w:r w:rsidR="004A48EF" w:rsidRPr="0081291C">
        <w:rPr>
          <w:rFonts w:cs="Arial"/>
        </w:rPr>
        <w:t>deberán</w:t>
      </w:r>
      <w:r w:rsidRPr="0081291C">
        <w:rPr>
          <w:rFonts w:cs="Arial"/>
        </w:rPr>
        <w:t xml:space="preserve"> cumplirse los siguientes requisitos: </w:t>
      </w:r>
    </w:p>
    <w:p w14:paraId="4515D2C7" w14:textId="77777777" w:rsidR="00AF79EF" w:rsidRPr="0081291C" w:rsidRDefault="00AF79EF" w:rsidP="00A936D9">
      <w:pPr>
        <w:rPr>
          <w:rFonts w:cs="Arial"/>
        </w:rPr>
      </w:pPr>
      <w:r w:rsidRPr="0081291C">
        <w:rPr>
          <w:rFonts w:cs="Arial"/>
        </w:rPr>
        <w:t xml:space="preserve">a) Tener dieciocho </w:t>
      </w:r>
      <w:r w:rsidR="004A48EF" w:rsidRPr="0081291C">
        <w:rPr>
          <w:rFonts w:cs="Arial"/>
        </w:rPr>
        <w:t>años</w:t>
      </w:r>
      <w:r w:rsidRPr="0081291C">
        <w:rPr>
          <w:rFonts w:cs="Arial"/>
        </w:rPr>
        <w:t xml:space="preserve"> cumplidos en el momento de su </w:t>
      </w:r>
      <w:r w:rsidR="004A48EF" w:rsidRPr="0081291C">
        <w:rPr>
          <w:rFonts w:cs="Arial"/>
        </w:rPr>
        <w:t>incorporación</w:t>
      </w:r>
      <w:r w:rsidRPr="0081291C">
        <w:rPr>
          <w:rFonts w:cs="Arial"/>
        </w:rPr>
        <w:t xml:space="preserve"> en la </w:t>
      </w:r>
      <w:r w:rsidR="00CE396F" w:rsidRPr="0081291C">
        <w:rPr>
          <w:rFonts w:cs="Arial"/>
        </w:rPr>
        <w:t>Agrupación</w:t>
      </w:r>
      <w:r w:rsidR="00F64143" w:rsidRPr="0081291C">
        <w:rPr>
          <w:rFonts w:cs="Arial"/>
        </w:rPr>
        <w:t>.</w:t>
      </w:r>
      <w:r w:rsidRPr="0081291C">
        <w:rPr>
          <w:rFonts w:cs="Arial"/>
        </w:rPr>
        <w:t xml:space="preserve"> </w:t>
      </w:r>
      <w:r w:rsidR="002563ED" w:rsidRPr="0081291C">
        <w:rPr>
          <w:rFonts w:cs="Arial"/>
        </w:rPr>
        <w:t xml:space="preserve">En caso de tener entre 16 y 18 años, se </w:t>
      </w:r>
      <w:r w:rsidR="00F64143" w:rsidRPr="0081291C">
        <w:rPr>
          <w:rFonts w:cs="Arial"/>
        </w:rPr>
        <w:t xml:space="preserve">podrá integrar </w:t>
      </w:r>
      <w:r w:rsidR="002563ED" w:rsidRPr="0081291C">
        <w:rPr>
          <w:rFonts w:cs="Arial"/>
        </w:rPr>
        <w:t>como voluntario en prácticas.</w:t>
      </w:r>
    </w:p>
    <w:p w14:paraId="7143E57F" w14:textId="77777777" w:rsidR="00AF79EF" w:rsidRPr="0081291C" w:rsidRDefault="004A48EF" w:rsidP="00A936D9">
      <w:pPr>
        <w:rPr>
          <w:rFonts w:cs="Arial"/>
        </w:rPr>
      </w:pPr>
      <w:r w:rsidRPr="0081291C">
        <w:rPr>
          <w:rFonts w:cs="Arial"/>
        </w:rPr>
        <w:t>b) Realizar la solicitud de incorporación a la Agrupación (</w:t>
      </w:r>
      <w:r w:rsidRPr="0081291C">
        <w:rPr>
          <w:rFonts w:cs="Arial"/>
          <w:i/>
        </w:rPr>
        <w:t>según modelo Anexo</w:t>
      </w:r>
      <w:r w:rsidR="002563ED" w:rsidRPr="0081291C">
        <w:rPr>
          <w:rFonts w:cs="Arial"/>
        </w:rPr>
        <w:t>), ante el R</w:t>
      </w:r>
      <w:r w:rsidRPr="0081291C">
        <w:rPr>
          <w:rFonts w:cs="Arial"/>
        </w:rPr>
        <w:t>egistro General del Ayuntamiento, en la que declare no hallarse inhabilitado para el ejercicio de funciones públicas por sentencia firme, y manifieste el compromiso de cumplir este Reglamento y toda la normativa vigente sobre prote</w:t>
      </w:r>
      <w:r w:rsidR="008C644C" w:rsidRPr="0081291C">
        <w:rPr>
          <w:rFonts w:cs="Arial"/>
        </w:rPr>
        <w:t>cción civil y voluntariado, así</w:t>
      </w:r>
      <w:r w:rsidRPr="0081291C">
        <w:rPr>
          <w:rFonts w:cs="Arial"/>
        </w:rPr>
        <w:t xml:space="preserve"> como de ejecutar las tareas que se le encomienden por las autoridades competentes o </w:t>
      </w:r>
      <w:r w:rsidR="002563ED" w:rsidRPr="0081291C">
        <w:rPr>
          <w:rFonts w:cs="Arial"/>
        </w:rPr>
        <w:t>personas delegadas</w:t>
      </w:r>
      <w:r w:rsidRPr="0081291C">
        <w:rPr>
          <w:rFonts w:cs="Arial"/>
        </w:rPr>
        <w:t xml:space="preserve"> o agentes. </w:t>
      </w:r>
    </w:p>
    <w:p w14:paraId="54C824BC" w14:textId="77777777" w:rsidR="00AF79EF" w:rsidRPr="0081291C" w:rsidRDefault="00AF79EF" w:rsidP="00A936D9">
      <w:pPr>
        <w:rPr>
          <w:rFonts w:cs="Arial"/>
        </w:rPr>
      </w:pPr>
      <w:r w:rsidRPr="0081291C">
        <w:rPr>
          <w:rFonts w:cs="Arial"/>
        </w:rPr>
        <w:t xml:space="preserve">c) Superar las pruebas </w:t>
      </w:r>
      <w:r w:rsidR="004A48EF" w:rsidRPr="0081291C">
        <w:rPr>
          <w:rFonts w:cs="Arial"/>
        </w:rPr>
        <w:t>psicotécnicas</w:t>
      </w:r>
      <w:r w:rsidRPr="0081291C">
        <w:rPr>
          <w:rFonts w:cs="Arial"/>
        </w:rPr>
        <w:t xml:space="preserve">, </w:t>
      </w:r>
      <w:r w:rsidR="00CE396F" w:rsidRPr="0081291C">
        <w:rPr>
          <w:rFonts w:cs="Arial"/>
        </w:rPr>
        <w:t>así</w:t>
      </w:r>
      <w:r w:rsidRPr="0081291C">
        <w:rPr>
          <w:rFonts w:cs="Arial"/>
        </w:rPr>
        <w:t xml:space="preserve"> como cualesquiera otras que, en su caso, puedan determinarse, para comprobar la idoneidad del aspirante. </w:t>
      </w:r>
    </w:p>
    <w:p w14:paraId="1D3613D8" w14:textId="77777777" w:rsidR="00AF79EF" w:rsidRPr="0081291C" w:rsidRDefault="0077723C" w:rsidP="00A936D9">
      <w:pPr>
        <w:rPr>
          <w:rFonts w:cs="Arial"/>
        </w:rPr>
      </w:pPr>
      <w:r w:rsidRPr="0081291C">
        <w:rPr>
          <w:rFonts w:cs="Arial"/>
        </w:rPr>
        <w:t>d</w:t>
      </w:r>
      <w:r w:rsidR="00AF79EF" w:rsidRPr="0081291C">
        <w:rPr>
          <w:rFonts w:cs="Arial"/>
        </w:rPr>
        <w:t xml:space="preserve">) No haber sido expulsado de </w:t>
      </w:r>
      <w:r w:rsidR="00CE396F" w:rsidRPr="0081291C">
        <w:rPr>
          <w:rFonts w:cs="Arial"/>
        </w:rPr>
        <w:t>ningún</w:t>
      </w:r>
      <w:r w:rsidR="004E760B">
        <w:rPr>
          <w:rFonts w:cs="Arial"/>
        </w:rPr>
        <w:t xml:space="preserve"> S</w:t>
      </w:r>
      <w:r w:rsidR="00AF79EF" w:rsidRPr="0081291C">
        <w:rPr>
          <w:rFonts w:cs="Arial"/>
        </w:rPr>
        <w:t xml:space="preserve">ervicio de voluntariado de </w:t>
      </w:r>
      <w:r w:rsidR="00CE396F" w:rsidRPr="0081291C">
        <w:rPr>
          <w:rFonts w:cs="Arial"/>
        </w:rPr>
        <w:t>protección</w:t>
      </w:r>
      <w:r w:rsidR="008C644C" w:rsidRPr="0081291C">
        <w:rPr>
          <w:rFonts w:cs="Arial"/>
        </w:rPr>
        <w:t xml:space="preserve"> civil</w:t>
      </w:r>
      <w:r w:rsidR="00AF79EF" w:rsidRPr="0081291C">
        <w:rPr>
          <w:rFonts w:cs="Arial"/>
        </w:rPr>
        <w:t xml:space="preserve"> en los 5 </w:t>
      </w:r>
      <w:r w:rsidR="004A48EF" w:rsidRPr="0081291C">
        <w:rPr>
          <w:rFonts w:cs="Arial"/>
        </w:rPr>
        <w:t>años</w:t>
      </w:r>
      <w:r w:rsidR="00AF79EF" w:rsidRPr="0081291C">
        <w:rPr>
          <w:rFonts w:cs="Arial"/>
        </w:rPr>
        <w:t xml:space="preserve"> anteriores. </w:t>
      </w:r>
    </w:p>
    <w:p w14:paraId="3EA40D40" w14:textId="77777777" w:rsidR="00AF79EF" w:rsidRPr="0081291C" w:rsidRDefault="00A026A5" w:rsidP="00AF79EF">
      <w:pPr>
        <w:pStyle w:val="Ttulo31"/>
        <w:rPr>
          <w:rFonts w:cs="Arial"/>
        </w:rPr>
      </w:pPr>
      <w:bookmarkStart w:id="24" w:name="_Toc72336016"/>
      <w:r w:rsidRPr="0081291C">
        <w:rPr>
          <w:rFonts w:cs="Arial"/>
        </w:rPr>
        <w:t>Artículo</w:t>
      </w:r>
      <w:r w:rsidR="00C613D3" w:rsidRPr="0081291C">
        <w:rPr>
          <w:rFonts w:cs="Arial"/>
        </w:rPr>
        <w:t xml:space="preserve"> 20</w:t>
      </w:r>
      <w:r w:rsidR="00AF79EF" w:rsidRPr="0081291C">
        <w:rPr>
          <w:rFonts w:cs="Arial"/>
        </w:rPr>
        <w:t>. Nombramiento</w:t>
      </w:r>
      <w:bookmarkEnd w:id="24"/>
      <w:r w:rsidR="00AF79EF" w:rsidRPr="0081291C">
        <w:rPr>
          <w:rFonts w:cs="Arial"/>
        </w:rPr>
        <w:t xml:space="preserve"> </w:t>
      </w:r>
    </w:p>
    <w:p w14:paraId="369D2A8A" w14:textId="77777777" w:rsidR="00AF79EF" w:rsidRPr="0081291C" w:rsidRDefault="00AF79EF" w:rsidP="00A936D9">
      <w:pPr>
        <w:rPr>
          <w:rFonts w:cs="Arial"/>
        </w:rPr>
      </w:pPr>
      <w:r w:rsidRPr="0081291C">
        <w:rPr>
          <w:rFonts w:cs="Arial"/>
        </w:rPr>
        <w:t xml:space="preserve">Una vez superado el Curso de </w:t>
      </w:r>
      <w:r w:rsidR="004A48EF" w:rsidRPr="0081291C">
        <w:rPr>
          <w:rFonts w:cs="Arial"/>
        </w:rPr>
        <w:t>Formación</w:t>
      </w:r>
      <w:r w:rsidRPr="0081291C">
        <w:rPr>
          <w:rFonts w:cs="Arial"/>
        </w:rPr>
        <w:t xml:space="preserve"> </w:t>
      </w:r>
      <w:r w:rsidR="004C7749" w:rsidRPr="0081291C">
        <w:rPr>
          <w:rFonts w:cs="Arial"/>
        </w:rPr>
        <w:t>Básica</w:t>
      </w:r>
      <w:r w:rsidRPr="0081291C">
        <w:rPr>
          <w:rFonts w:cs="Arial"/>
        </w:rPr>
        <w:t xml:space="preserve"> y el </w:t>
      </w:r>
      <w:r w:rsidR="004A48EF" w:rsidRPr="0081291C">
        <w:rPr>
          <w:rFonts w:cs="Arial"/>
        </w:rPr>
        <w:t>periodo</w:t>
      </w:r>
      <w:r w:rsidRPr="0081291C">
        <w:rPr>
          <w:rFonts w:cs="Arial"/>
        </w:rPr>
        <w:t xml:space="preserve"> en </w:t>
      </w:r>
      <w:r w:rsidR="004A48EF" w:rsidRPr="0081291C">
        <w:rPr>
          <w:rFonts w:cs="Arial"/>
        </w:rPr>
        <w:t>prácticas</w:t>
      </w:r>
      <w:r w:rsidRPr="0081291C">
        <w:rPr>
          <w:rFonts w:cs="Arial"/>
        </w:rPr>
        <w:t xml:space="preserve">, </w:t>
      </w:r>
      <w:r w:rsidRPr="0081291C">
        <w:rPr>
          <w:rFonts w:cs="Arial"/>
          <w:color w:val="FF0000"/>
        </w:rPr>
        <w:t>el</w:t>
      </w:r>
      <w:r w:rsidR="002563ED" w:rsidRPr="0081291C">
        <w:rPr>
          <w:rFonts w:cs="Arial"/>
          <w:color w:val="FF0000"/>
        </w:rPr>
        <w:t>/la</w:t>
      </w:r>
      <w:r w:rsidRPr="0081291C">
        <w:rPr>
          <w:rFonts w:cs="Arial"/>
          <w:color w:val="FF0000"/>
        </w:rPr>
        <w:t xml:space="preserve"> Concejal</w:t>
      </w:r>
      <w:r w:rsidR="002563ED" w:rsidRPr="0081291C">
        <w:rPr>
          <w:rFonts w:cs="Arial"/>
          <w:color w:val="FF0000"/>
        </w:rPr>
        <w:t>/la</w:t>
      </w:r>
      <w:r w:rsidRPr="0081291C">
        <w:rPr>
          <w:rFonts w:cs="Arial"/>
          <w:color w:val="FF0000"/>
        </w:rPr>
        <w:t xml:space="preserve"> Delegado</w:t>
      </w:r>
      <w:r w:rsidR="002563ED" w:rsidRPr="0081291C">
        <w:rPr>
          <w:rFonts w:cs="Arial"/>
          <w:color w:val="FF0000"/>
        </w:rPr>
        <w:t>/a</w:t>
      </w:r>
      <w:r w:rsidRPr="0081291C">
        <w:rPr>
          <w:rFonts w:cs="Arial"/>
        </w:rPr>
        <w:t xml:space="preserve"> </w:t>
      </w:r>
      <w:r w:rsidR="0043293C" w:rsidRPr="0081291C">
        <w:rPr>
          <w:rFonts w:cs="Arial"/>
        </w:rPr>
        <w:t>en la materia</w:t>
      </w:r>
      <w:r w:rsidR="00F64143" w:rsidRPr="0081291C">
        <w:rPr>
          <w:rFonts w:cs="Arial"/>
        </w:rPr>
        <w:t xml:space="preserve">, </w:t>
      </w:r>
      <w:r w:rsidRPr="0081291C">
        <w:rPr>
          <w:rFonts w:cs="Arial"/>
        </w:rPr>
        <w:t xml:space="preserve">nombrará </w:t>
      </w:r>
      <w:r w:rsidR="00D60717" w:rsidRPr="0081291C">
        <w:rPr>
          <w:rFonts w:cs="Arial"/>
        </w:rPr>
        <w:t xml:space="preserve">personal voluntario de protección civil </w:t>
      </w:r>
      <w:r w:rsidRPr="0081291C">
        <w:rPr>
          <w:rFonts w:cs="Arial"/>
        </w:rPr>
        <w:t>a</w:t>
      </w:r>
      <w:r w:rsidR="00E2022C" w:rsidRPr="0081291C">
        <w:rPr>
          <w:rFonts w:cs="Arial"/>
        </w:rPr>
        <w:t xml:space="preserve"> </w:t>
      </w:r>
      <w:r w:rsidRPr="0081291C">
        <w:rPr>
          <w:rFonts w:cs="Arial"/>
        </w:rPr>
        <w:t>l</w:t>
      </w:r>
      <w:r w:rsidR="00E2022C" w:rsidRPr="0081291C">
        <w:rPr>
          <w:rFonts w:cs="Arial"/>
        </w:rPr>
        <w:t>a persona</w:t>
      </w:r>
      <w:r w:rsidRPr="0081291C">
        <w:rPr>
          <w:rFonts w:cs="Arial"/>
        </w:rPr>
        <w:t xml:space="preserve"> aspirante, y acordará</w:t>
      </w:r>
      <w:r w:rsidR="00E2022C" w:rsidRPr="0081291C">
        <w:rPr>
          <w:rFonts w:cs="Arial"/>
        </w:rPr>
        <w:t xml:space="preserve">, en su caso, </w:t>
      </w:r>
      <w:r w:rsidRPr="0081291C">
        <w:rPr>
          <w:rFonts w:cs="Arial"/>
        </w:rPr>
        <w:t xml:space="preserve">su </w:t>
      </w:r>
      <w:r w:rsidR="004A48EF" w:rsidRPr="0081291C">
        <w:rPr>
          <w:rFonts w:cs="Arial"/>
        </w:rPr>
        <w:t>integración</w:t>
      </w:r>
      <w:r w:rsidRPr="0081291C">
        <w:rPr>
          <w:rFonts w:cs="Arial"/>
        </w:rPr>
        <w:t xml:space="preserve"> en la </w:t>
      </w:r>
      <w:r w:rsidR="00CE396F" w:rsidRPr="0081291C">
        <w:rPr>
          <w:rFonts w:cs="Arial"/>
        </w:rPr>
        <w:t>Agrupación</w:t>
      </w:r>
      <w:r w:rsidRPr="0081291C">
        <w:rPr>
          <w:rFonts w:cs="Arial"/>
        </w:rPr>
        <w:t xml:space="preserve">. </w:t>
      </w:r>
      <w:r w:rsidR="00F64143" w:rsidRPr="0081291C">
        <w:rPr>
          <w:rFonts w:cs="Arial"/>
        </w:rPr>
        <w:t>El</w:t>
      </w:r>
      <w:r w:rsidRPr="0081291C">
        <w:rPr>
          <w:rFonts w:cs="Arial"/>
        </w:rPr>
        <w:t xml:space="preserve"> nombramiento </w:t>
      </w:r>
      <w:r w:rsidR="00CE396F" w:rsidRPr="0081291C">
        <w:rPr>
          <w:rFonts w:cs="Arial"/>
        </w:rPr>
        <w:t>será</w:t>
      </w:r>
      <w:r w:rsidRPr="0081291C">
        <w:rPr>
          <w:rFonts w:cs="Arial"/>
        </w:rPr>
        <w:t xml:space="preserve"> notificado a la persona interesada. </w:t>
      </w:r>
    </w:p>
    <w:p w14:paraId="4675C540" w14:textId="77777777" w:rsidR="003D78E8" w:rsidRPr="0081291C" w:rsidRDefault="00D826ED" w:rsidP="00D826ED">
      <w:pPr>
        <w:pStyle w:val="Ttulo31"/>
        <w:rPr>
          <w:rFonts w:cs="Arial"/>
        </w:rPr>
      </w:pPr>
      <w:bookmarkStart w:id="25" w:name="_Toc72336017"/>
      <w:r w:rsidRPr="0081291C">
        <w:rPr>
          <w:rFonts w:cs="Arial"/>
        </w:rPr>
        <w:t>Artículo 21</w:t>
      </w:r>
      <w:r w:rsidR="00D14001">
        <w:rPr>
          <w:rFonts w:cs="Arial"/>
        </w:rPr>
        <w:t>. Protección de datos p</w:t>
      </w:r>
      <w:r w:rsidR="003D78E8" w:rsidRPr="0081291C">
        <w:rPr>
          <w:rFonts w:cs="Arial"/>
        </w:rPr>
        <w:t>ersonales</w:t>
      </w:r>
      <w:bookmarkEnd w:id="25"/>
    </w:p>
    <w:p w14:paraId="2F1D0F47" w14:textId="77777777" w:rsidR="003D78E8" w:rsidRPr="0081291C" w:rsidRDefault="003D78E8" w:rsidP="003D78E8">
      <w:pPr>
        <w:rPr>
          <w:rFonts w:cs="Arial"/>
        </w:rPr>
      </w:pPr>
      <w:r w:rsidRPr="0081291C">
        <w:rPr>
          <w:rFonts w:cs="Arial"/>
        </w:rPr>
        <w:t>Los datos personales recogidos en los for</w:t>
      </w:r>
      <w:r w:rsidR="00CB4FBA" w:rsidRPr="0081291C">
        <w:rPr>
          <w:rFonts w:cs="Arial"/>
        </w:rPr>
        <w:t>mularios/</w:t>
      </w:r>
      <w:r w:rsidRPr="0081291C">
        <w:rPr>
          <w:rFonts w:cs="Arial"/>
        </w:rPr>
        <w:t>listados serán tratados de conformidad con el Reglamento (UE) 2016/679 del Parlamento Europeo y del Consejo de 27 de abril de 2016, relativo a la protección de las personas físicas en lo que respecta al tratamiento de datos personales y a la libre circulación de estos datos, y a la Ley Orgánica 3/2018, de 5 de diciembre, de Protección de Datos Personales y garantía de los derechos digitales.</w:t>
      </w:r>
    </w:p>
    <w:p w14:paraId="08DFE745" w14:textId="77777777" w:rsidR="003D78E8" w:rsidRPr="0081291C" w:rsidRDefault="003D78E8" w:rsidP="003D78E8">
      <w:pPr>
        <w:rPr>
          <w:rFonts w:cs="Arial"/>
        </w:rPr>
      </w:pPr>
      <w:r w:rsidRPr="0081291C">
        <w:rPr>
          <w:rFonts w:cs="Arial"/>
        </w:rPr>
        <w:t xml:space="preserve">El responsable del tratamiento </w:t>
      </w:r>
      <w:r w:rsidR="00ED319F" w:rsidRPr="0081291C">
        <w:rPr>
          <w:rFonts w:cs="Arial"/>
        </w:rPr>
        <w:t xml:space="preserve">de datos </w:t>
      </w:r>
      <w:r w:rsidRPr="0081291C">
        <w:rPr>
          <w:rFonts w:cs="Arial"/>
        </w:rPr>
        <w:t xml:space="preserve">es </w:t>
      </w:r>
      <w:r w:rsidRPr="0081291C">
        <w:rPr>
          <w:rFonts w:cs="Arial"/>
          <w:color w:val="FF0000"/>
        </w:rPr>
        <w:t>&lt;</w:t>
      </w:r>
      <w:r w:rsidR="00DD1398" w:rsidRPr="0081291C">
        <w:rPr>
          <w:rFonts w:cs="Arial"/>
          <w:color w:val="FF0000"/>
        </w:rPr>
        <w:t>nombrar a la persona responsable por su cargo y/o nombre</w:t>
      </w:r>
      <w:r w:rsidRPr="0081291C">
        <w:rPr>
          <w:rFonts w:cs="Arial"/>
          <w:color w:val="FF0000"/>
        </w:rPr>
        <w:t>&gt;</w:t>
      </w:r>
    </w:p>
    <w:p w14:paraId="10B7F8B1" w14:textId="77777777" w:rsidR="00D826ED" w:rsidRPr="0081291C" w:rsidRDefault="0034534E" w:rsidP="003D78E8">
      <w:pPr>
        <w:rPr>
          <w:rFonts w:cs="Arial"/>
        </w:rPr>
      </w:pPr>
      <w:r w:rsidRPr="0081291C">
        <w:rPr>
          <w:rFonts w:cs="Arial"/>
        </w:rPr>
        <w:t>L</w:t>
      </w:r>
      <w:r w:rsidR="003D78E8" w:rsidRPr="0081291C">
        <w:rPr>
          <w:rFonts w:cs="Arial"/>
        </w:rPr>
        <w:t>os datos recabados serán tratados para las siguientes finalidades:</w:t>
      </w:r>
    </w:p>
    <w:p w14:paraId="7CCC61BC" w14:textId="77777777" w:rsidR="00D826ED" w:rsidRPr="0081291C" w:rsidRDefault="003D78E8" w:rsidP="00AF562A">
      <w:pPr>
        <w:numPr>
          <w:ilvl w:val="0"/>
          <w:numId w:val="8"/>
        </w:numPr>
        <w:ind w:left="360" w:firstLine="0"/>
        <w:rPr>
          <w:rFonts w:cs="Arial"/>
        </w:rPr>
      </w:pPr>
      <w:r w:rsidRPr="0081291C">
        <w:rPr>
          <w:rFonts w:cs="Arial"/>
        </w:rPr>
        <w:t>Contacto y movilización del perso</w:t>
      </w:r>
      <w:r w:rsidR="00937390" w:rsidRPr="0081291C">
        <w:rPr>
          <w:rFonts w:cs="Arial"/>
        </w:rPr>
        <w:t>nal voluntario de la A</w:t>
      </w:r>
      <w:r w:rsidR="00D826ED" w:rsidRPr="0081291C">
        <w:rPr>
          <w:rFonts w:cs="Arial"/>
        </w:rPr>
        <w:t>grupación.</w:t>
      </w:r>
      <w:r w:rsidRPr="0081291C">
        <w:rPr>
          <w:rFonts w:cs="Arial"/>
        </w:rPr>
        <w:t xml:space="preserve"> </w:t>
      </w:r>
    </w:p>
    <w:p w14:paraId="47CE556B" w14:textId="77777777" w:rsidR="00D826ED" w:rsidRPr="0081291C" w:rsidRDefault="00D826ED" w:rsidP="00AF562A">
      <w:pPr>
        <w:numPr>
          <w:ilvl w:val="0"/>
          <w:numId w:val="8"/>
        </w:numPr>
        <w:ind w:left="360" w:firstLine="0"/>
        <w:rPr>
          <w:rFonts w:cs="Arial"/>
        </w:rPr>
      </w:pPr>
      <w:r w:rsidRPr="0081291C">
        <w:rPr>
          <w:rFonts w:cs="Arial"/>
        </w:rPr>
        <w:t>C</w:t>
      </w:r>
      <w:r w:rsidR="003D78E8" w:rsidRPr="0081291C">
        <w:rPr>
          <w:rFonts w:cs="Arial"/>
        </w:rPr>
        <w:t xml:space="preserve">omunicación de acciones formativas u otras relacionadas con el desempeño de las funciones. </w:t>
      </w:r>
    </w:p>
    <w:p w14:paraId="51AFC7E8" w14:textId="77777777" w:rsidR="003D78E8" w:rsidRPr="0081291C" w:rsidRDefault="003D78E8" w:rsidP="00AF562A">
      <w:pPr>
        <w:numPr>
          <w:ilvl w:val="0"/>
          <w:numId w:val="8"/>
        </w:numPr>
        <w:ind w:left="360" w:firstLine="0"/>
        <w:rPr>
          <w:rFonts w:cs="Arial"/>
        </w:rPr>
      </w:pPr>
      <w:r w:rsidRPr="0081291C">
        <w:rPr>
          <w:rFonts w:cs="Arial"/>
        </w:rPr>
        <w:t>Comunicación al Registro d</w:t>
      </w:r>
      <w:r w:rsidR="00925016" w:rsidRPr="0081291C">
        <w:rPr>
          <w:rFonts w:cs="Arial"/>
        </w:rPr>
        <w:t>e Servicios de Voluntariado en m</w:t>
      </w:r>
      <w:r w:rsidRPr="0081291C">
        <w:rPr>
          <w:rFonts w:cs="Arial"/>
        </w:rPr>
        <w:t>ateria de Protección Civil de la Comunitat Valenciana en los términos que establece el Decreto 10/2018.</w:t>
      </w:r>
    </w:p>
    <w:p w14:paraId="5F94E78C" w14:textId="77777777" w:rsidR="00A7739D" w:rsidRPr="0081291C" w:rsidRDefault="00A7739D" w:rsidP="00A7739D">
      <w:pPr>
        <w:rPr>
          <w:rFonts w:cs="Arial"/>
        </w:rPr>
      </w:pPr>
      <w:r w:rsidRPr="0081291C">
        <w:rPr>
          <w:rFonts w:cs="Arial"/>
        </w:rPr>
        <w:t>Facilitar las tareas relacionadas con el colectivo, tales como:</w:t>
      </w:r>
    </w:p>
    <w:p w14:paraId="6E83BEA6" w14:textId="77777777" w:rsidR="00A7739D" w:rsidRPr="0081291C" w:rsidRDefault="00F64143" w:rsidP="00A7739D">
      <w:pPr>
        <w:pStyle w:val="Prrafodelista"/>
        <w:numPr>
          <w:ilvl w:val="0"/>
          <w:numId w:val="8"/>
        </w:numPr>
        <w:suppressAutoHyphens/>
        <w:spacing w:before="40" w:after="120"/>
        <w:jc w:val="both"/>
        <w:rPr>
          <w:rFonts w:ascii="Arial" w:eastAsia="Times New Roman" w:hAnsi="Arial" w:cs="Arial"/>
          <w:sz w:val="20"/>
          <w:szCs w:val="20"/>
          <w:lang w:val="es-ES_tradnl"/>
        </w:rPr>
      </w:pPr>
      <w:r w:rsidRPr="0081291C">
        <w:rPr>
          <w:rFonts w:ascii="Arial" w:eastAsia="Times New Roman" w:hAnsi="Arial" w:cs="Arial"/>
          <w:sz w:val="20"/>
          <w:szCs w:val="20"/>
          <w:lang w:val="es-ES_tradnl"/>
        </w:rPr>
        <w:t>I</w:t>
      </w:r>
      <w:r w:rsidR="00A7739D" w:rsidRPr="0081291C">
        <w:rPr>
          <w:rFonts w:ascii="Arial" w:eastAsia="Times New Roman" w:hAnsi="Arial" w:cs="Arial"/>
          <w:sz w:val="20"/>
          <w:szCs w:val="20"/>
          <w:lang w:val="es-ES_tradnl"/>
        </w:rPr>
        <w:t>ntegrarlas en el colectivo con las co</w:t>
      </w:r>
      <w:r w:rsidR="00CB4FBA" w:rsidRPr="0081291C">
        <w:rPr>
          <w:rFonts w:ascii="Arial" w:eastAsia="Times New Roman" w:hAnsi="Arial" w:cs="Arial"/>
          <w:sz w:val="20"/>
          <w:szCs w:val="20"/>
          <w:lang w:val="es-ES_tradnl"/>
        </w:rPr>
        <w:t>berturas de seguro obligatorias</w:t>
      </w:r>
      <w:r w:rsidRPr="0081291C">
        <w:rPr>
          <w:rFonts w:ascii="Arial" w:eastAsia="Times New Roman" w:hAnsi="Arial" w:cs="Arial"/>
          <w:sz w:val="20"/>
          <w:szCs w:val="20"/>
          <w:lang w:val="es-ES_tradnl"/>
        </w:rPr>
        <w:t>.</w:t>
      </w:r>
    </w:p>
    <w:p w14:paraId="4F35C982" w14:textId="77777777" w:rsidR="00A7739D" w:rsidRPr="0081291C" w:rsidRDefault="00F64143" w:rsidP="00A7739D">
      <w:pPr>
        <w:pStyle w:val="Prrafodelista"/>
        <w:numPr>
          <w:ilvl w:val="0"/>
          <w:numId w:val="8"/>
        </w:numPr>
        <w:suppressAutoHyphens/>
        <w:spacing w:before="40" w:after="120"/>
        <w:jc w:val="both"/>
        <w:rPr>
          <w:rFonts w:ascii="Arial" w:eastAsia="Times New Roman" w:hAnsi="Arial" w:cs="Arial"/>
          <w:sz w:val="20"/>
          <w:szCs w:val="20"/>
          <w:lang w:val="es-ES_tradnl"/>
        </w:rPr>
      </w:pPr>
      <w:r w:rsidRPr="0081291C">
        <w:rPr>
          <w:rFonts w:ascii="Arial" w:eastAsia="Times New Roman" w:hAnsi="Arial" w:cs="Arial"/>
          <w:sz w:val="20"/>
          <w:szCs w:val="20"/>
          <w:lang w:val="es-ES_tradnl"/>
        </w:rPr>
        <w:lastRenderedPageBreak/>
        <w:t>I</w:t>
      </w:r>
      <w:r w:rsidR="00A7739D" w:rsidRPr="0081291C">
        <w:rPr>
          <w:rFonts w:ascii="Arial" w:eastAsia="Times New Roman" w:hAnsi="Arial" w:cs="Arial"/>
          <w:sz w:val="20"/>
          <w:szCs w:val="20"/>
          <w:lang w:val="es-ES_tradnl"/>
        </w:rPr>
        <w:t>mpartir la formación necesaria a cada voluntario</w:t>
      </w:r>
      <w:r w:rsidRPr="0081291C">
        <w:rPr>
          <w:rFonts w:ascii="Arial" w:eastAsia="Times New Roman" w:hAnsi="Arial" w:cs="Arial"/>
          <w:sz w:val="20"/>
          <w:szCs w:val="20"/>
          <w:lang w:val="es-ES_tradnl"/>
        </w:rPr>
        <w:t>.</w:t>
      </w:r>
      <w:r w:rsidR="00A7739D" w:rsidRPr="0081291C">
        <w:rPr>
          <w:rFonts w:ascii="Arial" w:eastAsia="Times New Roman" w:hAnsi="Arial" w:cs="Arial"/>
          <w:sz w:val="20"/>
          <w:szCs w:val="20"/>
          <w:lang w:val="es-ES_tradnl"/>
        </w:rPr>
        <w:t xml:space="preserve"> </w:t>
      </w:r>
    </w:p>
    <w:p w14:paraId="5D806CF2" w14:textId="77777777" w:rsidR="00A7739D" w:rsidRPr="0081291C" w:rsidRDefault="00F64143" w:rsidP="00A7739D">
      <w:pPr>
        <w:pStyle w:val="Prrafodelista"/>
        <w:numPr>
          <w:ilvl w:val="0"/>
          <w:numId w:val="8"/>
        </w:numPr>
        <w:suppressAutoHyphens/>
        <w:spacing w:before="40" w:after="120"/>
        <w:jc w:val="both"/>
        <w:rPr>
          <w:rFonts w:ascii="Arial" w:eastAsia="Times New Roman" w:hAnsi="Arial" w:cs="Arial"/>
          <w:sz w:val="20"/>
          <w:szCs w:val="20"/>
          <w:lang w:val="es-ES_tradnl"/>
        </w:rPr>
      </w:pPr>
      <w:r w:rsidRPr="0081291C">
        <w:rPr>
          <w:rFonts w:ascii="Arial" w:eastAsia="Times New Roman" w:hAnsi="Arial" w:cs="Arial"/>
          <w:sz w:val="20"/>
          <w:szCs w:val="20"/>
          <w:lang w:val="es-ES_tradnl"/>
        </w:rPr>
        <w:t>Tener su clasificación operativa.</w:t>
      </w:r>
    </w:p>
    <w:p w14:paraId="22E06F42" w14:textId="77777777" w:rsidR="00A7739D" w:rsidRPr="0081291C" w:rsidRDefault="00F64143" w:rsidP="00A7739D">
      <w:pPr>
        <w:pStyle w:val="Prrafodelista"/>
        <w:numPr>
          <w:ilvl w:val="0"/>
          <w:numId w:val="8"/>
        </w:numPr>
        <w:suppressAutoHyphens/>
        <w:spacing w:before="40" w:after="120"/>
        <w:jc w:val="both"/>
        <w:rPr>
          <w:rFonts w:ascii="Arial" w:eastAsia="Times New Roman" w:hAnsi="Arial" w:cs="Arial"/>
          <w:sz w:val="20"/>
          <w:szCs w:val="20"/>
          <w:lang w:val="es-ES_tradnl"/>
        </w:rPr>
      </w:pPr>
      <w:r w:rsidRPr="0081291C">
        <w:rPr>
          <w:rFonts w:ascii="Arial" w:eastAsia="Times New Roman" w:hAnsi="Arial" w:cs="Arial"/>
          <w:sz w:val="20"/>
          <w:szCs w:val="20"/>
          <w:lang w:val="es-ES_tradnl"/>
        </w:rPr>
        <w:t>T</w:t>
      </w:r>
      <w:r w:rsidR="00A7739D" w:rsidRPr="0081291C">
        <w:rPr>
          <w:rFonts w:ascii="Arial" w:eastAsia="Times New Roman" w:hAnsi="Arial" w:cs="Arial"/>
          <w:sz w:val="20"/>
          <w:szCs w:val="20"/>
          <w:lang w:val="es-ES_tradnl"/>
        </w:rPr>
        <w:t xml:space="preserve">ener </w:t>
      </w:r>
      <w:r w:rsidR="00CB4FBA" w:rsidRPr="0081291C">
        <w:rPr>
          <w:rFonts w:ascii="Arial" w:eastAsia="Times New Roman" w:hAnsi="Arial" w:cs="Arial"/>
          <w:sz w:val="20"/>
          <w:szCs w:val="20"/>
          <w:lang w:val="es-ES_tradnl"/>
        </w:rPr>
        <w:t>control de las bajas temporales</w:t>
      </w:r>
      <w:r w:rsidRPr="0081291C">
        <w:rPr>
          <w:rFonts w:ascii="Arial" w:eastAsia="Times New Roman" w:hAnsi="Arial" w:cs="Arial"/>
          <w:sz w:val="20"/>
          <w:szCs w:val="20"/>
          <w:lang w:val="es-ES_tradnl"/>
        </w:rPr>
        <w:t>.</w:t>
      </w:r>
    </w:p>
    <w:p w14:paraId="17190DAC" w14:textId="77777777" w:rsidR="00A7739D" w:rsidRPr="0081291C" w:rsidRDefault="00F64143" w:rsidP="00A7739D">
      <w:pPr>
        <w:pStyle w:val="Prrafodelista"/>
        <w:numPr>
          <w:ilvl w:val="0"/>
          <w:numId w:val="8"/>
        </w:numPr>
        <w:suppressAutoHyphens/>
        <w:spacing w:before="40" w:after="120"/>
        <w:jc w:val="both"/>
        <w:rPr>
          <w:rFonts w:ascii="Arial" w:eastAsia="Times New Roman" w:hAnsi="Arial" w:cs="Arial"/>
          <w:sz w:val="20"/>
          <w:szCs w:val="20"/>
          <w:lang w:val="es-ES_tradnl"/>
        </w:rPr>
      </w:pPr>
      <w:r w:rsidRPr="0081291C">
        <w:rPr>
          <w:rFonts w:ascii="Arial" w:eastAsia="Times New Roman" w:hAnsi="Arial" w:cs="Arial"/>
          <w:sz w:val="20"/>
          <w:szCs w:val="20"/>
          <w:lang w:val="es-ES_tradnl"/>
        </w:rPr>
        <w:t>F</w:t>
      </w:r>
      <w:r w:rsidR="00A7739D" w:rsidRPr="0081291C">
        <w:rPr>
          <w:rFonts w:ascii="Arial" w:eastAsia="Times New Roman" w:hAnsi="Arial" w:cs="Arial"/>
          <w:sz w:val="20"/>
          <w:szCs w:val="20"/>
          <w:lang w:val="es-ES_tradnl"/>
        </w:rPr>
        <w:t>acilitar las anotaciones pertinentes en el expediente personal de cada voluntario</w:t>
      </w:r>
      <w:r w:rsidRPr="0081291C">
        <w:rPr>
          <w:rFonts w:ascii="Arial" w:eastAsia="Times New Roman" w:hAnsi="Arial" w:cs="Arial"/>
          <w:sz w:val="20"/>
          <w:szCs w:val="20"/>
          <w:lang w:val="es-ES_tradnl"/>
        </w:rPr>
        <w:t>.</w:t>
      </w:r>
    </w:p>
    <w:p w14:paraId="372E3908" w14:textId="77777777" w:rsidR="00A7739D" w:rsidRPr="0081291C" w:rsidRDefault="00F64143" w:rsidP="00A7739D">
      <w:pPr>
        <w:pStyle w:val="Prrafodelista"/>
        <w:numPr>
          <w:ilvl w:val="0"/>
          <w:numId w:val="8"/>
        </w:numPr>
        <w:suppressAutoHyphens/>
        <w:spacing w:before="40" w:after="120"/>
        <w:jc w:val="both"/>
        <w:rPr>
          <w:rFonts w:ascii="Arial" w:eastAsia="Times New Roman" w:hAnsi="Arial" w:cs="Arial"/>
          <w:sz w:val="20"/>
          <w:szCs w:val="20"/>
          <w:lang w:val="es-ES_tradnl"/>
        </w:rPr>
      </w:pPr>
      <w:r w:rsidRPr="0081291C">
        <w:rPr>
          <w:rFonts w:ascii="Arial" w:eastAsia="Times New Roman" w:hAnsi="Arial" w:cs="Arial"/>
          <w:sz w:val="20"/>
          <w:szCs w:val="20"/>
          <w:lang w:val="es-ES_tradnl"/>
        </w:rPr>
        <w:t>N</w:t>
      </w:r>
      <w:r w:rsidR="00A7739D" w:rsidRPr="0081291C">
        <w:rPr>
          <w:rFonts w:ascii="Arial" w:eastAsia="Times New Roman" w:hAnsi="Arial" w:cs="Arial"/>
          <w:sz w:val="20"/>
          <w:szCs w:val="20"/>
          <w:lang w:val="es-ES_tradnl"/>
        </w:rPr>
        <w:t>otificar al Registro las altas, modificaciones y bajas que se produzcan</w:t>
      </w:r>
      <w:r w:rsidRPr="0081291C">
        <w:rPr>
          <w:rFonts w:ascii="Arial" w:eastAsia="Times New Roman" w:hAnsi="Arial" w:cs="Arial"/>
          <w:sz w:val="20"/>
          <w:szCs w:val="20"/>
          <w:lang w:val="es-ES_tradnl"/>
        </w:rPr>
        <w:t>.</w:t>
      </w:r>
    </w:p>
    <w:p w14:paraId="034EAE91" w14:textId="77777777" w:rsidR="00A7739D" w:rsidRPr="0081291C" w:rsidRDefault="00CB4FBA" w:rsidP="00A7739D">
      <w:pPr>
        <w:pStyle w:val="Prrafodelista"/>
        <w:numPr>
          <w:ilvl w:val="0"/>
          <w:numId w:val="8"/>
        </w:numPr>
        <w:suppressAutoHyphens/>
        <w:spacing w:before="40" w:after="120"/>
        <w:jc w:val="both"/>
        <w:rPr>
          <w:rFonts w:ascii="Arial" w:eastAsia="Times New Roman" w:hAnsi="Arial" w:cs="Arial"/>
          <w:sz w:val="20"/>
          <w:szCs w:val="20"/>
          <w:lang w:val="es-ES_tradnl"/>
        </w:rPr>
      </w:pPr>
      <w:r w:rsidRPr="0081291C">
        <w:rPr>
          <w:rFonts w:ascii="Arial" w:eastAsia="Times New Roman" w:hAnsi="Arial" w:cs="Arial"/>
          <w:sz w:val="20"/>
          <w:szCs w:val="20"/>
          <w:lang w:val="es-ES_tradnl"/>
        </w:rPr>
        <w:t xml:space="preserve">Identificar a las personas </w:t>
      </w:r>
      <w:r w:rsidR="00A7739D" w:rsidRPr="0081291C">
        <w:rPr>
          <w:rFonts w:ascii="Arial" w:eastAsia="Times New Roman" w:hAnsi="Arial" w:cs="Arial"/>
          <w:sz w:val="20"/>
          <w:szCs w:val="20"/>
          <w:lang w:val="es-ES_tradnl"/>
        </w:rPr>
        <w:t>que ejerza</w:t>
      </w:r>
      <w:r w:rsidRPr="0081291C">
        <w:rPr>
          <w:rFonts w:ascii="Arial" w:eastAsia="Times New Roman" w:hAnsi="Arial" w:cs="Arial"/>
          <w:sz w:val="20"/>
          <w:szCs w:val="20"/>
          <w:lang w:val="es-ES_tradnl"/>
        </w:rPr>
        <w:t>n</w:t>
      </w:r>
      <w:r w:rsidR="00A7739D" w:rsidRPr="0081291C">
        <w:rPr>
          <w:rFonts w:ascii="Arial" w:eastAsia="Times New Roman" w:hAnsi="Arial" w:cs="Arial"/>
          <w:sz w:val="20"/>
          <w:szCs w:val="20"/>
          <w:lang w:val="es-ES_tradnl"/>
        </w:rPr>
        <w:t xml:space="preserve"> </w:t>
      </w:r>
      <w:r w:rsidRPr="0081291C">
        <w:rPr>
          <w:rFonts w:ascii="Arial" w:eastAsia="Times New Roman" w:hAnsi="Arial" w:cs="Arial"/>
          <w:sz w:val="20"/>
          <w:szCs w:val="20"/>
          <w:lang w:val="es-ES_tradnl"/>
        </w:rPr>
        <w:t xml:space="preserve">los </w:t>
      </w:r>
      <w:r w:rsidR="008C644C" w:rsidRPr="0081291C">
        <w:rPr>
          <w:rFonts w:ascii="Arial" w:eastAsia="Times New Roman" w:hAnsi="Arial" w:cs="Arial"/>
          <w:sz w:val="20"/>
          <w:szCs w:val="20"/>
          <w:lang w:val="es-ES_tradnl"/>
        </w:rPr>
        <w:t>puestos de jefatura</w:t>
      </w:r>
      <w:r w:rsidR="00A7739D" w:rsidRPr="0081291C">
        <w:rPr>
          <w:rFonts w:ascii="Arial" w:eastAsia="Times New Roman" w:hAnsi="Arial" w:cs="Arial"/>
          <w:sz w:val="20"/>
          <w:szCs w:val="20"/>
          <w:lang w:val="es-ES_tradnl"/>
        </w:rPr>
        <w:t>, subjefatura, etc.  de la Agrupación</w:t>
      </w:r>
    </w:p>
    <w:p w14:paraId="7C8BAF2A" w14:textId="77777777" w:rsidR="00A7739D" w:rsidRPr="0081291C" w:rsidRDefault="00A7739D" w:rsidP="00A7739D">
      <w:pPr>
        <w:pStyle w:val="Prrafodelista"/>
        <w:numPr>
          <w:ilvl w:val="0"/>
          <w:numId w:val="8"/>
        </w:numPr>
        <w:suppressAutoHyphens/>
        <w:spacing w:before="40" w:after="120"/>
        <w:jc w:val="both"/>
        <w:rPr>
          <w:rFonts w:ascii="Arial" w:eastAsia="Times New Roman" w:hAnsi="Arial" w:cs="Arial"/>
          <w:sz w:val="20"/>
          <w:szCs w:val="20"/>
          <w:lang w:val="es-ES_tradnl"/>
        </w:rPr>
      </w:pPr>
      <w:r w:rsidRPr="0081291C">
        <w:rPr>
          <w:rFonts w:ascii="Arial" w:eastAsia="Times New Roman" w:hAnsi="Arial" w:cs="Arial"/>
          <w:sz w:val="20"/>
          <w:szCs w:val="20"/>
          <w:lang w:val="es-ES_tradnl"/>
        </w:rPr>
        <w:t xml:space="preserve"> Relación de los cursos de formación que se han recibido</w:t>
      </w:r>
      <w:r w:rsidR="00F64143" w:rsidRPr="0081291C">
        <w:rPr>
          <w:rFonts w:ascii="Arial" w:eastAsia="Times New Roman" w:hAnsi="Arial" w:cs="Arial"/>
          <w:sz w:val="20"/>
          <w:szCs w:val="20"/>
          <w:lang w:val="es-ES_tradnl"/>
        </w:rPr>
        <w:t>.</w:t>
      </w:r>
    </w:p>
    <w:p w14:paraId="15CBCAD6" w14:textId="77777777" w:rsidR="00A7739D" w:rsidRPr="0081291C" w:rsidRDefault="00CB4FBA" w:rsidP="00A7739D">
      <w:pPr>
        <w:pStyle w:val="Prrafodelista"/>
        <w:suppressAutoHyphens/>
        <w:spacing w:before="40" w:after="120"/>
        <w:ind w:left="0"/>
        <w:jc w:val="both"/>
        <w:rPr>
          <w:rFonts w:ascii="Arial" w:eastAsia="Times New Roman" w:hAnsi="Arial" w:cs="Arial"/>
          <w:sz w:val="20"/>
          <w:szCs w:val="20"/>
          <w:lang w:val="es-ES_tradnl"/>
        </w:rPr>
      </w:pPr>
      <w:r w:rsidRPr="0081291C">
        <w:rPr>
          <w:rFonts w:ascii="Arial" w:eastAsia="Times New Roman" w:hAnsi="Arial" w:cs="Arial"/>
          <w:sz w:val="20"/>
          <w:szCs w:val="20"/>
          <w:lang w:val="es-ES_tradnl"/>
        </w:rPr>
        <w:t>El registro de datos</w:t>
      </w:r>
      <w:r w:rsidR="00F64143" w:rsidRPr="0081291C">
        <w:rPr>
          <w:rFonts w:ascii="Arial" w:eastAsia="Times New Roman" w:hAnsi="Arial" w:cs="Arial"/>
          <w:sz w:val="20"/>
          <w:szCs w:val="20"/>
          <w:lang w:val="es-ES_tradnl"/>
        </w:rPr>
        <w:t xml:space="preserve"> se recogerá en base al </w:t>
      </w:r>
      <w:r w:rsidR="00D622AE" w:rsidRPr="0081291C">
        <w:rPr>
          <w:rFonts w:ascii="Arial" w:eastAsia="Times New Roman" w:hAnsi="Arial" w:cs="Arial"/>
          <w:sz w:val="20"/>
          <w:szCs w:val="20"/>
          <w:lang w:val="es-ES_tradnl"/>
        </w:rPr>
        <w:t>Anexo 2 del presente reglamento.</w:t>
      </w:r>
      <w:r w:rsidR="00F64143" w:rsidRPr="0081291C">
        <w:rPr>
          <w:rFonts w:ascii="Arial" w:eastAsia="Times New Roman" w:hAnsi="Arial" w:cs="Arial"/>
          <w:sz w:val="20"/>
          <w:szCs w:val="20"/>
          <w:lang w:val="es-ES_tradnl"/>
        </w:rPr>
        <w:t xml:space="preserve"> </w:t>
      </w:r>
    </w:p>
    <w:p w14:paraId="46311F6D" w14:textId="77777777" w:rsidR="003D78E8" w:rsidRPr="0081291C" w:rsidRDefault="003D78E8" w:rsidP="003D78E8">
      <w:pPr>
        <w:rPr>
          <w:rFonts w:cs="Arial"/>
        </w:rPr>
      </w:pPr>
      <w:r w:rsidRPr="0081291C">
        <w:rPr>
          <w:rFonts w:cs="Arial"/>
        </w:rPr>
        <w:t xml:space="preserve">El voluntariado puede ejercitar, los derechos de acceso, rectificación y supresión de datos, así como solicitar que se limite el tratamiento de sus datos personales, oponerse al mismo, solicitar en </w:t>
      </w:r>
      <w:r w:rsidR="00D826ED" w:rsidRPr="0081291C">
        <w:rPr>
          <w:rFonts w:cs="Arial"/>
        </w:rPr>
        <w:t>s</w:t>
      </w:r>
      <w:r w:rsidRPr="0081291C">
        <w:rPr>
          <w:rFonts w:cs="Arial"/>
        </w:rPr>
        <w:t xml:space="preserve">u caso portabilidad de sus datos, así como a no ser objeto de una decisión individual y basada únicamente en el tratamiento automatizado, incluida la elaboración de perfiles. </w:t>
      </w:r>
    </w:p>
    <w:p w14:paraId="658F6E77" w14:textId="77777777" w:rsidR="003D78E8" w:rsidRPr="0081291C" w:rsidRDefault="003D78E8" w:rsidP="003D78E8">
      <w:pPr>
        <w:rPr>
          <w:rFonts w:cs="Arial"/>
        </w:rPr>
      </w:pPr>
      <w:r w:rsidRPr="0081291C">
        <w:rPr>
          <w:rFonts w:cs="Arial"/>
        </w:rPr>
        <w:t>Los datos personales proporcionados se conservarán durante el tiempo necesario para cumplir con la finalidad para la que se recabaron y para determinar las posibles responsabilidades que se pudieran derivar de dicha finalidad y</w:t>
      </w:r>
      <w:r w:rsidR="007A3899" w:rsidRPr="0081291C">
        <w:rPr>
          <w:rFonts w:cs="Arial"/>
        </w:rPr>
        <w:t xml:space="preserve"> del tratamiento de los datos. </w:t>
      </w:r>
      <w:r w:rsidRPr="0081291C">
        <w:rPr>
          <w:rFonts w:cs="Arial"/>
        </w:rPr>
        <w:t>Será de aplicación lo dispuesto en la normativ</w:t>
      </w:r>
      <w:r w:rsidR="007A3899" w:rsidRPr="0081291C">
        <w:rPr>
          <w:rFonts w:cs="Arial"/>
        </w:rPr>
        <w:t xml:space="preserve">a de archivos y documentación. </w:t>
      </w:r>
      <w:r w:rsidRPr="0081291C">
        <w:rPr>
          <w:rFonts w:cs="Arial"/>
        </w:rPr>
        <w:t>En cualquier caso, los datos podrán ser conservados con fines de archivo de interés público, fines de investigación científica e histórica o fines estadísticos.</w:t>
      </w:r>
    </w:p>
    <w:p w14:paraId="4A8DAB37" w14:textId="77777777" w:rsidR="00AF79EF" w:rsidRPr="0081291C" w:rsidRDefault="00A026A5" w:rsidP="006E6C02">
      <w:pPr>
        <w:pStyle w:val="Ttulo31"/>
        <w:rPr>
          <w:rFonts w:cs="Arial"/>
        </w:rPr>
      </w:pPr>
      <w:bookmarkStart w:id="26" w:name="_Toc72336018"/>
      <w:r w:rsidRPr="0081291C">
        <w:rPr>
          <w:rFonts w:cs="Arial"/>
        </w:rPr>
        <w:t>Artículo</w:t>
      </w:r>
      <w:r w:rsidR="00B072C7" w:rsidRPr="0081291C">
        <w:rPr>
          <w:rFonts w:cs="Arial"/>
        </w:rPr>
        <w:t xml:space="preserve"> 22</w:t>
      </w:r>
      <w:r w:rsidR="00D14001">
        <w:rPr>
          <w:rFonts w:cs="Arial"/>
        </w:rPr>
        <w:t>. Baja t</w:t>
      </w:r>
      <w:r w:rsidR="00AF79EF" w:rsidRPr="0081291C">
        <w:rPr>
          <w:rFonts w:cs="Arial"/>
        </w:rPr>
        <w:t>emporal</w:t>
      </w:r>
      <w:bookmarkEnd w:id="26"/>
      <w:r w:rsidR="00AF79EF" w:rsidRPr="0081291C">
        <w:rPr>
          <w:rFonts w:cs="Arial"/>
        </w:rPr>
        <w:t xml:space="preserve"> </w:t>
      </w:r>
    </w:p>
    <w:p w14:paraId="37EE2A9B" w14:textId="77777777" w:rsidR="00AF79EF" w:rsidRPr="0081291C" w:rsidRDefault="00AF79EF" w:rsidP="00A936D9">
      <w:pPr>
        <w:rPr>
          <w:rFonts w:cs="Arial"/>
        </w:rPr>
      </w:pPr>
      <w:r w:rsidRPr="0081291C">
        <w:rPr>
          <w:rFonts w:cs="Arial"/>
        </w:rPr>
        <w:t xml:space="preserve">1. El personal voluntario quedará en </w:t>
      </w:r>
      <w:r w:rsidR="004A48EF" w:rsidRPr="0081291C">
        <w:rPr>
          <w:rFonts w:cs="Arial"/>
        </w:rPr>
        <w:t>situación</w:t>
      </w:r>
      <w:r w:rsidRPr="0081291C">
        <w:rPr>
          <w:rFonts w:cs="Arial"/>
        </w:rPr>
        <w:t xml:space="preserve"> de baja temporal en sus derechos y deberes en los siguientes casos: </w:t>
      </w:r>
    </w:p>
    <w:p w14:paraId="46E55D0A" w14:textId="77777777" w:rsidR="00AF79EF" w:rsidRPr="0081291C" w:rsidRDefault="00AF79EF" w:rsidP="00D826ED">
      <w:pPr>
        <w:ind w:left="567"/>
        <w:rPr>
          <w:rFonts w:cs="Arial"/>
        </w:rPr>
      </w:pPr>
      <w:r w:rsidRPr="0081291C">
        <w:rPr>
          <w:rFonts w:cs="Arial"/>
        </w:rPr>
        <w:t xml:space="preserve">a) Cuando proceda por </w:t>
      </w:r>
      <w:r w:rsidR="00CE396F" w:rsidRPr="0081291C">
        <w:rPr>
          <w:rFonts w:cs="Arial"/>
        </w:rPr>
        <w:t>aplicación</w:t>
      </w:r>
      <w:r w:rsidRPr="0081291C">
        <w:rPr>
          <w:rFonts w:cs="Arial"/>
        </w:rPr>
        <w:t xml:space="preserve"> de las normas disciplinarias establecidas en el Reglamento de Servicios de </w:t>
      </w:r>
      <w:r w:rsidR="00CE396F" w:rsidRPr="0081291C">
        <w:rPr>
          <w:rFonts w:cs="Arial"/>
        </w:rPr>
        <w:t>Protección</w:t>
      </w:r>
      <w:r w:rsidRPr="0081291C">
        <w:rPr>
          <w:rFonts w:cs="Arial"/>
        </w:rPr>
        <w:t xml:space="preserve"> Civil de la Comunitat Valenciana en vigor y las que puedan derivar de la </w:t>
      </w:r>
      <w:r w:rsidR="00CE396F" w:rsidRPr="0081291C">
        <w:rPr>
          <w:rFonts w:cs="Arial"/>
        </w:rPr>
        <w:t>aplicación</w:t>
      </w:r>
      <w:r w:rsidRPr="0081291C">
        <w:rPr>
          <w:rFonts w:cs="Arial"/>
        </w:rPr>
        <w:t xml:space="preserve"> de las medidas disciplinarias previstas en este Reglamento. </w:t>
      </w:r>
    </w:p>
    <w:p w14:paraId="682F3594" w14:textId="77777777" w:rsidR="00AF79EF" w:rsidRPr="0081291C" w:rsidRDefault="00AF79EF" w:rsidP="00D826ED">
      <w:pPr>
        <w:ind w:left="567"/>
        <w:rPr>
          <w:rFonts w:cs="Arial"/>
          <w:b/>
          <w:color w:val="00B050"/>
        </w:rPr>
      </w:pPr>
      <w:r w:rsidRPr="0081291C">
        <w:rPr>
          <w:rFonts w:cs="Arial"/>
        </w:rPr>
        <w:t xml:space="preserve">b) Cuando </w:t>
      </w:r>
      <w:r w:rsidR="007A3899" w:rsidRPr="0081291C">
        <w:rPr>
          <w:rFonts w:cs="Arial"/>
        </w:rPr>
        <w:t xml:space="preserve">así </w:t>
      </w:r>
      <w:r w:rsidRPr="0081291C">
        <w:rPr>
          <w:rFonts w:cs="Arial"/>
        </w:rPr>
        <w:t xml:space="preserve">lo solicite el interesado, </w:t>
      </w:r>
      <w:r w:rsidR="00CE396F" w:rsidRPr="0081291C">
        <w:rPr>
          <w:rFonts w:cs="Arial"/>
          <w:color w:val="000000" w:themeColor="text1"/>
        </w:rPr>
        <w:t>según</w:t>
      </w:r>
      <w:r w:rsidRPr="0081291C">
        <w:rPr>
          <w:rFonts w:cs="Arial"/>
          <w:color w:val="000000" w:themeColor="text1"/>
        </w:rPr>
        <w:t xml:space="preserve"> el procedimiento que se </w:t>
      </w:r>
      <w:r w:rsidR="00F64143" w:rsidRPr="0081291C">
        <w:rPr>
          <w:rFonts w:cs="Arial"/>
          <w:color w:val="000000" w:themeColor="text1"/>
        </w:rPr>
        <w:t>acuerde</w:t>
      </w:r>
      <w:r w:rsidRPr="0081291C">
        <w:rPr>
          <w:rFonts w:cs="Arial"/>
          <w:color w:val="000000" w:themeColor="text1"/>
        </w:rPr>
        <w:t>.</w:t>
      </w:r>
      <w:r w:rsidRPr="0081291C">
        <w:rPr>
          <w:rFonts w:cs="Arial"/>
        </w:rPr>
        <w:t xml:space="preserve"> </w:t>
      </w:r>
    </w:p>
    <w:p w14:paraId="76274CA6" w14:textId="77777777" w:rsidR="00AF79EF" w:rsidRPr="0081291C" w:rsidRDefault="00AF79EF" w:rsidP="00A936D9">
      <w:pPr>
        <w:rPr>
          <w:rFonts w:cs="Arial"/>
        </w:rPr>
      </w:pPr>
      <w:r w:rsidRPr="0081291C">
        <w:rPr>
          <w:rFonts w:cs="Arial"/>
        </w:rPr>
        <w:t xml:space="preserve">2. Si la baja temporal fuese a </w:t>
      </w:r>
      <w:r w:rsidR="004A48EF" w:rsidRPr="0081291C">
        <w:rPr>
          <w:rFonts w:cs="Arial"/>
        </w:rPr>
        <w:t>petición</w:t>
      </w:r>
      <w:r w:rsidRPr="0081291C">
        <w:rPr>
          <w:rFonts w:cs="Arial"/>
        </w:rPr>
        <w:t xml:space="preserve"> del personal voluntario por un tiempo inferior a doce meses </w:t>
      </w:r>
      <w:r w:rsidR="007A3899" w:rsidRPr="0081291C">
        <w:rPr>
          <w:rFonts w:cs="Arial"/>
        </w:rPr>
        <w:t>tendrá</w:t>
      </w:r>
      <w:r w:rsidRPr="0081291C">
        <w:rPr>
          <w:rFonts w:cs="Arial"/>
        </w:rPr>
        <w:t xml:space="preserve"> derecho al ingreso </w:t>
      </w:r>
      <w:r w:rsidR="004A48EF" w:rsidRPr="0081291C">
        <w:rPr>
          <w:rFonts w:cs="Arial"/>
        </w:rPr>
        <w:t>automático</w:t>
      </w:r>
      <w:r w:rsidRPr="0081291C">
        <w:rPr>
          <w:rFonts w:cs="Arial"/>
        </w:rPr>
        <w:t xml:space="preserve"> en las mismas condiciones en las que se encontraba al solicitar la baja. Si la baja temporal fuese superior a doce meses, se incorporará a la </w:t>
      </w:r>
      <w:r w:rsidR="00CE396F" w:rsidRPr="0081291C">
        <w:rPr>
          <w:rFonts w:cs="Arial"/>
        </w:rPr>
        <w:t>Agrupación</w:t>
      </w:r>
      <w:r w:rsidRPr="0081291C">
        <w:rPr>
          <w:rFonts w:cs="Arial"/>
        </w:rPr>
        <w:t xml:space="preserve"> como personal voluntario en </w:t>
      </w:r>
      <w:r w:rsidR="004A48EF" w:rsidRPr="0081291C">
        <w:rPr>
          <w:rFonts w:cs="Arial"/>
        </w:rPr>
        <w:t>prácticas</w:t>
      </w:r>
      <w:r w:rsidRPr="0081291C">
        <w:rPr>
          <w:rFonts w:cs="Arial"/>
        </w:rPr>
        <w:t xml:space="preserve">. </w:t>
      </w:r>
    </w:p>
    <w:p w14:paraId="5CB46CFF" w14:textId="77777777" w:rsidR="00AF79EF" w:rsidRPr="0081291C" w:rsidRDefault="00A026A5" w:rsidP="00AF79EF">
      <w:pPr>
        <w:pStyle w:val="Ttulo31"/>
        <w:rPr>
          <w:rFonts w:cs="Arial"/>
        </w:rPr>
      </w:pPr>
      <w:bookmarkStart w:id="27" w:name="_Toc72336019"/>
      <w:r w:rsidRPr="0081291C">
        <w:rPr>
          <w:rFonts w:cs="Arial"/>
        </w:rPr>
        <w:t>Artículo</w:t>
      </w:r>
      <w:r w:rsidR="00B072C7" w:rsidRPr="0081291C">
        <w:rPr>
          <w:rFonts w:cs="Arial"/>
        </w:rPr>
        <w:t xml:space="preserve"> 23</w:t>
      </w:r>
      <w:r w:rsidR="00AF79EF" w:rsidRPr="0081291C">
        <w:rPr>
          <w:rFonts w:cs="Arial"/>
        </w:rPr>
        <w:t xml:space="preserve">. </w:t>
      </w:r>
      <w:r w:rsidR="004A48EF" w:rsidRPr="0081291C">
        <w:rPr>
          <w:rFonts w:cs="Arial"/>
        </w:rPr>
        <w:t>Pérdida</w:t>
      </w:r>
      <w:r w:rsidR="00AF79EF" w:rsidRPr="0081291C">
        <w:rPr>
          <w:rFonts w:cs="Arial"/>
        </w:rPr>
        <w:t xml:space="preserve"> de la </w:t>
      </w:r>
      <w:r w:rsidR="004A48EF" w:rsidRPr="0081291C">
        <w:rPr>
          <w:rFonts w:cs="Arial"/>
        </w:rPr>
        <w:t>condición</w:t>
      </w:r>
      <w:r w:rsidR="00AF79EF" w:rsidRPr="0081291C">
        <w:rPr>
          <w:rFonts w:cs="Arial"/>
        </w:rPr>
        <w:t xml:space="preserve"> de personal voluntario</w:t>
      </w:r>
      <w:bookmarkEnd w:id="27"/>
      <w:r w:rsidR="00AF79EF" w:rsidRPr="0081291C">
        <w:rPr>
          <w:rFonts w:cs="Arial"/>
        </w:rPr>
        <w:t xml:space="preserve"> </w:t>
      </w:r>
    </w:p>
    <w:p w14:paraId="10C653AC" w14:textId="77777777" w:rsidR="00AF79EF" w:rsidRPr="0081291C" w:rsidRDefault="00AF79EF" w:rsidP="00A936D9">
      <w:pPr>
        <w:rPr>
          <w:rFonts w:cs="Arial"/>
        </w:rPr>
      </w:pPr>
      <w:r w:rsidRPr="0081291C">
        <w:rPr>
          <w:rFonts w:cs="Arial"/>
        </w:rPr>
        <w:t xml:space="preserve">1. Las personas voluntarias </w:t>
      </w:r>
      <w:r w:rsidR="004A48EF" w:rsidRPr="0081291C">
        <w:rPr>
          <w:rFonts w:cs="Arial"/>
        </w:rPr>
        <w:t>perderán</w:t>
      </w:r>
      <w:r w:rsidRPr="0081291C">
        <w:rPr>
          <w:rFonts w:cs="Arial"/>
        </w:rPr>
        <w:t xml:space="preserve"> su </w:t>
      </w:r>
      <w:r w:rsidR="004A48EF" w:rsidRPr="0081291C">
        <w:rPr>
          <w:rFonts w:cs="Arial"/>
        </w:rPr>
        <w:t>condición</w:t>
      </w:r>
      <w:r w:rsidRPr="0081291C">
        <w:rPr>
          <w:rFonts w:cs="Arial"/>
        </w:rPr>
        <w:t xml:space="preserve"> de tal por las siguientes causas:</w:t>
      </w:r>
    </w:p>
    <w:p w14:paraId="2384A994" w14:textId="77777777" w:rsidR="00AF79EF" w:rsidRPr="0081291C" w:rsidRDefault="007A3899" w:rsidP="00D826ED">
      <w:pPr>
        <w:ind w:left="567"/>
        <w:rPr>
          <w:rFonts w:cs="Arial"/>
        </w:rPr>
      </w:pPr>
      <w:r w:rsidRPr="0081291C">
        <w:rPr>
          <w:rFonts w:cs="Arial"/>
        </w:rPr>
        <w:t xml:space="preserve">a) </w:t>
      </w:r>
      <w:r w:rsidR="00AF79EF" w:rsidRPr="0081291C">
        <w:rPr>
          <w:rFonts w:cs="Arial"/>
        </w:rPr>
        <w:t xml:space="preserve">A </w:t>
      </w:r>
      <w:r w:rsidR="004A48EF" w:rsidRPr="0081291C">
        <w:rPr>
          <w:rFonts w:cs="Arial"/>
        </w:rPr>
        <w:t>petición</w:t>
      </w:r>
      <w:r w:rsidR="00AF79EF" w:rsidRPr="0081291C">
        <w:rPr>
          <w:rFonts w:cs="Arial"/>
        </w:rPr>
        <w:t xml:space="preserve"> propia. </w:t>
      </w:r>
    </w:p>
    <w:p w14:paraId="336A602B" w14:textId="77777777" w:rsidR="00AF79EF" w:rsidRPr="0081291C" w:rsidRDefault="007A3899" w:rsidP="00D826ED">
      <w:pPr>
        <w:ind w:left="567"/>
        <w:rPr>
          <w:rFonts w:cs="Arial"/>
        </w:rPr>
      </w:pPr>
      <w:r w:rsidRPr="0081291C">
        <w:rPr>
          <w:rFonts w:cs="Arial"/>
        </w:rPr>
        <w:t xml:space="preserve">b) </w:t>
      </w:r>
      <w:r w:rsidR="00AF79EF" w:rsidRPr="0081291C">
        <w:rPr>
          <w:rFonts w:cs="Arial"/>
        </w:rPr>
        <w:t xml:space="preserve">Por dejar de cumplir alguna de las condiciones exigidas para su ingreso que le incapaciten para el ejercicio de sus funciones. </w:t>
      </w:r>
    </w:p>
    <w:p w14:paraId="12F81D74" w14:textId="77777777" w:rsidR="00AF79EF" w:rsidRPr="0081291C" w:rsidRDefault="00AF79EF" w:rsidP="00D826ED">
      <w:pPr>
        <w:ind w:left="567"/>
        <w:rPr>
          <w:rFonts w:cs="Arial"/>
        </w:rPr>
      </w:pPr>
      <w:r w:rsidRPr="0081291C">
        <w:rPr>
          <w:rFonts w:cs="Arial"/>
        </w:rPr>
        <w:t xml:space="preserve">c) En los casos en que </w:t>
      </w:r>
      <w:r w:rsidR="007A3899" w:rsidRPr="0081291C">
        <w:rPr>
          <w:rFonts w:cs="Arial"/>
        </w:rPr>
        <w:t>así</w:t>
      </w:r>
      <w:r w:rsidRPr="0081291C">
        <w:rPr>
          <w:rFonts w:cs="Arial"/>
        </w:rPr>
        <w:t xml:space="preserve"> proceda por </w:t>
      </w:r>
      <w:r w:rsidR="00CE396F" w:rsidRPr="0081291C">
        <w:rPr>
          <w:rFonts w:cs="Arial"/>
        </w:rPr>
        <w:t>aplicación</w:t>
      </w:r>
      <w:r w:rsidRPr="0081291C">
        <w:rPr>
          <w:rFonts w:cs="Arial"/>
        </w:rPr>
        <w:t xml:space="preserve"> de las normas de disciplina establecidas en el Reglamento de Servicios de </w:t>
      </w:r>
      <w:r w:rsidR="00CE396F" w:rsidRPr="0081291C">
        <w:rPr>
          <w:rFonts w:cs="Arial"/>
        </w:rPr>
        <w:t>Protección</w:t>
      </w:r>
      <w:r w:rsidRPr="0081291C">
        <w:rPr>
          <w:rFonts w:cs="Arial"/>
        </w:rPr>
        <w:t xml:space="preserve"> Civil de la Comunitat Valenciana en vigor y las que </w:t>
      </w:r>
      <w:r w:rsidR="004A48EF" w:rsidRPr="0081291C">
        <w:rPr>
          <w:rFonts w:cs="Arial"/>
        </w:rPr>
        <w:t>estén</w:t>
      </w:r>
      <w:r w:rsidRPr="0081291C">
        <w:rPr>
          <w:rFonts w:cs="Arial"/>
        </w:rPr>
        <w:t xml:space="preserve"> previstas en este Reglamento. </w:t>
      </w:r>
    </w:p>
    <w:p w14:paraId="538E97B9" w14:textId="77777777" w:rsidR="00AF79EF" w:rsidRPr="0081291C" w:rsidRDefault="00AF79EF" w:rsidP="00A936D9">
      <w:pPr>
        <w:rPr>
          <w:rFonts w:cs="Arial"/>
        </w:rPr>
      </w:pPr>
      <w:r w:rsidRPr="0081291C">
        <w:rPr>
          <w:rFonts w:cs="Arial"/>
        </w:rPr>
        <w:t xml:space="preserve">2. Los casos de bajas por </w:t>
      </w:r>
      <w:r w:rsidR="004A48EF" w:rsidRPr="0081291C">
        <w:rPr>
          <w:rFonts w:cs="Arial"/>
        </w:rPr>
        <w:t>expulsión</w:t>
      </w:r>
      <w:r w:rsidRPr="0081291C">
        <w:rPr>
          <w:rFonts w:cs="Arial"/>
        </w:rPr>
        <w:t xml:space="preserve"> </w:t>
      </w:r>
      <w:r w:rsidR="00925016" w:rsidRPr="0081291C">
        <w:rPr>
          <w:rFonts w:cs="Arial"/>
        </w:rPr>
        <w:t xml:space="preserve">por los motivos expuestos </w:t>
      </w:r>
      <w:r w:rsidRPr="0081291C">
        <w:rPr>
          <w:rFonts w:cs="Arial"/>
        </w:rPr>
        <w:t xml:space="preserve">en el </w:t>
      </w:r>
      <w:r w:rsidR="00CE396F" w:rsidRPr="0081291C">
        <w:rPr>
          <w:rFonts w:cs="Arial"/>
        </w:rPr>
        <w:t>artículo</w:t>
      </w:r>
      <w:r w:rsidR="001F07EC" w:rsidRPr="0081291C">
        <w:rPr>
          <w:rFonts w:cs="Arial"/>
        </w:rPr>
        <w:t xml:space="preserve"> 2</w:t>
      </w:r>
      <w:r w:rsidR="006671CE" w:rsidRPr="0081291C">
        <w:rPr>
          <w:rFonts w:cs="Arial"/>
        </w:rPr>
        <w:t>8</w:t>
      </w:r>
      <w:r w:rsidR="00925016" w:rsidRPr="0081291C">
        <w:rPr>
          <w:rFonts w:cs="Arial"/>
        </w:rPr>
        <w:t>.4 de este Reglamento</w:t>
      </w:r>
      <w:r w:rsidRPr="0081291C">
        <w:rPr>
          <w:rFonts w:cs="Arial"/>
        </w:rPr>
        <w:t xml:space="preserve">. </w:t>
      </w:r>
      <w:r w:rsidR="00925016" w:rsidRPr="0081291C">
        <w:rPr>
          <w:rFonts w:cs="Arial"/>
        </w:rPr>
        <w:t xml:space="preserve">se tramitarán a propuesta del &lt;Alcalde/sa / Concejal/a Delegado/a en materia de protección civil&gt;, en expediente individualizado y previo trámite de audiencia a la persona interesada, cumpliéndose en el trámite lo establecido en el capítulo III, del Título Preliminar de la </w:t>
      </w:r>
      <w:r w:rsidR="00925016" w:rsidRPr="0081291C">
        <w:rPr>
          <w:rFonts w:cs="Arial"/>
        </w:rPr>
        <w:lastRenderedPageBreak/>
        <w:t>Ley 40/2015, de 1 de octubre, de Régimen Jurídico del sector público y demás disposiciones básicas concordantes con la materia.</w:t>
      </w:r>
    </w:p>
    <w:p w14:paraId="205F70F8" w14:textId="77777777" w:rsidR="00AF79EF" w:rsidRPr="0081291C" w:rsidRDefault="00AF79EF" w:rsidP="00A936D9">
      <w:pPr>
        <w:rPr>
          <w:rFonts w:cs="Arial"/>
        </w:rPr>
      </w:pPr>
      <w:r w:rsidRPr="0081291C">
        <w:rPr>
          <w:rFonts w:cs="Arial"/>
        </w:rPr>
        <w:t xml:space="preserve">3. Una vez notificada la </w:t>
      </w:r>
      <w:r w:rsidR="0034534E" w:rsidRPr="0081291C">
        <w:rPr>
          <w:rFonts w:cs="Arial"/>
        </w:rPr>
        <w:t>pé</w:t>
      </w:r>
      <w:r w:rsidR="004A48EF" w:rsidRPr="0081291C">
        <w:rPr>
          <w:rFonts w:cs="Arial"/>
        </w:rPr>
        <w:t>rdida</w:t>
      </w:r>
      <w:r w:rsidRPr="0081291C">
        <w:rPr>
          <w:rFonts w:cs="Arial"/>
        </w:rPr>
        <w:t xml:space="preserve"> de la </w:t>
      </w:r>
      <w:r w:rsidR="004A48EF" w:rsidRPr="0081291C">
        <w:rPr>
          <w:rFonts w:cs="Arial"/>
        </w:rPr>
        <w:t>condición</w:t>
      </w:r>
      <w:r w:rsidRPr="0081291C">
        <w:rPr>
          <w:rFonts w:cs="Arial"/>
        </w:rPr>
        <w:t xml:space="preserve"> de voluntario o voluntaria, </w:t>
      </w:r>
      <w:r w:rsidR="007A3899" w:rsidRPr="0081291C">
        <w:rPr>
          <w:rFonts w:cs="Arial"/>
        </w:rPr>
        <w:t>deberá</w:t>
      </w:r>
      <w:r w:rsidRPr="0081291C">
        <w:rPr>
          <w:rFonts w:cs="Arial"/>
        </w:rPr>
        <w:t xml:space="preserve"> entregar el carnet identificativo y devolver todo el material que le haya </w:t>
      </w:r>
      <w:r w:rsidR="00A0171A" w:rsidRPr="0081291C">
        <w:rPr>
          <w:rFonts w:cs="Arial"/>
        </w:rPr>
        <w:t xml:space="preserve">sido </w:t>
      </w:r>
      <w:r w:rsidRPr="0081291C">
        <w:rPr>
          <w:rFonts w:cs="Arial"/>
        </w:rPr>
        <w:t xml:space="preserve">entregado en su </w:t>
      </w:r>
      <w:r w:rsidR="004A48EF" w:rsidRPr="0081291C">
        <w:rPr>
          <w:rFonts w:cs="Arial"/>
        </w:rPr>
        <w:t>condición</w:t>
      </w:r>
      <w:r w:rsidRPr="0081291C">
        <w:rPr>
          <w:rFonts w:cs="Arial"/>
        </w:rPr>
        <w:t xml:space="preserve"> de personal voluntario. La </w:t>
      </w:r>
      <w:r w:rsidR="00CE396F" w:rsidRPr="0081291C">
        <w:rPr>
          <w:rFonts w:cs="Arial"/>
        </w:rPr>
        <w:t>Agrupación</w:t>
      </w:r>
      <w:r w:rsidRPr="0081291C">
        <w:rPr>
          <w:rFonts w:cs="Arial"/>
        </w:rPr>
        <w:t xml:space="preserve"> </w:t>
      </w:r>
      <w:r w:rsidR="007A3899" w:rsidRPr="0081291C">
        <w:rPr>
          <w:rFonts w:cs="Arial"/>
        </w:rPr>
        <w:t>deberá</w:t>
      </w:r>
      <w:r w:rsidRPr="0081291C">
        <w:rPr>
          <w:rFonts w:cs="Arial"/>
        </w:rPr>
        <w:t xml:space="preserve"> notificar al Registro </w:t>
      </w:r>
      <w:r w:rsidR="00A0171A" w:rsidRPr="0081291C">
        <w:rPr>
          <w:rFonts w:cs="Arial"/>
        </w:rPr>
        <w:t>de los Servicios de Voluntariado de Protección Civil esta situación</w:t>
      </w:r>
      <w:r w:rsidRPr="0081291C">
        <w:rPr>
          <w:rFonts w:cs="Arial"/>
        </w:rPr>
        <w:t xml:space="preserve">. </w:t>
      </w:r>
    </w:p>
    <w:p w14:paraId="087DAEFE" w14:textId="77777777" w:rsidR="00AF79EF" w:rsidRPr="0081291C" w:rsidRDefault="00A026A5" w:rsidP="00D81679">
      <w:pPr>
        <w:pStyle w:val="Ttulo31"/>
        <w:rPr>
          <w:rFonts w:cs="Arial"/>
        </w:rPr>
      </w:pPr>
      <w:bookmarkStart w:id="28" w:name="__RefHeading___Toc63025_565053904"/>
      <w:bookmarkStart w:id="29" w:name="_Toc72336020"/>
      <w:bookmarkEnd w:id="28"/>
      <w:r w:rsidRPr="0081291C">
        <w:rPr>
          <w:rFonts w:cs="Arial"/>
        </w:rPr>
        <w:t>Artículo</w:t>
      </w:r>
      <w:r w:rsidR="00AF79EF" w:rsidRPr="0081291C">
        <w:rPr>
          <w:rFonts w:cs="Arial"/>
        </w:rPr>
        <w:t xml:space="preserve"> 2</w:t>
      </w:r>
      <w:r w:rsidR="00B072C7" w:rsidRPr="0081291C">
        <w:rPr>
          <w:rFonts w:cs="Arial"/>
        </w:rPr>
        <w:t>4</w:t>
      </w:r>
      <w:r w:rsidR="00AF79EF" w:rsidRPr="0081291C">
        <w:rPr>
          <w:rFonts w:cs="Arial"/>
        </w:rPr>
        <w:t>. Derechos.</w:t>
      </w:r>
      <w:bookmarkEnd w:id="29"/>
    </w:p>
    <w:p w14:paraId="58AEF208" w14:textId="77777777" w:rsidR="00AF79EF" w:rsidRPr="0081291C" w:rsidRDefault="00AF79EF" w:rsidP="00A936D9">
      <w:pPr>
        <w:rPr>
          <w:rFonts w:cs="Arial"/>
        </w:rPr>
      </w:pPr>
      <w:r w:rsidRPr="0081291C">
        <w:rPr>
          <w:rFonts w:cs="Arial"/>
        </w:rPr>
        <w:t xml:space="preserve">El personal voluntario de </w:t>
      </w:r>
      <w:r w:rsidR="00CE396F" w:rsidRPr="0081291C">
        <w:rPr>
          <w:rFonts w:cs="Arial"/>
        </w:rPr>
        <w:t>protección</w:t>
      </w:r>
      <w:r w:rsidRPr="0081291C">
        <w:rPr>
          <w:rFonts w:cs="Arial"/>
        </w:rPr>
        <w:t xml:space="preserve"> civil tiene los siguientes derechos: </w:t>
      </w:r>
      <w:r w:rsidRPr="0081291C">
        <w:rPr>
          <w:rFonts w:cs="Arial"/>
          <w:b/>
          <w:sz w:val="18"/>
        </w:rPr>
        <w:t xml:space="preserve"> </w:t>
      </w:r>
    </w:p>
    <w:p w14:paraId="4A87F9BE" w14:textId="77777777" w:rsidR="00AF79EF" w:rsidRPr="00DA6675" w:rsidRDefault="007A3899" w:rsidP="00A936D9">
      <w:pPr>
        <w:rPr>
          <w:rFonts w:cs="Arial"/>
          <w:b/>
        </w:rPr>
      </w:pPr>
      <w:r w:rsidRPr="00DA6675">
        <w:rPr>
          <w:rFonts w:cs="Arial"/>
        </w:rPr>
        <w:t>a) R</w:t>
      </w:r>
      <w:r w:rsidR="00AF79EF" w:rsidRPr="00DA6675">
        <w:rPr>
          <w:rFonts w:cs="Arial"/>
        </w:rPr>
        <w:t xml:space="preserve">ecibir una </w:t>
      </w:r>
      <w:r w:rsidR="00CE396F" w:rsidRPr="00DA6675">
        <w:rPr>
          <w:rFonts w:cs="Arial"/>
        </w:rPr>
        <w:t>protección</w:t>
      </w:r>
      <w:r w:rsidR="00AF79EF" w:rsidRPr="00DA6675">
        <w:rPr>
          <w:rFonts w:cs="Arial"/>
        </w:rPr>
        <w:t xml:space="preserve"> eficaz en materia de seguridad durante el desarrollo de las funciones propias del voluntariado. </w:t>
      </w:r>
    </w:p>
    <w:p w14:paraId="5D84C9E2" w14:textId="77777777" w:rsidR="00AF79EF" w:rsidRPr="0081291C" w:rsidRDefault="00AF79EF" w:rsidP="00A936D9">
      <w:pPr>
        <w:rPr>
          <w:rFonts w:cs="Arial"/>
        </w:rPr>
      </w:pPr>
      <w:r w:rsidRPr="0081291C">
        <w:rPr>
          <w:rFonts w:cs="Arial"/>
        </w:rPr>
        <w:t xml:space="preserve">b) Tener garantizado el aseguramiento que contemple indemnizaciones para hacer frente a los riesgos que puedan sobrevenirles en el </w:t>
      </w:r>
      <w:r w:rsidR="00CE396F" w:rsidRPr="0081291C">
        <w:rPr>
          <w:rFonts w:cs="Arial"/>
        </w:rPr>
        <w:t>desempeño</w:t>
      </w:r>
      <w:r w:rsidRPr="0081291C">
        <w:rPr>
          <w:rFonts w:cs="Arial"/>
        </w:rPr>
        <w:t xml:space="preserve"> de sus funciones, </w:t>
      </w:r>
      <w:r w:rsidR="007A3899" w:rsidRPr="0081291C">
        <w:rPr>
          <w:rFonts w:cs="Arial"/>
        </w:rPr>
        <w:t>así</w:t>
      </w:r>
      <w:r w:rsidRPr="0081291C">
        <w:rPr>
          <w:rFonts w:cs="Arial"/>
        </w:rPr>
        <w:t xml:space="preserve"> como la responsabilidad civil por </w:t>
      </w:r>
      <w:r w:rsidR="00CE396F" w:rsidRPr="0081291C">
        <w:rPr>
          <w:rFonts w:cs="Arial"/>
        </w:rPr>
        <w:t>daños</w:t>
      </w:r>
      <w:r w:rsidRPr="0081291C">
        <w:rPr>
          <w:rFonts w:cs="Arial"/>
        </w:rPr>
        <w:t xml:space="preserve"> a terceros. </w:t>
      </w:r>
    </w:p>
    <w:p w14:paraId="4A41D777" w14:textId="77777777" w:rsidR="00AF79EF" w:rsidRPr="0081291C" w:rsidRDefault="00AF79EF" w:rsidP="00A936D9">
      <w:pPr>
        <w:rPr>
          <w:rFonts w:cs="Arial"/>
        </w:rPr>
      </w:pPr>
      <w:r w:rsidRPr="0081291C">
        <w:rPr>
          <w:rFonts w:cs="Arial"/>
        </w:rPr>
        <w:t xml:space="preserve">c) Participar activamente en el desarrollo de los trabajos de la </w:t>
      </w:r>
      <w:r w:rsidR="00CE396F" w:rsidRPr="0081291C">
        <w:rPr>
          <w:rFonts w:cs="Arial"/>
        </w:rPr>
        <w:t>Agrupación</w:t>
      </w:r>
      <w:r w:rsidRPr="0081291C">
        <w:rPr>
          <w:rFonts w:cs="Arial"/>
        </w:rPr>
        <w:t xml:space="preserve">. </w:t>
      </w:r>
    </w:p>
    <w:p w14:paraId="5AF3CD71" w14:textId="77777777" w:rsidR="00AF79EF" w:rsidRPr="0081291C" w:rsidRDefault="00AF79EF" w:rsidP="00A936D9">
      <w:pPr>
        <w:rPr>
          <w:rFonts w:cs="Arial"/>
        </w:rPr>
      </w:pPr>
      <w:r w:rsidRPr="0081291C">
        <w:rPr>
          <w:rFonts w:cs="Arial"/>
        </w:rPr>
        <w:t xml:space="preserve">d) Recibir la </w:t>
      </w:r>
      <w:r w:rsidR="004C7749" w:rsidRPr="0081291C">
        <w:rPr>
          <w:rFonts w:cs="Arial"/>
        </w:rPr>
        <w:t>información</w:t>
      </w:r>
      <w:r w:rsidRPr="0081291C">
        <w:rPr>
          <w:rFonts w:cs="Arial"/>
        </w:rPr>
        <w:t xml:space="preserve"> y </w:t>
      </w:r>
      <w:r w:rsidR="00CE396F" w:rsidRPr="0081291C">
        <w:rPr>
          <w:rFonts w:cs="Arial"/>
        </w:rPr>
        <w:t>formación</w:t>
      </w:r>
      <w:r w:rsidRPr="0081291C">
        <w:rPr>
          <w:rFonts w:cs="Arial"/>
        </w:rPr>
        <w:t xml:space="preserve"> necesaria para el </w:t>
      </w:r>
      <w:r w:rsidR="00CE396F" w:rsidRPr="0081291C">
        <w:rPr>
          <w:rFonts w:cs="Arial"/>
        </w:rPr>
        <w:t>desempeño</w:t>
      </w:r>
      <w:r w:rsidRPr="0081291C">
        <w:rPr>
          <w:rFonts w:cs="Arial"/>
        </w:rPr>
        <w:t xml:space="preserve"> de sus funciones como personal voluntario. </w:t>
      </w:r>
    </w:p>
    <w:p w14:paraId="561D4064" w14:textId="77777777" w:rsidR="00AF79EF" w:rsidRPr="0081291C" w:rsidRDefault="00AF79EF" w:rsidP="00A936D9">
      <w:pPr>
        <w:rPr>
          <w:rFonts w:cs="Arial"/>
        </w:rPr>
      </w:pPr>
      <w:r w:rsidRPr="0081291C">
        <w:rPr>
          <w:rFonts w:cs="Arial"/>
        </w:rPr>
        <w:t xml:space="preserve">e) Disponer de un certificado de </w:t>
      </w:r>
      <w:r w:rsidR="004C7749" w:rsidRPr="0081291C">
        <w:rPr>
          <w:rFonts w:cs="Arial"/>
        </w:rPr>
        <w:t>méritos</w:t>
      </w:r>
      <w:r w:rsidRPr="0081291C">
        <w:rPr>
          <w:rFonts w:cs="Arial"/>
        </w:rPr>
        <w:t xml:space="preserve"> donde se acrediten las labores prestadas y su historial en la </w:t>
      </w:r>
      <w:r w:rsidR="00CE396F" w:rsidRPr="0081291C">
        <w:rPr>
          <w:rFonts w:cs="Arial"/>
        </w:rPr>
        <w:t>Agrupación</w:t>
      </w:r>
      <w:r w:rsidR="007A3899" w:rsidRPr="0081291C">
        <w:rPr>
          <w:rFonts w:cs="Arial"/>
        </w:rPr>
        <w:t>,</w:t>
      </w:r>
      <w:r w:rsidRPr="0081291C">
        <w:rPr>
          <w:rFonts w:cs="Arial"/>
        </w:rPr>
        <w:t xml:space="preserve"> expedido por el Coordinador de la </w:t>
      </w:r>
      <w:r w:rsidR="00CE396F" w:rsidRPr="0081291C">
        <w:rPr>
          <w:rFonts w:cs="Arial"/>
        </w:rPr>
        <w:t>Agrupación</w:t>
      </w:r>
      <w:r w:rsidRPr="0081291C">
        <w:rPr>
          <w:rFonts w:cs="Arial"/>
        </w:rPr>
        <w:t xml:space="preserve">. </w:t>
      </w:r>
    </w:p>
    <w:p w14:paraId="3B3C1C16" w14:textId="77777777" w:rsidR="00AF79EF" w:rsidRPr="0081291C" w:rsidRDefault="00AF79EF" w:rsidP="00A936D9">
      <w:pPr>
        <w:rPr>
          <w:rFonts w:cs="Arial"/>
        </w:rPr>
      </w:pPr>
      <w:r w:rsidRPr="0081291C">
        <w:rPr>
          <w:rFonts w:cs="Arial"/>
        </w:rPr>
        <w:t xml:space="preserve">f) Percibir el reintegro de los gastos que le ocasione su actividad de voluntariado de </w:t>
      </w:r>
      <w:r w:rsidR="00CE396F" w:rsidRPr="0081291C">
        <w:rPr>
          <w:rFonts w:cs="Arial"/>
        </w:rPr>
        <w:t>protección</w:t>
      </w:r>
      <w:r w:rsidRPr="0081291C">
        <w:rPr>
          <w:rFonts w:cs="Arial"/>
        </w:rPr>
        <w:t xml:space="preserve"> civil. </w:t>
      </w:r>
    </w:p>
    <w:p w14:paraId="0C0E5714" w14:textId="77777777" w:rsidR="00AF79EF" w:rsidRPr="0081291C" w:rsidRDefault="00A026A5" w:rsidP="006709B4">
      <w:pPr>
        <w:pStyle w:val="Ttulo31"/>
        <w:rPr>
          <w:rFonts w:cs="Arial"/>
        </w:rPr>
      </w:pPr>
      <w:bookmarkStart w:id="30" w:name="_Toc72336021"/>
      <w:r w:rsidRPr="0081291C">
        <w:rPr>
          <w:rFonts w:cs="Arial"/>
        </w:rPr>
        <w:t>Artículo</w:t>
      </w:r>
      <w:r w:rsidR="00C613D3" w:rsidRPr="0081291C">
        <w:rPr>
          <w:rFonts w:cs="Arial"/>
        </w:rPr>
        <w:t xml:space="preserve"> 2</w:t>
      </w:r>
      <w:r w:rsidR="00B072C7" w:rsidRPr="0081291C">
        <w:rPr>
          <w:rFonts w:cs="Arial"/>
        </w:rPr>
        <w:t>5</w:t>
      </w:r>
      <w:r w:rsidR="00AF79EF" w:rsidRPr="0081291C">
        <w:rPr>
          <w:rFonts w:cs="Arial"/>
        </w:rPr>
        <w:t xml:space="preserve">. Uniformidad e </w:t>
      </w:r>
      <w:r w:rsidR="004A48EF" w:rsidRPr="0081291C">
        <w:rPr>
          <w:rFonts w:cs="Arial"/>
        </w:rPr>
        <w:t>identificación</w:t>
      </w:r>
      <w:bookmarkEnd w:id="30"/>
      <w:r w:rsidR="00AF79EF" w:rsidRPr="0081291C">
        <w:rPr>
          <w:rFonts w:cs="Arial"/>
        </w:rPr>
        <w:t xml:space="preserve"> </w:t>
      </w:r>
    </w:p>
    <w:p w14:paraId="1D2F6100" w14:textId="77777777" w:rsidR="00AF79EF" w:rsidRPr="0081291C" w:rsidRDefault="005F7C97" w:rsidP="00A936D9">
      <w:pPr>
        <w:rPr>
          <w:rFonts w:cs="Arial"/>
        </w:rPr>
      </w:pPr>
      <w:r w:rsidRPr="0081291C">
        <w:rPr>
          <w:rFonts w:cs="Arial"/>
        </w:rPr>
        <w:t xml:space="preserve">1. </w:t>
      </w:r>
      <w:r w:rsidR="00AF79EF" w:rsidRPr="0081291C">
        <w:rPr>
          <w:rFonts w:cs="Arial"/>
        </w:rPr>
        <w:t xml:space="preserve">El personal voluntario tiene el derecho y el deber de usar la uniformidad, </w:t>
      </w:r>
      <w:r w:rsidR="0014378B" w:rsidRPr="0081291C">
        <w:rPr>
          <w:rFonts w:cs="Arial"/>
        </w:rPr>
        <w:t xml:space="preserve">los </w:t>
      </w:r>
      <w:r w:rsidR="00AF79EF" w:rsidRPr="0081291C">
        <w:rPr>
          <w:rFonts w:cs="Arial"/>
        </w:rPr>
        <w:t xml:space="preserve">distintivos y </w:t>
      </w:r>
      <w:r w:rsidR="0014378B" w:rsidRPr="0081291C">
        <w:rPr>
          <w:rFonts w:cs="Arial"/>
        </w:rPr>
        <w:t>el carnet</w:t>
      </w:r>
      <w:r w:rsidR="00AF79EF" w:rsidRPr="0081291C">
        <w:rPr>
          <w:rFonts w:cs="Arial"/>
        </w:rPr>
        <w:t xml:space="preserve"> identificativo</w:t>
      </w:r>
      <w:r w:rsidR="0014378B" w:rsidRPr="0081291C">
        <w:rPr>
          <w:rFonts w:cs="Arial"/>
        </w:rPr>
        <w:t xml:space="preserve"> de su condición</w:t>
      </w:r>
      <w:r w:rsidR="00F64143" w:rsidRPr="0081291C">
        <w:rPr>
          <w:rFonts w:cs="Arial"/>
        </w:rPr>
        <w:t xml:space="preserve"> </w:t>
      </w:r>
      <w:r w:rsidR="00AF79EF" w:rsidRPr="0081291C">
        <w:rPr>
          <w:rFonts w:cs="Arial"/>
        </w:rPr>
        <w:t xml:space="preserve">en todos los actos </w:t>
      </w:r>
      <w:r w:rsidR="004A48EF" w:rsidRPr="0081291C">
        <w:rPr>
          <w:rFonts w:cs="Arial"/>
        </w:rPr>
        <w:t>públicos</w:t>
      </w:r>
      <w:r w:rsidR="00AF79EF" w:rsidRPr="0081291C">
        <w:rPr>
          <w:rFonts w:cs="Arial"/>
        </w:rPr>
        <w:t xml:space="preserve"> en los que sea requerida su </w:t>
      </w:r>
      <w:r w:rsidR="004A48EF" w:rsidRPr="0081291C">
        <w:rPr>
          <w:rFonts w:cs="Arial"/>
        </w:rPr>
        <w:t>participación</w:t>
      </w:r>
      <w:r w:rsidR="00AF79EF" w:rsidRPr="0081291C">
        <w:rPr>
          <w:rFonts w:cs="Arial"/>
        </w:rPr>
        <w:t xml:space="preserve">, especialmente en casos de </w:t>
      </w:r>
      <w:r w:rsidR="00CE396F" w:rsidRPr="0081291C">
        <w:rPr>
          <w:rFonts w:cs="Arial"/>
        </w:rPr>
        <w:t>intervención</w:t>
      </w:r>
      <w:r w:rsidR="00AF79EF" w:rsidRPr="0081291C">
        <w:rPr>
          <w:rFonts w:cs="Arial"/>
        </w:rPr>
        <w:t xml:space="preserve"> en emergencias y en dispositivos preventivos de actos de </w:t>
      </w:r>
      <w:r w:rsidR="00CE396F" w:rsidRPr="0081291C">
        <w:rPr>
          <w:rFonts w:cs="Arial"/>
        </w:rPr>
        <w:t>pública</w:t>
      </w:r>
      <w:r w:rsidR="00AF79EF" w:rsidRPr="0081291C">
        <w:rPr>
          <w:rFonts w:cs="Arial"/>
        </w:rPr>
        <w:t xml:space="preserve"> concurrencia. </w:t>
      </w:r>
    </w:p>
    <w:p w14:paraId="3DA90276" w14:textId="77777777" w:rsidR="00AF79EF" w:rsidRPr="0081291C" w:rsidRDefault="00AF79EF" w:rsidP="00A936D9">
      <w:pPr>
        <w:rPr>
          <w:rFonts w:cs="Arial"/>
        </w:rPr>
      </w:pPr>
      <w:r w:rsidRPr="0081291C">
        <w:rPr>
          <w:rFonts w:cs="Arial"/>
        </w:rPr>
        <w:t xml:space="preserve">Una vez que el personal voluntario haya superado el Curso de </w:t>
      </w:r>
      <w:r w:rsidR="004A48EF" w:rsidRPr="0081291C">
        <w:rPr>
          <w:rFonts w:cs="Arial"/>
        </w:rPr>
        <w:t>Formación</w:t>
      </w:r>
      <w:r w:rsidRPr="0081291C">
        <w:rPr>
          <w:rFonts w:cs="Arial"/>
        </w:rPr>
        <w:t xml:space="preserve"> </w:t>
      </w:r>
      <w:r w:rsidR="004C7749" w:rsidRPr="0081291C">
        <w:rPr>
          <w:rFonts w:cs="Arial"/>
        </w:rPr>
        <w:t>Básica</w:t>
      </w:r>
      <w:r w:rsidRPr="0081291C">
        <w:rPr>
          <w:rFonts w:cs="Arial"/>
        </w:rPr>
        <w:t xml:space="preserve"> y el </w:t>
      </w:r>
      <w:r w:rsidR="0014378B" w:rsidRPr="0081291C">
        <w:rPr>
          <w:rFonts w:cs="Arial"/>
        </w:rPr>
        <w:t>perí</w:t>
      </w:r>
      <w:r w:rsidR="004A48EF" w:rsidRPr="0081291C">
        <w:rPr>
          <w:rFonts w:cs="Arial"/>
        </w:rPr>
        <w:t>odo</w:t>
      </w:r>
      <w:r w:rsidRPr="0081291C">
        <w:rPr>
          <w:rFonts w:cs="Arial"/>
        </w:rPr>
        <w:t xml:space="preserve"> de </w:t>
      </w:r>
      <w:r w:rsidR="004A48EF" w:rsidRPr="0081291C">
        <w:rPr>
          <w:rFonts w:cs="Arial"/>
        </w:rPr>
        <w:t>prácticas</w:t>
      </w:r>
      <w:r w:rsidRPr="0081291C">
        <w:rPr>
          <w:rFonts w:cs="Arial"/>
        </w:rPr>
        <w:t xml:space="preserve"> correspondiente, le </w:t>
      </w:r>
      <w:r w:rsidR="00CE396F" w:rsidRPr="0081291C">
        <w:rPr>
          <w:rFonts w:cs="Arial"/>
        </w:rPr>
        <w:t>será</w:t>
      </w:r>
      <w:r w:rsidRPr="0081291C">
        <w:rPr>
          <w:rFonts w:cs="Arial"/>
        </w:rPr>
        <w:t xml:space="preserve"> entregado el carnet identificativo de su </w:t>
      </w:r>
      <w:r w:rsidR="004A48EF" w:rsidRPr="0081291C">
        <w:rPr>
          <w:rFonts w:cs="Arial"/>
        </w:rPr>
        <w:t>condición</w:t>
      </w:r>
      <w:r w:rsidRPr="0081291C">
        <w:rPr>
          <w:rFonts w:cs="Arial"/>
        </w:rPr>
        <w:t xml:space="preserve"> de </w:t>
      </w:r>
      <w:r w:rsidR="0014378B" w:rsidRPr="0081291C">
        <w:rPr>
          <w:rFonts w:cs="Arial"/>
        </w:rPr>
        <w:t>personal voluntario</w:t>
      </w:r>
      <w:r w:rsidRPr="0081291C">
        <w:rPr>
          <w:rFonts w:cs="Arial"/>
        </w:rPr>
        <w:t xml:space="preserve"> de </w:t>
      </w:r>
      <w:r w:rsidR="00CE396F" w:rsidRPr="0081291C">
        <w:rPr>
          <w:rFonts w:cs="Arial"/>
        </w:rPr>
        <w:t>protección</w:t>
      </w:r>
      <w:r w:rsidRPr="0081291C">
        <w:rPr>
          <w:rFonts w:cs="Arial"/>
        </w:rPr>
        <w:t xml:space="preserve"> civil. Este documento es de </w:t>
      </w:r>
      <w:r w:rsidR="00CE396F" w:rsidRPr="0081291C">
        <w:rPr>
          <w:rFonts w:cs="Arial"/>
        </w:rPr>
        <w:t>carácter</w:t>
      </w:r>
      <w:r w:rsidRPr="0081291C">
        <w:rPr>
          <w:rFonts w:cs="Arial"/>
        </w:rPr>
        <w:t xml:space="preserve"> personal e intransferible y </w:t>
      </w:r>
      <w:r w:rsidR="0014378B" w:rsidRPr="0081291C">
        <w:rPr>
          <w:rFonts w:cs="Arial"/>
        </w:rPr>
        <w:t xml:space="preserve">deberá de </w:t>
      </w:r>
      <w:r w:rsidRPr="0081291C">
        <w:rPr>
          <w:rFonts w:cs="Arial"/>
        </w:rPr>
        <w:t xml:space="preserve">renovarse en caso de </w:t>
      </w:r>
      <w:r w:rsidR="004A48EF" w:rsidRPr="0081291C">
        <w:rPr>
          <w:rFonts w:cs="Arial"/>
        </w:rPr>
        <w:t>pérdida</w:t>
      </w:r>
      <w:r w:rsidRPr="0081291C">
        <w:rPr>
          <w:rFonts w:cs="Arial"/>
        </w:rPr>
        <w:t xml:space="preserve">, deterioro o </w:t>
      </w:r>
      <w:r w:rsidR="004A48EF" w:rsidRPr="0081291C">
        <w:rPr>
          <w:rFonts w:cs="Arial"/>
        </w:rPr>
        <w:t>modificación</w:t>
      </w:r>
      <w:r w:rsidRPr="0081291C">
        <w:rPr>
          <w:rFonts w:cs="Arial"/>
        </w:rPr>
        <w:t xml:space="preserve"> de los datos que figuren en el mismo. </w:t>
      </w:r>
      <w:r w:rsidR="00F64143" w:rsidRPr="0081291C">
        <w:rPr>
          <w:rFonts w:cs="Arial"/>
        </w:rPr>
        <w:t>El</w:t>
      </w:r>
      <w:r w:rsidR="0014378B" w:rsidRPr="0081291C">
        <w:rPr>
          <w:rFonts w:cs="Arial"/>
        </w:rPr>
        <w:t xml:space="preserve"> documento será expedido por la Corporación Local</w:t>
      </w:r>
      <w:r w:rsidR="009C2DDA" w:rsidRPr="0081291C">
        <w:rPr>
          <w:rFonts w:cs="Arial"/>
        </w:rPr>
        <w:t>.</w:t>
      </w:r>
    </w:p>
    <w:p w14:paraId="17D02AF5" w14:textId="77777777" w:rsidR="005F7C97" w:rsidRPr="0081291C" w:rsidRDefault="005F7C97" w:rsidP="00A936D9">
      <w:pPr>
        <w:rPr>
          <w:rFonts w:cs="Arial"/>
        </w:rPr>
      </w:pPr>
      <w:r w:rsidRPr="0081291C">
        <w:rPr>
          <w:rFonts w:cs="Arial"/>
        </w:rPr>
        <w:t>2.</w:t>
      </w:r>
      <w:r w:rsidR="007D3B8E" w:rsidRPr="0081291C">
        <w:rPr>
          <w:rFonts w:cs="Arial"/>
        </w:rPr>
        <w:t xml:space="preserve"> Los distintivos, uniformidad, vehículos y carnet identificativo que se faciliten a la Agrupación y </w:t>
      </w:r>
      <w:r w:rsidR="00093E5C" w:rsidRPr="0081291C">
        <w:rPr>
          <w:rFonts w:cs="Arial"/>
        </w:rPr>
        <w:t xml:space="preserve">a </w:t>
      </w:r>
      <w:r w:rsidR="007D3B8E" w:rsidRPr="0081291C">
        <w:rPr>
          <w:rFonts w:cs="Arial"/>
        </w:rPr>
        <w:t xml:space="preserve">su personal voluntario </w:t>
      </w:r>
      <w:r w:rsidR="004E760B">
        <w:rPr>
          <w:rFonts w:cs="Arial"/>
        </w:rPr>
        <w:t>serán los que vienen</w:t>
      </w:r>
      <w:r w:rsidR="00BB62A1" w:rsidRPr="0081291C">
        <w:rPr>
          <w:rFonts w:cs="Arial"/>
        </w:rPr>
        <w:t xml:space="preserve"> regulado</w:t>
      </w:r>
      <w:r w:rsidR="004E760B">
        <w:rPr>
          <w:rFonts w:cs="Arial"/>
        </w:rPr>
        <w:t>s</w:t>
      </w:r>
      <w:r w:rsidR="00BB62A1" w:rsidRPr="0081291C">
        <w:rPr>
          <w:rFonts w:cs="Arial"/>
        </w:rPr>
        <w:t xml:space="preserve"> por</w:t>
      </w:r>
      <w:r w:rsidR="007D3B8E" w:rsidRPr="0081291C">
        <w:rPr>
          <w:rFonts w:cs="Arial"/>
        </w:rPr>
        <w:t xml:space="preserve"> la Resolución de 17 de abril de 2018, </w:t>
      </w:r>
      <w:r w:rsidR="00F5150C" w:rsidRPr="0081291C">
        <w:rPr>
          <w:rFonts w:cs="Arial"/>
        </w:rPr>
        <w:t>de la Dirección de la AVSRE, por la que se aprueban los distintivos, la uniformidad, las característ</w:t>
      </w:r>
      <w:r w:rsidR="0009286D" w:rsidRPr="0081291C">
        <w:rPr>
          <w:rFonts w:cs="Arial"/>
        </w:rPr>
        <w:t>icas de los vehículos y el carnet</w:t>
      </w:r>
      <w:r w:rsidR="00F5150C" w:rsidRPr="0081291C">
        <w:rPr>
          <w:rFonts w:cs="Arial"/>
        </w:rPr>
        <w:t xml:space="preserve"> identificativo de los servicios de voluntariado de protección civil de la Comunitat Valenciana.</w:t>
      </w:r>
    </w:p>
    <w:p w14:paraId="280CB46D" w14:textId="77777777" w:rsidR="00AF79EF" w:rsidRPr="0081291C" w:rsidRDefault="00A026A5" w:rsidP="00D81679">
      <w:pPr>
        <w:pStyle w:val="Ttulo31"/>
        <w:rPr>
          <w:rFonts w:cs="Arial"/>
        </w:rPr>
      </w:pPr>
      <w:bookmarkStart w:id="31" w:name="_Toc72336022"/>
      <w:r w:rsidRPr="0081291C">
        <w:rPr>
          <w:rFonts w:cs="Arial"/>
        </w:rPr>
        <w:t>Artículo</w:t>
      </w:r>
      <w:r w:rsidR="00C613D3" w:rsidRPr="0081291C">
        <w:rPr>
          <w:rFonts w:cs="Arial"/>
        </w:rPr>
        <w:t xml:space="preserve"> 2</w:t>
      </w:r>
      <w:r w:rsidR="00B072C7" w:rsidRPr="0081291C">
        <w:rPr>
          <w:rFonts w:cs="Arial"/>
        </w:rPr>
        <w:t>6</w:t>
      </w:r>
      <w:r w:rsidR="00AF79EF" w:rsidRPr="0081291C">
        <w:rPr>
          <w:rFonts w:cs="Arial"/>
        </w:rPr>
        <w:t>. Deberes</w:t>
      </w:r>
      <w:bookmarkEnd w:id="31"/>
      <w:r w:rsidR="00AF79EF" w:rsidRPr="0081291C">
        <w:rPr>
          <w:rFonts w:cs="Arial"/>
        </w:rPr>
        <w:t xml:space="preserve"> </w:t>
      </w:r>
    </w:p>
    <w:p w14:paraId="0A726EA7" w14:textId="77777777" w:rsidR="00AF79EF" w:rsidRPr="0081291C" w:rsidRDefault="00AF79EF" w:rsidP="00A936D9">
      <w:pPr>
        <w:rPr>
          <w:rFonts w:cs="Arial"/>
        </w:rPr>
      </w:pPr>
      <w:r w:rsidRPr="0081291C">
        <w:rPr>
          <w:rFonts w:cs="Arial"/>
        </w:rPr>
        <w:t xml:space="preserve">El personal voluntario de </w:t>
      </w:r>
      <w:r w:rsidR="00CE396F" w:rsidRPr="0081291C">
        <w:rPr>
          <w:rFonts w:cs="Arial"/>
        </w:rPr>
        <w:t>protección</w:t>
      </w:r>
      <w:r w:rsidRPr="0081291C">
        <w:rPr>
          <w:rFonts w:cs="Arial"/>
        </w:rPr>
        <w:t xml:space="preserve"> civil est</w:t>
      </w:r>
      <w:r w:rsidR="004E760B">
        <w:rPr>
          <w:rFonts w:cs="Arial"/>
        </w:rPr>
        <w:t>ar</w:t>
      </w:r>
      <w:r w:rsidRPr="0081291C">
        <w:rPr>
          <w:rFonts w:cs="Arial"/>
        </w:rPr>
        <w:t>á obligado a:</w:t>
      </w:r>
    </w:p>
    <w:p w14:paraId="630BA0DB" w14:textId="77777777" w:rsidR="00AF79EF" w:rsidRPr="0081291C" w:rsidRDefault="00AF79EF" w:rsidP="00A936D9">
      <w:pPr>
        <w:rPr>
          <w:rFonts w:cs="Arial"/>
        </w:rPr>
      </w:pPr>
      <w:r w:rsidRPr="0081291C">
        <w:rPr>
          <w:rFonts w:cs="Arial"/>
        </w:rPr>
        <w:t xml:space="preserve">a) Desarrollar su labor con diligencia, esfuerzo e </w:t>
      </w:r>
      <w:r w:rsidR="004A48EF" w:rsidRPr="0081291C">
        <w:rPr>
          <w:rFonts w:cs="Arial"/>
        </w:rPr>
        <w:t>interés</w:t>
      </w:r>
      <w:r w:rsidRPr="0081291C">
        <w:rPr>
          <w:rFonts w:cs="Arial"/>
        </w:rPr>
        <w:t xml:space="preserve">. </w:t>
      </w:r>
    </w:p>
    <w:p w14:paraId="5026E77F" w14:textId="77777777" w:rsidR="00AF79EF" w:rsidRPr="0081291C" w:rsidRDefault="001C15F5" w:rsidP="00A936D9">
      <w:pPr>
        <w:rPr>
          <w:rFonts w:cs="Arial"/>
          <w:color w:val="FF0000"/>
        </w:rPr>
      </w:pPr>
      <w:r w:rsidRPr="0081291C">
        <w:rPr>
          <w:rFonts w:cs="Arial"/>
        </w:rPr>
        <w:t>b) C</w:t>
      </w:r>
      <w:r w:rsidR="00AF79EF" w:rsidRPr="0081291C">
        <w:rPr>
          <w:rFonts w:cs="Arial"/>
        </w:rPr>
        <w:t xml:space="preserve">ubrir el </w:t>
      </w:r>
      <w:r w:rsidR="004C7749" w:rsidRPr="0081291C">
        <w:rPr>
          <w:rFonts w:cs="Arial"/>
        </w:rPr>
        <w:t>mínimo</w:t>
      </w:r>
      <w:r w:rsidR="00AF79EF" w:rsidRPr="0081291C">
        <w:rPr>
          <w:rFonts w:cs="Arial"/>
        </w:rPr>
        <w:t xml:space="preserve"> de horas anuales de servicios en la </w:t>
      </w:r>
      <w:r w:rsidR="00CE396F" w:rsidRPr="0081291C">
        <w:rPr>
          <w:rFonts w:cs="Arial"/>
        </w:rPr>
        <w:t>Agrupación</w:t>
      </w:r>
      <w:r w:rsidR="00AF79EF" w:rsidRPr="0081291C">
        <w:rPr>
          <w:rFonts w:cs="Arial"/>
        </w:rPr>
        <w:t xml:space="preserve"> que se</w:t>
      </w:r>
      <w:r w:rsidR="0092105F" w:rsidRPr="0081291C">
        <w:rPr>
          <w:rFonts w:cs="Arial"/>
        </w:rPr>
        <w:t>rá de</w:t>
      </w:r>
      <w:r w:rsidR="00AF79EF" w:rsidRPr="0081291C">
        <w:rPr>
          <w:rFonts w:cs="Arial"/>
        </w:rPr>
        <w:t xml:space="preserve"> </w:t>
      </w:r>
      <w:r w:rsidR="00ED6B2B" w:rsidRPr="0081291C">
        <w:rPr>
          <w:rFonts w:cs="Arial"/>
          <w:i/>
          <w:color w:val="FF0000"/>
        </w:rPr>
        <w:t>&lt;el reglamento debe determinar en el apartado b) de este artículo el nº de horas anuales de</w:t>
      </w:r>
      <w:r w:rsidR="00093E5C" w:rsidRPr="0081291C">
        <w:rPr>
          <w:rFonts w:cs="Arial"/>
          <w:i/>
          <w:color w:val="FF0000"/>
        </w:rPr>
        <w:t xml:space="preserve"> servicios</w:t>
      </w:r>
      <w:r w:rsidR="00ED6B2B" w:rsidRPr="0081291C">
        <w:rPr>
          <w:rFonts w:cs="Arial"/>
          <w:i/>
          <w:color w:val="FF0000"/>
        </w:rPr>
        <w:t>, el lugar y modo de prestación&gt;</w:t>
      </w:r>
      <w:r w:rsidR="00ED6B2B" w:rsidRPr="0081291C">
        <w:rPr>
          <w:rFonts w:cs="Arial"/>
          <w:color w:val="FF0000"/>
        </w:rPr>
        <w:t xml:space="preserve"> </w:t>
      </w:r>
    </w:p>
    <w:p w14:paraId="7F8BC93A" w14:textId="77777777" w:rsidR="00AF79EF" w:rsidRPr="0081291C" w:rsidRDefault="00AF79EF" w:rsidP="00A936D9">
      <w:pPr>
        <w:rPr>
          <w:rFonts w:cs="Arial"/>
        </w:rPr>
      </w:pPr>
      <w:r w:rsidRPr="0081291C">
        <w:rPr>
          <w:rFonts w:cs="Arial"/>
        </w:rPr>
        <w:t xml:space="preserve">c) Su </w:t>
      </w:r>
      <w:r w:rsidR="004A48EF" w:rsidRPr="0081291C">
        <w:rPr>
          <w:rFonts w:cs="Arial"/>
        </w:rPr>
        <w:t>incorporación</w:t>
      </w:r>
      <w:r w:rsidR="00093E5C" w:rsidRPr="0081291C">
        <w:rPr>
          <w:rFonts w:cs="Arial"/>
        </w:rPr>
        <w:t>,</w:t>
      </w:r>
      <w:r w:rsidRPr="0081291C">
        <w:rPr>
          <w:rFonts w:cs="Arial"/>
        </w:rPr>
        <w:t xml:space="preserve"> a requerimiento de</w:t>
      </w:r>
      <w:r w:rsidR="0010696E" w:rsidRPr="0081291C">
        <w:rPr>
          <w:rFonts w:cs="Arial"/>
        </w:rPr>
        <w:t xml:space="preserve"> </w:t>
      </w:r>
      <w:r w:rsidRPr="0081291C">
        <w:rPr>
          <w:rFonts w:cs="Arial"/>
        </w:rPr>
        <w:t>l</w:t>
      </w:r>
      <w:r w:rsidR="0010696E" w:rsidRPr="0081291C">
        <w:rPr>
          <w:rFonts w:cs="Arial"/>
        </w:rPr>
        <w:t>a jefatura</w:t>
      </w:r>
      <w:r w:rsidRPr="0081291C">
        <w:rPr>
          <w:rFonts w:cs="Arial"/>
        </w:rPr>
        <w:t xml:space="preserve"> de la </w:t>
      </w:r>
      <w:r w:rsidR="00CE396F" w:rsidRPr="0081291C">
        <w:rPr>
          <w:rFonts w:cs="Arial"/>
        </w:rPr>
        <w:t>Agrupación</w:t>
      </w:r>
      <w:r w:rsidRPr="0081291C">
        <w:rPr>
          <w:rFonts w:cs="Arial"/>
        </w:rPr>
        <w:t xml:space="preserve">, o en su defecto del mando respectivo, </w:t>
      </w:r>
      <w:r w:rsidR="0010696E" w:rsidRPr="0081291C">
        <w:rPr>
          <w:rFonts w:cs="Arial"/>
        </w:rPr>
        <w:t xml:space="preserve">a la mayor brevedad </w:t>
      </w:r>
      <w:r w:rsidRPr="0081291C">
        <w:rPr>
          <w:rFonts w:cs="Arial"/>
        </w:rPr>
        <w:t xml:space="preserve">posible, a su lugar de </w:t>
      </w:r>
      <w:r w:rsidR="004A48EF" w:rsidRPr="0081291C">
        <w:rPr>
          <w:rFonts w:cs="Arial"/>
        </w:rPr>
        <w:t>concentración</w:t>
      </w:r>
      <w:r w:rsidRPr="0081291C">
        <w:rPr>
          <w:rFonts w:cs="Arial"/>
        </w:rPr>
        <w:t xml:space="preserve"> en caso de emergencia. </w:t>
      </w:r>
    </w:p>
    <w:p w14:paraId="30B3AAF6" w14:textId="77777777" w:rsidR="00AF79EF" w:rsidRPr="0081291C" w:rsidRDefault="00D326AF" w:rsidP="00A936D9">
      <w:pPr>
        <w:rPr>
          <w:rFonts w:cs="Arial"/>
        </w:rPr>
      </w:pPr>
      <w:r w:rsidRPr="0081291C">
        <w:rPr>
          <w:rFonts w:cs="Arial"/>
        </w:rPr>
        <w:lastRenderedPageBreak/>
        <w:t>d) Poner en conocimiento de la</w:t>
      </w:r>
      <w:r w:rsidR="00AF79EF" w:rsidRPr="0081291C">
        <w:rPr>
          <w:rFonts w:cs="Arial"/>
        </w:rPr>
        <w:t xml:space="preserve">s </w:t>
      </w:r>
      <w:r w:rsidRPr="0081291C">
        <w:rPr>
          <w:rFonts w:cs="Arial"/>
        </w:rPr>
        <w:t xml:space="preserve">personas </w:t>
      </w:r>
      <w:r w:rsidR="00AF79EF" w:rsidRPr="0081291C">
        <w:rPr>
          <w:rFonts w:cs="Arial"/>
        </w:rPr>
        <w:t xml:space="preserve">responsables de la </w:t>
      </w:r>
      <w:r w:rsidR="00CE396F" w:rsidRPr="0081291C">
        <w:rPr>
          <w:rFonts w:cs="Arial"/>
        </w:rPr>
        <w:t>Agrupación</w:t>
      </w:r>
      <w:r w:rsidR="00AF79EF" w:rsidRPr="0081291C">
        <w:rPr>
          <w:rFonts w:cs="Arial"/>
        </w:rPr>
        <w:t xml:space="preserve"> o autoridades la existencia de hechos que pudieran suponer riesgos para las personas y los bienes. </w:t>
      </w:r>
    </w:p>
    <w:p w14:paraId="77B260A0" w14:textId="77777777" w:rsidR="00F64143" w:rsidRPr="0081291C" w:rsidRDefault="00AF79EF" w:rsidP="00A936D9">
      <w:pPr>
        <w:rPr>
          <w:rFonts w:cs="Arial"/>
        </w:rPr>
      </w:pPr>
      <w:r w:rsidRPr="0081291C">
        <w:rPr>
          <w:rFonts w:cs="Arial"/>
        </w:rPr>
        <w:t xml:space="preserve">e) Mantener </w:t>
      </w:r>
      <w:r w:rsidR="004A48EF" w:rsidRPr="0081291C">
        <w:rPr>
          <w:rFonts w:cs="Arial"/>
        </w:rPr>
        <w:t>discreción</w:t>
      </w:r>
      <w:r w:rsidRPr="0081291C">
        <w:rPr>
          <w:rFonts w:cs="Arial"/>
        </w:rPr>
        <w:t xml:space="preserve"> sobre la </w:t>
      </w:r>
      <w:r w:rsidR="004C7749" w:rsidRPr="0081291C">
        <w:rPr>
          <w:rFonts w:cs="Arial"/>
        </w:rPr>
        <w:t>información</w:t>
      </w:r>
      <w:r w:rsidR="001530C5" w:rsidRPr="0081291C">
        <w:rPr>
          <w:rFonts w:cs="Arial"/>
        </w:rPr>
        <w:t xml:space="preserve"> a que tenga</w:t>
      </w:r>
      <w:r w:rsidRPr="0081291C">
        <w:rPr>
          <w:rFonts w:cs="Arial"/>
        </w:rPr>
        <w:t xml:space="preserve"> acceso por </w:t>
      </w:r>
      <w:r w:rsidR="004A48EF" w:rsidRPr="0081291C">
        <w:rPr>
          <w:rFonts w:cs="Arial"/>
        </w:rPr>
        <w:t>razón</w:t>
      </w:r>
      <w:r w:rsidRPr="0081291C">
        <w:rPr>
          <w:rFonts w:cs="Arial"/>
        </w:rPr>
        <w:t xml:space="preserve"> del desarrollo de sus actividades, no estando permitida la </w:t>
      </w:r>
      <w:r w:rsidR="004A48EF" w:rsidRPr="0081291C">
        <w:rPr>
          <w:rFonts w:cs="Arial"/>
        </w:rPr>
        <w:t>publicación</w:t>
      </w:r>
      <w:r w:rsidRPr="0081291C">
        <w:rPr>
          <w:rFonts w:cs="Arial"/>
        </w:rPr>
        <w:t xml:space="preserve"> o </w:t>
      </w:r>
      <w:r w:rsidR="004C7749" w:rsidRPr="0081291C">
        <w:rPr>
          <w:rFonts w:cs="Arial"/>
        </w:rPr>
        <w:t>divulgación</w:t>
      </w:r>
      <w:r w:rsidRPr="0081291C">
        <w:rPr>
          <w:rFonts w:cs="Arial"/>
        </w:rPr>
        <w:t xml:space="preserve"> de </w:t>
      </w:r>
      <w:r w:rsidR="00CE396F" w:rsidRPr="0081291C">
        <w:rPr>
          <w:rFonts w:cs="Arial"/>
        </w:rPr>
        <w:t>ningún</w:t>
      </w:r>
      <w:r w:rsidRPr="0081291C">
        <w:rPr>
          <w:rFonts w:cs="Arial"/>
        </w:rPr>
        <w:t xml:space="preserve"> tipo de </w:t>
      </w:r>
      <w:r w:rsidR="004C7749" w:rsidRPr="0081291C">
        <w:rPr>
          <w:rFonts w:cs="Arial"/>
        </w:rPr>
        <w:t>información</w:t>
      </w:r>
      <w:r w:rsidRPr="0081291C">
        <w:rPr>
          <w:rFonts w:cs="Arial"/>
        </w:rPr>
        <w:t xml:space="preserve">, imagen ni material audiovisual de los servicios o actividades, por </w:t>
      </w:r>
      <w:r w:rsidR="00CE396F" w:rsidRPr="0081291C">
        <w:rPr>
          <w:rFonts w:cs="Arial"/>
        </w:rPr>
        <w:t>ningún</w:t>
      </w:r>
      <w:r w:rsidRPr="0081291C">
        <w:rPr>
          <w:rFonts w:cs="Arial"/>
        </w:rPr>
        <w:t xml:space="preserve"> medio. </w:t>
      </w:r>
    </w:p>
    <w:p w14:paraId="1131E259" w14:textId="77777777" w:rsidR="00AF79EF" w:rsidRPr="0081291C" w:rsidRDefault="00AF79EF" w:rsidP="00A936D9">
      <w:pPr>
        <w:rPr>
          <w:rFonts w:cs="Arial"/>
        </w:rPr>
      </w:pPr>
      <w:r w:rsidRPr="0081291C">
        <w:rPr>
          <w:rFonts w:cs="Arial"/>
        </w:rPr>
        <w:t xml:space="preserve">f) Participar en aquellas actividades de </w:t>
      </w:r>
      <w:r w:rsidR="00CE396F" w:rsidRPr="0081291C">
        <w:rPr>
          <w:rFonts w:cs="Arial"/>
        </w:rPr>
        <w:t>formación</w:t>
      </w:r>
      <w:r w:rsidRPr="0081291C">
        <w:rPr>
          <w:rFonts w:cs="Arial"/>
        </w:rPr>
        <w:t xml:space="preserve"> que se organicen al objeto de </w:t>
      </w:r>
      <w:r w:rsidR="001530C5" w:rsidRPr="0081291C">
        <w:rPr>
          <w:rFonts w:cs="Arial"/>
        </w:rPr>
        <w:t>capacitarle para un mejor desempe</w:t>
      </w:r>
      <w:r w:rsidR="00CE396F" w:rsidRPr="0081291C">
        <w:rPr>
          <w:rFonts w:cs="Arial"/>
        </w:rPr>
        <w:t>ño</w:t>
      </w:r>
      <w:r w:rsidRPr="0081291C">
        <w:rPr>
          <w:rFonts w:cs="Arial"/>
        </w:rPr>
        <w:t xml:space="preserve"> de sus tareas. </w:t>
      </w:r>
    </w:p>
    <w:p w14:paraId="41C52C80" w14:textId="77777777" w:rsidR="00AF79EF" w:rsidRPr="0081291C" w:rsidRDefault="00AF79EF" w:rsidP="00A936D9">
      <w:pPr>
        <w:rPr>
          <w:rFonts w:cs="Arial"/>
        </w:rPr>
      </w:pPr>
      <w:r w:rsidRPr="0081291C">
        <w:rPr>
          <w:rFonts w:cs="Arial"/>
        </w:rPr>
        <w:t xml:space="preserve">g) Rechazar cualquier tipo de </w:t>
      </w:r>
      <w:r w:rsidR="004A48EF" w:rsidRPr="0081291C">
        <w:rPr>
          <w:rFonts w:cs="Arial"/>
        </w:rPr>
        <w:t>contraprestación</w:t>
      </w:r>
      <w:r w:rsidRPr="0081291C">
        <w:rPr>
          <w:rFonts w:cs="Arial"/>
        </w:rPr>
        <w:t xml:space="preserve"> </w:t>
      </w:r>
      <w:r w:rsidR="004A48EF" w:rsidRPr="0081291C">
        <w:rPr>
          <w:rFonts w:cs="Arial"/>
        </w:rPr>
        <w:t>económica</w:t>
      </w:r>
      <w:r w:rsidR="001530C5" w:rsidRPr="0081291C">
        <w:rPr>
          <w:rFonts w:cs="Arial"/>
        </w:rPr>
        <w:t>.</w:t>
      </w:r>
    </w:p>
    <w:p w14:paraId="4448FEDF" w14:textId="77777777" w:rsidR="00AF79EF" w:rsidRPr="0081291C" w:rsidRDefault="00AF79EF" w:rsidP="00A936D9">
      <w:pPr>
        <w:rPr>
          <w:rFonts w:cs="Arial"/>
        </w:rPr>
      </w:pPr>
      <w:r w:rsidRPr="0081291C">
        <w:rPr>
          <w:rFonts w:cs="Arial"/>
        </w:rPr>
        <w:t xml:space="preserve">h) Participar en la </w:t>
      </w:r>
      <w:r w:rsidR="004A48EF" w:rsidRPr="0081291C">
        <w:rPr>
          <w:rFonts w:cs="Arial"/>
        </w:rPr>
        <w:t>programación</w:t>
      </w:r>
      <w:r w:rsidRPr="0081291C">
        <w:rPr>
          <w:rFonts w:cs="Arial"/>
        </w:rPr>
        <w:t xml:space="preserve"> y </w:t>
      </w:r>
      <w:r w:rsidR="004A48EF" w:rsidRPr="0081291C">
        <w:rPr>
          <w:rFonts w:cs="Arial"/>
        </w:rPr>
        <w:t>evaluación</w:t>
      </w:r>
      <w:r w:rsidRPr="0081291C">
        <w:rPr>
          <w:rFonts w:cs="Arial"/>
        </w:rPr>
        <w:t xml:space="preserve"> de los programas y actividades relacionados con su actividad como personal voluntario. </w:t>
      </w:r>
    </w:p>
    <w:p w14:paraId="3F6678B8" w14:textId="77777777" w:rsidR="00AF79EF" w:rsidRPr="0081291C" w:rsidRDefault="00AF79EF" w:rsidP="00D712F2">
      <w:pPr>
        <w:rPr>
          <w:rFonts w:cs="Arial"/>
        </w:rPr>
      </w:pPr>
      <w:r w:rsidRPr="0081291C">
        <w:rPr>
          <w:rFonts w:cs="Arial"/>
        </w:rPr>
        <w:t xml:space="preserve">i) Aceptar los objetivos y fines de </w:t>
      </w:r>
      <w:r w:rsidR="001530C5" w:rsidRPr="0081291C">
        <w:rPr>
          <w:rFonts w:cs="Arial"/>
        </w:rPr>
        <w:t>esta</w:t>
      </w:r>
      <w:r w:rsidRPr="0081291C">
        <w:rPr>
          <w:rFonts w:cs="Arial"/>
        </w:rPr>
        <w:t xml:space="preserve"> </w:t>
      </w:r>
      <w:r w:rsidR="00CE396F" w:rsidRPr="0081291C">
        <w:rPr>
          <w:rFonts w:cs="Arial"/>
        </w:rPr>
        <w:t>Agrupación</w:t>
      </w:r>
      <w:r w:rsidRPr="0081291C">
        <w:rPr>
          <w:rFonts w:cs="Arial"/>
        </w:rPr>
        <w:t xml:space="preserve"> y ser respetuoso</w:t>
      </w:r>
      <w:r w:rsidR="001530C5" w:rsidRPr="0081291C">
        <w:rPr>
          <w:rFonts w:cs="Arial"/>
        </w:rPr>
        <w:t>/a</w:t>
      </w:r>
      <w:r w:rsidRPr="0081291C">
        <w:rPr>
          <w:rFonts w:cs="Arial"/>
        </w:rPr>
        <w:t xml:space="preserve"> con ella. </w:t>
      </w:r>
    </w:p>
    <w:p w14:paraId="5931FE2A" w14:textId="77777777" w:rsidR="00AF79EF" w:rsidRPr="0081291C" w:rsidRDefault="00AF79EF" w:rsidP="00D712F2">
      <w:pPr>
        <w:rPr>
          <w:rFonts w:cs="Arial"/>
        </w:rPr>
      </w:pPr>
      <w:r w:rsidRPr="0081291C">
        <w:rPr>
          <w:rFonts w:cs="Arial"/>
        </w:rPr>
        <w:t xml:space="preserve">j) Mantener en perfectas condiciones de uso el material y equipo que le sea confiado. </w:t>
      </w:r>
      <w:bookmarkStart w:id="32" w:name="__RefHeading___Toc62880_565053904"/>
      <w:bookmarkEnd w:id="32"/>
      <w:r w:rsidRPr="0081291C">
        <w:rPr>
          <w:rFonts w:cs="Arial"/>
        </w:rPr>
        <w:t xml:space="preserve"> </w:t>
      </w:r>
    </w:p>
    <w:p w14:paraId="6DF06A7F" w14:textId="77777777" w:rsidR="00AF79EF" w:rsidRPr="0081291C" w:rsidRDefault="00A026A5" w:rsidP="00AF79EF">
      <w:pPr>
        <w:pStyle w:val="Ttulo31"/>
        <w:rPr>
          <w:rFonts w:cs="Arial"/>
        </w:rPr>
      </w:pPr>
      <w:bookmarkStart w:id="33" w:name="_Toc72336023"/>
      <w:r w:rsidRPr="0081291C">
        <w:rPr>
          <w:rFonts w:cs="Arial"/>
        </w:rPr>
        <w:t>Artículo</w:t>
      </w:r>
      <w:r w:rsidR="00C613D3" w:rsidRPr="0081291C">
        <w:rPr>
          <w:rFonts w:cs="Arial"/>
        </w:rPr>
        <w:t xml:space="preserve"> 2</w:t>
      </w:r>
      <w:r w:rsidR="006671CE" w:rsidRPr="0081291C">
        <w:rPr>
          <w:rFonts w:cs="Arial"/>
        </w:rPr>
        <w:t>7</w:t>
      </w:r>
      <w:r w:rsidR="00AF79EF" w:rsidRPr="0081291C">
        <w:rPr>
          <w:rFonts w:cs="Arial"/>
        </w:rPr>
        <w:t xml:space="preserve">. </w:t>
      </w:r>
      <w:r w:rsidR="004A48EF" w:rsidRPr="0081291C">
        <w:rPr>
          <w:rFonts w:cs="Arial"/>
        </w:rPr>
        <w:t>Valoración</w:t>
      </w:r>
      <w:r w:rsidR="00AF79EF" w:rsidRPr="0081291C">
        <w:rPr>
          <w:rFonts w:cs="Arial"/>
        </w:rPr>
        <w:t xml:space="preserve"> de conductas</w:t>
      </w:r>
      <w:bookmarkEnd w:id="33"/>
      <w:r w:rsidR="00AF79EF" w:rsidRPr="0081291C">
        <w:rPr>
          <w:rFonts w:cs="Arial"/>
        </w:rPr>
        <w:t xml:space="preserve"> </w:t>
      </w:r>
    </w:p>
    <w:p w14:paraId="3B3270CA" w14:textId="77777777" w:rsidR="00AF79EF" w:rsidRPr="0081291C" w:rsidRDefault="00AF79EF" w:rsidP="00D712F2">
      <w:pPr>
        <w:rPr>
          <w:rFonts w:cs="Arial"/>
        </w:rPr>
      </w:pPr>
      <w:r w:rsidRPr="0081291C">
        <w:rPr>
          <w:rFonts w:cs="Arial"/>
        </w:rPr>
        <w:t xml:space="preserve">1. Por acuerdo de la </w:t>
      </w:r>
      <w:r w:rsidR="004C7749" w:rsidRPr="0081291C">
        <w:rPr>
          <w:rFonts w:cs="Arial"/>
        </w:rPr>
        <w:t>Corporación</w:t>
      </w:r>
      <w:r w:rsidRPr="0081291C">
        <w:rPr>
          <w:rFonts w:cs="Arial"/>
        </w:rPr>
        <w:t xml:space="preserve"> Local, se </w:t>
      </w:r>
      <w:r w:rsidR="00CE396F" w:rsidRPr="0081291C">
        <w:rPr>
          <w:rFonts w:cs="Arial"/>
        </w:rPr>
        <w:t>podrá</w:t>
      </w:r>
      <w:r w:rsidRPr="0081291C">
        <w:rPr>
          <w:rFonts w:cs="Arial"/>
        </w:rPr>
        <w:t xml:space="preserve"> distinguir la actividad del personal voluntario, y </w:t>
      </w:r>
      <w:r w:rsidR="004A48EF" w:rsidRPr="0081291C">
        <w:rPr>
          <w:rFonts w:cs="Arial"/>
        </w:rPr>
        <w:t>además</w:t>
      </w:r>
      <w:r w:rsidRPr="0081291C">
        <w:rPr>
          <w:rFonts w:cs="Arial"/>
        </w:rPr>
        <w:t xml:space="preserve">, tal y como está establecido en el Decreto 150/2014, de 19 de septiembre, del Consell, por el que se regula la </w:t>
      </w:r>
      <w:r w:rsidR="004A48EF" w:rsidRPr="0081291C">
        <w:rPr>
          <w:rFonts w:cs="Arial"/>
        </w:rPr>
        <w:t>concesión</w:t>
      </w:r>
      <w:r w:rsidRPr="0081291C">
        <w:rPr>
          <w:rFonts w:cs="Arial"/>
        </w:rPr>
        <w:t xml:space="preserve"> de distinciones en materia de </w:t>
      </w:r>
      <w:r w:rsidR="00CE396F" w:rsidRPr="0081291C">
        <w:rPr>
          <w:rFonts w:cs="Arial"/>
        </w:rPr>
        <w:t>protección</w:t>
      </w:r>
      <w:r w:rsidRPr="0081291C">
        <w:rPr>
          <w:rFonts w:cs="Arial"/>
        </w:rPr>
        <w:t xml:space="preserve"> civil de la Generalitat, </w:t>
      </w:r>
      <w:r w:rsidR="004C7749" w:rsidRPr="0081291C">
        <w:rPr>
          <w:rFonts w:cs="Arial"/>
        </w:rPr>
        <w:t>podrán</w:t>
      </w:r>
      <w:r w:rsidRPr="0081291C">
        <w:rPr>
          <w:rFonts w:cs="Arial"/>
        </w:rPr>
        <w:t xml:space="preserve"> reconocerse los </w:t>
      </w:r>
      <w:r w:rsidR="004C7749" w:rsidRPr="0081291C">
        <w:rPr>
          <w:rFonts w:cs="Arial"/>
        </w:rPr>
        <w:t>méritos</w:t>
      </w:r>
      <w:r w:rsidRPr="0081291C">
        <w:rPr>
          <w:rFonts w:cs="Arial"/>
        </w:rPr>
        <w:t xml:space="preserve"> y la </w:t>
      </w:r>
      <w:r w:rsidR="004A48EF" w:rsidRPr="0081291C">
        <w:rPr>
          <w:rFonts w:cs="Arial"/>
        </w:rPr>
        <w:t>antigüedad</w:t>
      </w:r>
      <w:r w:rsidRPr="0081291C">
        <w:rPr>
          <w:rFonts w:cs="Arial"/>
        </w:rPr>
        <w:t xml:space="preserve">. </w:t>
      </w:r>
    </w:p>
    <w:p w14:paraId="191DC988" w14:textId="77777777" w:rsidR="00AF79EF" w:rsidRPr="0081291C" w:rsidRDefault="001578F3" w:rsidP="00D712F2">
      <w:pPr>
        <w:rPr>
          <w:rFonts w:cs="Arial"/>
        </w:rPr>
      </w:pPr>
      <w:r w:rsidRPr="0081291C">
        <w:rPr>
          <w:rFonts w:cs="Arial"/>
        </w:rPr>
        <w:t xml:space="preserve">La persona que coordine la </w:t>
      </w:r>
      <w:r w:rsidR="00CE396F" w:rsidRPr="0081291C">
        <w:rPr>
          <w:rFonts w:cs="Arial"/>
        </w:rPr>
        <w:t>Agrupación</w:t>
      </w:r>
      <w:r w:rsidR="00AF79EF" w:rsidRPr="0081291C">
        <w:rPr>
          <w:rFonts w:cs="Arial"/>
        </w:rPr>
        <w:t>, a propuesta de</w:t>
      </w:r>
      <w:r w:rsidRPr="0081291C">
        <w:rPr>
          <w:rFonts w:cs="Arial"/>
        </w:rPr>
        <w:t xml:space="preserve"> la que asuma la jefatura de la</w:t>
      </w:r>
      <w:r w:rsidR="00AF79EF" w:rsidRPr="0081291C">
        <w:rPr>
          <w:rFonts w:cs="Arial"/>
        </w:rPr>
        <w:t xml:space="preserve"> misma, </w:t>
      </w:r>
      <w:r w:rsidR="00CE396F" w:rsidRPr="0081291C">
        <w:rPr>
          <w:rFonts w:cs="Arial"/>
        </w:rPr>
        <w:t>será</w:t>
      </w:r>
      <w:r w:rsidR="00AF79EF" w:rsidRPr="0081291C">
        <w:rPr>
          <w:rFonts w:cs="Arial"/>
        </w:rPr>
        <w:t xml:space="preserve"> </w:t>
      </w:r>
      <w:r w:rsidRPr="0081291C">
        <w:rPr>
          <w:rFonts w:cs="Arial"/>
        </w:rPr>
        <w:t>la encargad</w:t>
      </w:r>
      <w:r w:rsidR="00093E5C" w:rsidRPr="0081291C">
        <w:rPr>
          <w:rFonts w:cs="Arial"/>
        </w:rPr>
        <w:t>a</w:t>
      </w:r>
      <w:r w:rsidR="00AF79EF" w:rsidRPr="0081291C">
        <w:rPr>
          <w:rFonts w:cs="Arial"/>
        </w:rPr>
        <w:t xml:space="preserve"> de proponer la </w:t>
      </w:r>
      <w:r w:rsidR="004A48EF" w:rsidRPr="0081291C">
        <w:rPr>
          <w:rFonts w:cs="Arial"/>
        </w:rPr>
        <w:t>valoración</w:t>
      </w:r>
      <w:r w:rsidR="00AF79EF" w:rsidRPr="0081291C">
        <w:rPr>
          <w:rFonts w:cs="Arial"/>
        </w:rPr>
        <w:t xml:space="preserve"> de las conductas meritorias al  a efectos de la </w:t>
      </w:r>
      <w:r w:rsidR="004A48EF" w:rsidRPr="0081291C">
        <w:rPr>
          <w:rFonts w:cs="Arial"/>
        </w:rPr>
        <w:t>resolución</w:t>
      </w:r>
      <w:r w:rsidR="00AF79EF" w:rsidRPr="0081291C">
        <w:rPr>
          <w:rFonts w:cs="Arial"/>
        </w:rPr>
        <w:t xml:space="preserve"> administrativa que proceda. </w:t>
      </w:r>
    </w:p>
    <w:p w14:paraId="26C91936" w14:textId="77777777" w:rsidR="00AF79EF" w:rsidRPr="0081291C" w:rsidRDefault="00AF79EF" w:rsidP="00D712F2">
      <w:pPr>
        <w:rPr>
          <w:rFonts w:cs="Arial"/>
        </w:rPr>
      </w:pPr>
      <w:r w:rsidRPr="0081291C">
        <w:rPr>
          <w:rFonts w:cs="Arial"/>
        </w:rPr>
        <w:t xml:space="preserve">2. Asimismo, las faltas cometidas por el personal voluntario </w:t>
      </w:r>
      <w:r w:rsidR="00CB2AC2" w:rsidRPr="0081291C">
        <w:rPr>
          <w:rFonts w:cs="Arial"/>
        </w:rPr>
        <w:t>se sancionarán</w:t>
      </w:r>
      <w:r w:rsidRPr="0081291C">
        <w:rPr>
          <w:rFonts w:cs="Arial"/>
        </w:rPr>
        <w:t xml:space="preserve"> en los </w:t>
      </w:r>
      <w:r w:rsidR="004A48EF" w:rsidRPr="0081291C">
        <w:rPr>
          <w:rFonts w:cs="Arial"/>
        </w:rPr>
        <w:t>términos</w:t>
      </w:r>
      <w:r w:rsidRPr="0081291C">
        <w:rPr>
          <w:rFonts w:cs="Arial"/>
        </w:rPr>
        <w:t xml:space="preserve"> establecidos en el </w:t>
      </w:r>
      <w:r w:rsidR="00CE396F" w:rsidRPr="0081291C">
        <w:rPr>
          <w:rFonts w:cs="Arial"/>
        </w:rPr>
        <w:t>artículo</w:t>
      </w:r>
      <w:r w:rsidR="001F07EC" w:rsidRPr="0081291C">
        <w:rPr>
          <w:rFonts w:cs="Arial"/>
        </w:rPr>
        <w:t xml:space="preserve"> 2</w:t>
      </w:r>
      <w:r w:rsidR="006671CE" w:rsidRPr="0081291C">
        <w:rPr>
          <w:rFonts w:cs="Arial"/>
        </w:rPr>
        <w:t>8</w:t>
      </w:r>
      <w:r w:rsidRPr="0081291C">
        <w:rPr>
          <w:rFonts w:cs="Arial"/>
        </w:rPr>
        <w:t xml:space="preserve"> de este Reglamento. </w:t>
      </w:r>
    </w:p>
    <w:p w14:paraId="0BD8E5F1" w14:textId="77777777" w:rsidR="00AF79EF" w:rsidRPr="0081291C" w:rsidRDefault="00AF79EF" w:rsidP="00D712F2">
      <w:pPr>
        <w:rPr>
          <w:rFonts w:cs="Arial"/>
        </w:rPr>
      </w:pPr>
      <w:r w:rsidRPr="0081291C">
        <w:rPr>
          <w:rFonts w:cs="Arial"/>
        </w:rPr>
        <w:t xml:space="preserve">3. Tanto los </w:t>
      </w:r>
      <w:r w:rsidR="004C7749" w:rsidRPr="0081291C">
        <w:rPr>
          <w:rFonts w:cs="Arial"/>
        </w:rPr>
        <w:t>méritos</w:t>
      </w:r>
      <w:r w:rsidRPr="0081291C">
        <w:rPr>
          <w:rFonts w:cs="Arial"/>
        </w:rPr>
        <w:t xml:space="preserve"> y honores concedidos, como las faltas y sus sanciones </w:t>
      </w:r>
      <w:r w:rsidR="004C7749" w:rsidRPr="0081291C">
        <w:rPr>
          <w:rFonts w:cs="Arial"/>
        </w:rPr>
        <w:t>serán</w:t>
      </w:r>
      <w:r w:rsidRPr="0081291C">
        <w:rPr>
          <w:rFonts w:cs="Arial"/>
        </w:rPr>
        <w:t xml:space="preserve"> anotados en </w:t>
      </w:r>
      <w:r w:rsidR="00CB2AC2" w:rsidRPr="0081291C">
        <w:rPr>
          <w:rFonts w:cs="Arial"/>
        </w:rPr>
        <w:t>su</w:t>
      </w:r>
      <w:r w:rsidRPr="0081291C">
        <w:rPr>
          <w:rFonts w:cs="Arial"/>
        </w:rPr>
        <w:t xml:space="preserve"> e</w:t>
      </w:r>
      <w:r w:rsidR="00CB2AC2" w:rsidRPr="0081291C">
        <w:rPr>
          <w:rFonts w:cs="Arial"/>
        </w:rPr>
        <w:t>xpediente personal</w:t>
      </w:r>
      <w:r w:rsidRPr="0081291C">
        <w:rPr>
          <w:rFonts w:cs="Arial"/>
        </w:rPr>
        <w:t xml:space="preserve">. </w:t>
      </w:r>
    </w:p>
    <w:p w14:paraId="1AFA004E" w14:textId="77777777" w:rsidR="00AF79EF" w:rsidRPr="0081291C" w:rsidRDefault="00A026A5" w:rsidP="00AF79EF">
      <w:pPr>
        <w:pStyle w:val="Ttulo31"/>
        <w:rPr>
          <w:rFonts w:cs="Arial"/>
        </w:rPr>
      </w:pPr>
      <w:bookmarkStart w:id="34" w:name="_Toc72336024"/>
      <w:r w:rsidRPr="0081291C">
        <w:rPr>
          <w:rFonts w:cs="Arial"/>
        </w:rPr>
        <w:t>Artículo</w:t>
      </w:r>
      <w:r w:rsidR="00C613D3" w:rsidRPr="0081291C">
        <w:rPr>
          <w:rFonts w:cs="Arial"/>
        </w:rPr>
        <w:t xml:space="preserve"> 2</w:t>
      </w:r>
      <w:r w:rsidR="006671CE" w:rsidRPr="0081291C">
        <w:rPr>
          <w:rFonts w:cs="Arial"/>
        </w:rPr>
        <w:t>8</w:t>
      </w:r>
      <w:r w:rsidR="00AF79EF" w:rsidRPr="0081291C">
        <w:rPr>
          <w:rFonts w:cs="Arial"/>
        </w:rPr>
        <w:t>. Infracciones y Sanciones</w:t>
      </w:r>
      <w:bookmarkEnd w:id="34"/>
      <w:r w:rsidR="00AF79EF" w:rsidRPr="0081291C">
        <w:rPr>
          <w:rFonts w:cs="Arial"/>
        </w:rPr>
        <w:t xml:space="preserve"> </w:t>
      </w:r>
    </w:p>
    <w:p w14:paraId="03EA7B31" w14:textId="77777777" w:rsidR="00AF79EF" w:rsidRPr="0081291C" w:rsidRDefault="00AF79EF" w:rsidP="00D712F2">
      <w:pPr>
        <w:rPr>
          <w:rFonts w:cs="Arial"/>
        </w:rPr>
      </w:pPr>
      <w:r w:rsidRPr="0081291C">
        <w:rPr>
          <w:rFonts w:cs="Arial"/>
        </w:rPr>
        <w:t xml:space="preserve">1. Las infracciones a lo dispuesto en este Reglamento </w:t>
      </w:r>
      <w:r w:rsidR="004C7749" w:rsidRPr="0081291C">
        <w:rPr>
          <w:rFonts w:cs="Arial"/>
        </w:rPr>
        <w:t>se</w:t>
      </w:r>
      <w:r w:rsidRPr="0081291C">
        <w:rPr>
          <w:rFonts w:cs="Arial"/>
        </w:rPr>
        <w:t xml:space="preserve"> </w:t>
      </w:r>
      <w:r w:rsidR="004A48EF" w:rsidRPr="0081291C">
        <w:rPr>
          <w:rFonts w:cs="Arial"/>
        </w:rPr>
        <w:t>tramitarán</w:t>
      </w:r>
      <w:r w:rsidRPr="0081291C">
        <w:rPr>
          <w:rFonts w:cs="Arial"/>
        </w:rPr>
        <w:t xml:space="preserve"> por </w:t>
      </w:r>
      <w:r w:rsidR="006671CE" w:rsidRPr="0081291C">
        <w:rPr>
          <w:rFonts w:cs="Arial"/>
          <w:color w:val="FF0000"/>
        </w:rPr>
        <w:t>&lt;determínese</w:t>
      </w:r>
      <w:r w:rsidR="005C119A" w:rsidRPr="0081291C">
        <w:rPr>
          <w:rFonts w:cs="Arial"/>
          <w:color w:val="FF0000"/>
        </w:rPr>
        <w:t xml:space="preserve"> la persona que se va a encargar de la tramitación del expediente sancionador</w:t>
      </w:r>
      <w:r w:rsidR="006671CE" w:rsidRPr="0081291C">
        <w:rPr>
          <w:rFonts w:cs="Arial"/>
          <w:color w:val="FF0000"/>
        </w:rPr>
        <w:t>&gt;</w:t>
      </w:r>
      <w:r w:rsidRPr="0081291C">
        <w:rPr>
          <w:rFonts w:cs="Arial"/>
        </w:rPr>
        <w:t xml:space="preserve">, quien, en todo caso, </w:t>
      </w:r>
      <w:r w:rsidR="00CE396F" w:rsidRPr="0081291C">
        <w:rPr>
          <w:rFonts w:cs="Arial"/>
        </w:rPr>
        <w:t>será</w:t>
      </w:r>
      <w:r w:rsidRPr="0081291C">
        <w:rPr>
          <w:rFonts w:cs="Arial"/>
        </w:rPr>
        <w:t xml:space="preserve"> nombrado Instructor en la </w:t>
      </w:r>
      <w:r w:rsidR="004A48EF" w:rsidRPr="0081291C">
        <w:rPr>
          <w:rFonts w:cs="Arial"/>
        </w:rPr>
        <w:t>resolución</w:t>
      </w:r>
      <w:r w:rsidRPr="0081291C">
        <w:rPr>
          <w:rFonts w:cs="Arial"/>
        </w:rPr>
        <w:t xml:space="preserve"> administrativa de inicio del procedimiento sancionador. El procedimiento sancionador se </w:t>
      </w:r>
      <w:r w:rsidR="004A48EF" w:rsidRPr="0081291C">
        <w:rPr>
          <w:rFonts w:cs="Arial"/>
        </w:rPr>
        <w:t>seguirá</w:t>
      </w:r>
      <w:r w:rsidRPr="0081291C">
        <w:rPr>
          <w:rFonts w:cs="Arial"/>
        </w:rPr>
        <w:t xml:space="preserve"> conforme a</w:t>
      </w:r>
      <w:r w:rsidRPr="0081291C">
        <w:rPr>
          <w:rFonts w:cs="Arial"/>
          <w:b/>
          <w:color w:val="FF0000"/>
        </w:rPr>
        <w:t xml:space="preserve"> </w:t>
      </w:r>
      <w:r w:rsidRPr="0081291C">
        <w:rPr>
          <w:rFonts w:cs="Arial"/>
        </w:rPr>
        <w:t>la normativa aplicable en la materia,</w:t>
      </w:r>
      <w:r w:rsidR="005A720D" w:rsidRPr="0081291C">
        <w:rPr>
          <w:rFonts w:cs="Arial"/>
        </w:rPr>
        <w:t xml:space="preserve"> </w:t>
      </w:r>
      <w:r w:rsidR="003405E4" w:rsidRPr="0081291C">
        <w:rPr>
          <w:rFonts w:cs="Arial"/>
        </w:rPr>
        <w:t>con audiencia del interesado.</w:t>
      </w:r>
      <w:r w:rsidRPr="0081291C">
        <w:rPr>
          <w:rFonts w:cs="Arial"/>
        </w:rPr>
        <w:t xml:space="preserve"> </w:t>
      </w:r>
      <w:r w:rsidRPr="0081291C">
        <w:rPr>
          <w:rFonts w:cs="Arial"/>
          <w:b/>
          <w:sz w:val="18"/>
        </w:rPr>
        <w:t xml:space="preserve"> </w:t>
      </w:r>
    </w:p>
    <w:p w14:paraId="5584CBE2" w14:textId="77777777" w:rsidR="00AF79EF" w:rsidRPr="0081291C" w:rsidRDefault="00AF79EF" w:rsidP="00D712F2">
      <w:pPr>
        <w:rPr>
          <w:rFonts w:cs="Arial"/>
        </w:rPr>
      </w:pPr>
      <w:r w:rsidRPr="0081291C">
        <w:rPr>
          <w:rFonts w:cs="Arial"/>
        </w:rPr>
        <w:t xml:space="preserve">2. Se </w:t>
      </w:r>
      <w:r w:rsidR="001D0799" w:rsidRPr="0081291C">
        <w:rPr>
          <w:rFonts w:cs="Arial"/>
        </w:rPr>
        <w:t>considerarán</w:t>
      </w:r>
      <w:r w:rsidRPr="0081291C">
        <w:rPr>
          <w:rFonts w:cs="Arial"/>
        </w:rPr>
        <w:t xml:space="preserve"> faltas leves y se </w:t>
      </w:r>
      <w:r w:rsidR="001D0799" w:rsidRPr="0081291C">
        <w:rPr>
          <w:rFonts w:cs="Arial"/>
        </w:rPr>
        <w:t>sancionarán</w:t>
      </w:r>
      <w:r w:rsidRPr="0081291C">
        <w:rPr>
          <w:rFonts w:cs="Arial"/>
        </w:rPr>
        <w:t xml:space="preserve"> con apercibimiento o </w:t>
      </w:r>
      <w:r w:rsidR="001D0799" w:rsidRPr="0081291C">
        <w:rPr>
          <w:rFonts w:cs="Arial"/>
        </w:rPr>
        <w:t>suspensión</w:t>
      </w:r>
      <w:r w:rsidRPr="0081291C">
        <w:rPr>
          <w:rFonts w:cs="Arial"/>
        </w:rPr>
        <w:t xml:space="preserve"> de hasta un mes, atendiendo a las circunstancias que concurran, las siguientes: </w:t>
      </w:r>
    </w:p>
    <w:p w14:paraId="628E8912" w14:textId="77777777" w:rsidR="00AF79EF" w:rsidRPr="0081291C" w:rsidRDefault="00AF79EF" w:rsidP="00B404EA">
      <w:pPr>
        <w:ind w:left="567"/>
        <w:rPr>
          <w:rFonts w:cs="Arial"/>
        </w:rPr>
      </w:pPr>
      <w:r w:rsidRPr="0081291C">
        <w:rPr>
          <w:rFonts w:cs="Arial"/>
        </w:rPr>
        <w:t xml:space="preserve">a) El descuido en la </w:t>
      </w:r>
      <w:r w:rsidR="001D0799" w:rsidRPr="0081291C">
        <w:rPr>
          <w:rFonts w:cs="Arial"/>
        </w:rPr>
        <w:t>conservación</w:t>
      </w:r>
      <w:r w:rsidRPr="0081291C">
        <w:rPr>
          <w:rFonts w:cs="Arial"/>
        </w:rPr>
        <w:t xml:space="preserve"> y mantenimiento del equipo y material que tuviera a su cargo. </w:t>
      </w:r>
    </w:p>
    <w:p w14:paraId="112D6DEE" w14:textId="77777777" w:rsidR="00AF79EF" w:rsidRPr="0081291C" w:rsidRDefault="00AF79EF" w:rsidP="00B404EA">
      <w:pPr>
        <w:ind w:left="567"/>
        <w:rPr>
          <w:rFonts w:cs="Arial"/>
        </w:rPr>
      </w:pPr>
      <w:r w:rsidRPr="0081291C">
        <w:rPr>
          <w:rFonts w:cs="Arial"/>
        </w:rPr>
        <w:t xml:space="preserve">b) La desobediencia a los mandos o responsables de su </w:t>
      </w:r>
      <w:r w:rsidR="00673EE0" w:rsidRPr="0081291C">
        <w:rPr>
          <w:rFonts w:cs="Arial"/>
        </w:rPr>
        <w:t>A</w:t>
      </w:r>
      <w:r w:rsidR="001D0799" w:rsidRPr="0081291C">
        <w:rPr>
          <w:rFonts w:cs="Arial"/>
        </w:rPr>
        <w:t>grupación</w:t>
      </w:r>
      <w:r w:rsidRPr="0081291C">
        <w:rPr>
          <w:rFonts w:cs="Arial"/>
        </w:rPr>
        <w:t xml:space="preserve">, cuando ello no revista gravedad y no afecte al servicio que deba cumplir. </w:t>
      </w:r>
    </w:p>
    <w:p w14:paraId="16DEF6A4" w14:textId="77777777" w:rsidR="00AF79EF" w:rsidRPr="0081291C" w:rsidRDefault="00AF79EF" w:rsidP="00B404EA">
      <w:pPr>
        <w:ind w:left="567"/>
        <w:rPr>
          <w:rFonts w:cs="Arial"/>
        </w:rPr>
      </w:pPr>
      <w:r w:rsidRPr="0081291C">
        <w:rPr>
          <w:rFonts w:cs="Arial"/>
        </w:rPr>
        <w:t xml:space="preserve">c) Las incorrecciones con el </w:t>
      </w:r>
      <w:r w:rsidR="001D0799" w:rsidRPr="0081291C">
        <w:rPr>
          <w:rFonts w:cs="Arial"/>
        </w:rPr>
        <w:t>público</w:t>
      </w:r>
      <w:r w:rsidRPr="0081291C">
        <w:rPr>
          <w:rFonts w:cs="Arial"/>
        </w:rPr>
        <w:t xml:space="preserve">, superiores, </w:t>
      </w:r>
      <w:r w:rsidR="001D0799" w:rsidRPr="0081291C">
        <w:rPr>
          <w:rFonts w:cs="Arial"/>
        </w:rPr>
        <w:t>compañeros</w:t>
      </w:r>
      <w:r w:rsidRPr="0081291C">
        <w:rPr>
          <w:rFonts w:cs="Arial"/>
        </w:rPr>
        <w:t xml:space="preserve"> o subordinados, siempre que no revistan </w:t>
      </w:r>
      <w:r w:rsidR="00CE396F" w:rsidRPr="0081291C">
        <w:rPr>
          <w:rFonts w:cs="Arial"/>
        </w:rPr>
        <w:t>carácter</w:t>
      </w:r>
      <w:r w:rsidRPr="0081291C">
        <w:rPr>
          <w:rFonts w:cs="Arial"/>
        </w:rPr>
        <w:t xml:space="preserve"> grave. </w:t>
      </w:r>
    </w:p>
    <w:p w14:paraId="02A8A761" w14:textId="77777777" w:rsidR="00AF79EF" w:rsidRPr="0081291C" w:rsidRDefault="00AF79EF" w:rsidP="00B404EA">
      <w:pPr>
        <w:ind w:left="567"/>
        <w:rPr>
          <w:rFonts w:cs="Arial"/>
        </w:rPr>
      </w:pPr>
      <w:r w:rsidRPr="0081291C">
        <w:rPr>
          <w:rFonts w:cs="Arial"/>
        </w:rPr>
        <w:t xml:space="preserve">d) Cuantos incumplimientos de </w:t>
      </w:r>
      <w:r w:rsidR="00CE396F" w:rsidRPr="0081291C">
        <w:rPr>
          <w:rFonts w:cs="Arial"/>
        </w:rPr>
        <w:t>carácter</w:t>
      </w:r>
      <w:r w:rsidRPr="0081291C">
        <w:rPr>
          <w:rFonts w:cs="Arial"/>
        </w:rPr>
        <w:t xml:space="preserve"> leve, por </w:t>
      </w:r>
      <w:r w:rsidR="001D0799" w:rsidRPr="0081291C">
        <w:rPr>
          <w:rFonts w:cs="Arial"/>
        </w:rPr>
        <w:t>acción</w:t>
      </w:r>
      <w:r w:rsidRPr="0081291C">
        <w:rPr>
          <w:rFonts w:cs="Arial"/>
        </w:rPr>
        <w:t xml:space="preserve"> u </w:t>
      </w:r>
      <w:r w:rsidR="001D0799" w:rsidRPr="0081291C">
        <w:rPr>
          <w:rFonts w:cs="Arial"/>
        </w:rPr>
        <w:t>omisión</w:t>
      </w:r>
      <w:r w:rsidRPr="0081291C">
        <w:rPr>
          <w:rFonts w:cs="Arial"/>
        </w:rPr>
        <w:t xml:space="preserve">, se produzcan a los deberes y obligaciones establecidas en el </w:t>
      </w:r>
      <w:r w:rsidR="00CE396F" w:rsidRPr="0081291C">
        <w:rPr>
          <w:rFonts w:cs="Arial"/>
        </w:rPr>
        <w:t>artículo</w:t>
      </w:r>
      <w:r w:rsidRPr="0081291C">
        <w:rPr>
          <w:rFonts w:cs="Arial"/>
        </w:rPr>
        <w:t xml:space="preserve"> </w:t>
      </w:r>
      <w:r w:rsidR="00673EE0" w:rsidRPr="0081291C">
        <w:rPr>
          <w:rFonts w:cs="Arial"/>
        </w:rPr>
        <w:t xml:space="preserve">26 </w:t>
      </w:r>
      <w:r w:rsidRPr="0081291C">
        <w:rPr>
          <w:rFonts w:cs="Arial"/>
        </w:rPr>
        <w:t xml:space="preserve">del presente Reglamento. </w:t>
      </w:r>
    </w:p>
    <w:p w14:paraId="1B29F7C0" w14:textId="77777777" w:rsidR="00AF79EF" w:rsidRPr="0081291C" w:rsidRDefault="00AF79EF" w:rsidP="00D712F2">
      <w:pPr>
        <w:rPr>
          <w:rFonts w:cs="Arial"/>
        </w:rPr>
      </w:pPr>
      <w:r w:rsidRPr="0081291C">
        <w:rPr>
          <w:rFonts w:cs="Arial"/>
        </w:rPr>
        <w:t xml:space="preserve">3. Se </w:t>
      </w:r>
      <w:r w:rsidR="001D0799" w:rsidRPr="0081291C">
        <w:rPr>
          <w:rFonts w:cs="Arial"/>
        </w:rPr>
        <w:t>consideraran</w:t>
      </w:r>
      <w:r w:rsidRPr="0081291C">
        <w:rPr>
          <w:rFonts w:cs="Arial"/>
        </w:rPr>
        <w:t xml:space="preserve"> faltas graves y se </w:t>
      </w:r>
      <w:r w:rsidR="001D0799" w:rsidRPr="0081291C">
        <w:rPr>
          <w:rFonts w:cs="Arial"/>
        </w:rPr>
        <w:t>sancionarán</w:t>
      </w:r>
      <w:r w:rsidRPr="0081291C">
        <w:rPr>
          <w:rFonts w:cs="Arial"/>
        </w:rPr>
        <w:t xml:space="preserve"> con </w:t>
      </w:r>
      <w:r w:rsidR="001D0799" w:rsidRPr="0081291C">
        <w:rPr>
          <w:rFonts w:cs="Arial"/>
        </w:rPr>
        <w:t>suspensión</w:t>
      </w:r>
      <w:r w:rsidRPr="0081291C">
        <w:rPr>
          <w:rFonts w:cs="Arial"/>
        </w:rPr>
        <w:t xml:space="preserve"> de uno a seis meses, atendiendo a las circunstancias que concurran, las siguientes: </w:t>
      </w:r>
    </w:p>
    <w:p w14:paraId="34124D7B" w14:textId="77777777" w:rsidR="00AF79EF" w:rsidRPr="0081291C" w:rsidRDefault="00AF79EF" w:rsidP="00B404EA">
      <w:pPr>
        <w:ind w:left="567"/>
        <w:rPr>
          <w:rFonts w:cs="Arial"/>
        </w:rPr>
      </w:pPr>
      <w:r w:rsidRPr="0081291C">
        <w:rPr>
          <w:rFonts w:cs="Arial"/>
        </w:rPr>
        <w:lastRenderedPageBreak/>
        <w:t>a)</w:t>
      </w:r>
      <w:r w:rsidR="00093E5C" w:rsidRPr="0081291C">
        <w:rPr>
          <w:rFonts w:cs="Arial"/>
        </w:rPr>
        <w:t xml:space="preserve"> No poner en conocimiento de las personas</w:t>
      </w:r>
      <w:r w:rsidRPr="0081291C">
        <w:rPr>
          <w:rFonts w:cs="Arial"/>
        </w:rPr>
        <w:t xml:space="preserve"> responsables de la </w:t>
      </w:r>
      <w:r w:rsidR="00CE396F" w:rsidRPr="0081291C">
        <w:rPr>
          <w:rFonts w:cs="Arial"/>
        </w:rPr>
        <w:t>Agrupación</w:t>
      </w:r>
      <w:r w:rsidRPr="0081291C">
        <w:rPr>
          <w:rFonts w:cs="Arial"/>
        </w:rPr>
        <w:t xml:space="preserve">, o autoridades correspondientes la existencia de hechos que puedan suponer riesgos para las personas o bienes. </w:t>
      </w:r>
    </w:p>
    <w:p w14:paraId="3D33322A" w14:textId="77777777" w:rsidR="00AF79EF" w:rsidRPr="0081291C" w:rsidRDefault="00AF79EF" w:rsidP="00B404EA">
      <w:pPr>
        <w:ind w:left="567"/>
        <w:rPr>
          <w:rFonts w:cs="Arial"/>
        </w:rPr>
      </w:pPr>
      <w:r w:rsidRPr="0081291C">
        <w:rPr>
          <w:rFonts w:cs="Arial"/>
        </w:rPr>
        <w:t xml:space="preserve">b) Faltar al respeto o la </w:t>
      </w:r>
      <w:r w:rsidR="001D0799" w:rsidRPr="0081291C">
        <w:rPr>
          <w:rFonts w:cs="Arial"/>
        </w:rPr>
        <w:t>consideración</w:t>
      </w:r>
      <w:r w:rsidRPr="0081291C">
        <w:rPr>
          <w:rFonts w:cs="Arial"/>
        </w:rPr>
        <w:t xml:space="preserve"> debida al </w:t>
      </w:r>
      <w:r w:rsidR="001D0799" w:rsidRPr="0081291C">
        <w:rPr>
          <w:rFonts w:cs="Arial"/>
        </w:rPr>
        <w:t>público</w:t>
      </w:r>
      <w:r w:rsidRPr="0081291C">
        <w:rPr>
          <w:rFonts w:cs="Arial"/>
        </w:rPr>
        <w:t>, a los</w:t>
      </w:r>
      <w:r w:rsidR="00093E5C" w:rsidRPr="0081291C">
        <w:rPr>
          <w:rFonts w:cs="Arial"/>
        </w:rPr>
        <w:t>/las</w:t>
      </w:r>
      <w:r w:rsidRPr="0081291C">
        <w:rPr>
          <w:rFonts w:cs="Arial"/>
        </w:rPr>
        <w:t xml:space="preserve"> superiores, </w:t>
      </w:r>
      <w:r w:rsidR="001D0799" w:rsidRPr="0081291C">
        <w:rPr>
          <w:rFonts w:cs="Arial"/>
        </w:rPr>
        <w:t>compañeros</w:t>
      </w:r>
      <w:r w:rsidR="00093E5C" w:rsidRPr="0081291C">
        <w:rPr>
          <w:rFonts w:cs="Arial"/>
        </w:rPr>
        <w:t>/as</w:t>
      </w:r>
      <w:r w:rsidRPr="0081291C">
        <w:rPr>
          <w:rFonts w:cs="Arial"/>
        </w:rPr>
        <w:t xml:space="preserve"> o subordinados</w:t>
      </w:r>
      <w:r w:rsidR="00093E5C" w:rsidRPr="0081291C">
        <w:rPr>
          <w:rFonts w:cs="Arial"/>
        </w:rPr>
        <w:t>/as</w:t>
      </w:r>
      <w:r w:rsidRPr="0081291C">
        <w:rPr>
          <w:rFonts w:cs="Arial"/>
        </w:rPr>
        <w:t xml:space="preserve">. </w:t>
      </w:r>
    </w:p>
    <w:p w14:paraId="70183DDC" w14:textId="77777777" w:rsidR="00202DFB" w:rsidRPr="0081291C" w:rsidRDefault="00AF79EF" w:rsidP="00B404EA">
      <w:pPr>
        <w:ind w:left="567"/>
        <w:rPr>
          <w:rFonts w:cs="Arial"/>
        </w:rPr>
      </w:pPr>
      <w:r w:rsidRPr="0081291C">
        <w:rPr>
          <w:rFonts w:cs="Arial"/>
        </w:rPr>
        <w:t xml:space="preserve">c) La </w:t>
      </w:r>
      <w:r w:rsidR="001D0799" w:rsidRPr="0081291C">
        <w:rPr>
          <w:rFonts w:cs="Arial"/>
        </w:rPr>
        <w:t>utilización</w:t>
      </w:r>
      <w:r w:rsidRPr="0081291C">
        <w:rPr>
          <w:rFonts w:cs="Arial"/>
        </w:rPr>
        <w:t xml:space="preserve"> del equipo fuera de los actos propios de la </w:t>
      </w:r>
      <w:r w:rsidR="00CE396F" w:rsidRPr="0081291C">
        <w:rPr>
          <w:rFonts w:cs="Arial"/>
        </w:rPr>
        <w:t>Agrupación</w:t>
      </w:r>
      <w:r w:rsidRPr="0081291C">
        <w:rPr>
          <w:rFonts w:cs="Arial"/>
        </w:rPr>
        <w:t xml:space="preserve">. </w:t>
      </w:r>
    </w:p>
    <w:p w14:paraId="6D0A217F" w14:textId="77777777" w:rsidR="00AF79EF" w:rsidRPr="0081291C" w:rsidRDefault="00AF79EF" w:rsidP="00B404EA">
      <w:pPr>
        <w:ind w:left="567"/>
        <w:rPr>
          <w:rFonts w:cs="Arial"/>
        </w:rPr>
      </w:pPr>
      <w:r w:rsidRPr="0081291C">
        <w:rPr>
          <w:rFonts w:cs="Arial"/>
        </w:rPr>
        <w:t xml:space="preserve">d) Utilizar o exhibir indebidamente el carnet identificativo. </w:t>
      </w:r>
    </w:p>
    <w:p w14:paraId="38B3F9A7" w14:textId="77777777" w:rsidR="00AF79EF" w:rsidRPr="0081291C" w:rsidRDefault="00AF79EF" w:rsidP="00B404EA">
      <w:pPr>
        <w:ind w:left="567"/>
        <w:rPr>
          <w:rFonts w:cs="Arial"/>
        </w:rPr>
      </w:pPr>
      <w:r w:rsidRPr="0081291C">
        <w:rPr>
          <w:rFonts w:cs="Arial"/>
        </w:rPr>
        <w:t xml:space="preserve">e) La </w:t>
      </w:r>
      <w:r w:rsidR="001D0799" w:rsidRPr="0081291C">
        <w:rPr>
          <w:rFonts w:cs="Arial"/>
        </w:rPr>
        <w:t>pérdida</w:t>
      </w:r>
      <w:r w:rsidRPr="0081291C">
        <w:rPr>
          <w:rFonts w:cs="Arial"/>
        </w:rPr>
        <w:t xml:space="preserve"> o deterioro por negligencia del equipo, mat</w:t>
      </w:r>
      <w:r w:rsidR="00673EE0" w:rsidRPr="0081291C">
        <w:rPr>
          <w:rFonts w:cs="Arial"/>
        </w:rPr>
        <w:t>erial, bienes y documentos del s</w:t>
      </w:r>
      <w:r w:rsidRPr="0081291C">
        <w:rPr>
          <w:rFonts w:cs="Arial"/>
        </w:rPr>
        <w:t xml:space="preserve">ervicio a su cargo y custodia. </w:t>
      </w:r>
    </w:p>
    <w:p w14:paraId="6B7D4086" w14:textId="77777777" w:rsidR="00AF79EF" w:rsidRPr="0081291C" w:rsidRDefault="00AF79EF" w:rsidP="00B404EA">
      <w:pPr>
        <w:ind w:left="567"/>
        <w:rPr>
          <w:rFonts w:cs="Arial"/>
        </w:rPr>
      </w:pPr>
      <w:r w:rsidRPr="0081291C">
        <w:rPr>
          <w:rFonts w:cs="Arial"/>
        </w:rPr>
        <w:t xml:space="preserve">f) La </w:t>
      </w:r>
      <w:r w:rsidR="001D0799" w:rsidRPr="0081291C">
        <w:rPr>
          <w:rFonts w:cs="Arial"/>
        </w:rPr>
        <w:t>acumulación</w:t>
      </w:r>
      <w:r w:rsidRPr="0081291C">
        <w:rPr>
          <w:rFonts w:cs="Arial"/>
        </w:rPr>
        <w:t xml:space="preserve"> de tres faltas leves. </w:t>
      </w:r>
    </w:p>
    <w:p w14:paraId="3F21521C" w14:textId="77777777" w:rsidR="00AF79EF" w:rsidRPr="0081291C" w:rsidRDefault="00AF79EF" w:rsidP="00B404EA">
      <w:pPr>
        <w:ind w:left="567"/>
        <w:rPr>
          <w:rFonts w:cs="Arial"/>
        </w:rPr>
      </w:pPr>
      <w:r w:rsidRPr="0081291C">
        <w:rPr>
          <w:rFonts w:cs="Arial"/>
        </w:rPr>
        <w:t xml:space="preserve">d) Cuantos incumplimientos de </w:t>
      </w:r>
      <w:r w:rsidR="00CE396F" w:rsidRPr="0081291C">
        <w:rPr>
          <w:rFonts w:cs="Arial"/>
        </w:rPr>
        <w:t>carácter</w:t>
      </w:r>
      <w:r w:rsidRPr="0081291C">
        <w:rPr>
          <w:rFonts w:cs="Arial"/>
        </w:rPr>
        <w:t xml:space="preserve"> grave, por </w:t>
      </w:r>
      <w:r w:rsidR="001D0799" w:rsidRPr="0081291C">
        <w:rPr>
          <w:rFonts w:cs="Arial"/>
        </w:rPr>
        <w:t>acción</w:t>
      </w:r>
      <w:r w:rsidRPr="0081291C">
        <w:rPr>
          <w:rFonts w:cs="Arial"/>
        </w:rPr>
        <w:t xml:space="preserve"> u </w:t>
      </w:r>
      <w:r w:rsidR="001D0799" w:rsidRPr="0081291C">
        <w:rPr>
          <w:rFonts w:cs="Arial"/>
        </w:rPr>
        <w:t>omisión</w:t>
      </w:r>
      <w:r w:rsidRPr="0081291C">
        <w:rPr>
          <w:rFonts w:cs="Arial"/>
        </w:rPr>
        <w:t xml:space="preserve">, se produzcan a los deberes y obligaciones establecidas en el </w:t>
      </w:r>
      <w:r w:rsidR="00CE396F" w:rsidRPr="0081291C">
        <w:rPr>
          <w:rFonts w:cs="Arial"/>
        </w:rPr>
        <w:t>artículo</w:t>
      </w:r>
      <w:r w:rsidR="001F07EC" w:rsidRPr="0081291C">
        <w:rPr>
          <w:rFonts w:cs="Arial"/>
        </w:rPr>
        <w:t xml:space="preserve"> </w:t>
      </w:r>
      <w:r w:rsidR="00673EE0" w:rsidRPr="0081291C">
        <w:rPr>
          <w:rFonts w:cs="Arial"/>
        </w:rPr>
        <w:t xml:space="preserve">26 </w:t>
      </w:r>
      <w:r w:rsidRPr="0081291C">
        <w:rPr>
          <w:rFonts w:cs="Arial"/>
        </w:rPr>
        <w:t xml:space="preserve">del presente Reglamento. </w:t>
      </w:r>
    </w:p>
    <w:p w14:paraId="7C57D8B4" w14:textId="77777777" w:rsidR="00AF79EF" w:rsidRPr="0081291C" w:rsidRDefault="00AF79EF" w:rsidP="00D712F2">
      <w:pPr>
        <w:rPr>
          <w:rFonts w:cs="Arial"/>
        </w:rPr>
      </w:pPr>
      <w:r w:rsidRPr="0081291C">
        <w:rPr>
          <w:rFonts w:cs="Arial"/>
        </w:rPr>
        <w:t xml:space="preserve">4. Se </w:t>
      </w:r>
      <w:r w:rsidR="001D0799" w:rsidRPr="0081291C">
        <w:rPr>
          <w:rFonts w:cs="Arial"/>
        </w:rPr>
        <w:t>consideraran</w:t>
      </w:r>
      <w:r w:rsidRPr="0081291C">
        <w:rPr>
          <w:rFonts w:cs="Arial"/>
        </w:rPr>
        <w:t xml:space="preserve"> faltas muy graves y se </w:t>
      </w:r>
      <w:r w:rsidR="001D0799" w:rsidRPr="0081291C">
        <w:rPr>
          <w:rFonts w:cs="Arial"/>
        </w:rPr>
        <w:t>sancionarán</w:t>
      </w:r>
      <w:r w:rsidRPr="0081291C">
        <w:rPr>
          <w:rFonts w:cs="Arial"/>
        </w:rPr>
        <w:t xml:space="preserve"> con </w:t>
      </w:r>
      <w:r w:rsidR="001D0799" w:rsidRPr="0081291C">
        <w:rPr>
          <w:rFonts w:cs="Arial"/>
        </w:rPr>
        <w:t>expulsión</w:t>
      </w:r>
      <w:r w:rsidRPr="0081291C">
        <w:rPr>
          <w:rFonts w:cs="Arial"/>
        </w:rPr>
        <w:t xml:space="preserve"> de la </w:t>
      </w:r>
      <w:r w:rsidR="00CE396F" w:rsidRPr="0081291C">
        <w:rPr>
          <w:rFonts w:cs="Arial"/>
        </w:rPr>
        <w:t>Agrupación</w:t>
      </w:r>
      <w:r w:rsidRPr="0081291C">
        <w:rPr>
          <w:rFonts w:cs="Arial"/>
        </w:rPr>
        <w:t xml:space="preserve"> las siguientes: </w:t>
      </w:r>
    </w:p>
    <w:p w14:paraId="51217E1B" w14:textId="77777777" w:rsidR="00AF79EF" w:rsidRPr="0081291C" w:rsidRDefault="00AF79EF" w:rsidP="00B404EA">
      <w:pPr>
        <w:ind w:left="567"/>
        <w:rPr>
          <w:rFonts w:cs="Arial"/>
        </w:rPr>
      </w:pPr>
      <w:r w:rsidRPr="0081291C">
        <w:rPr>
          <w:rFonts w:cs="Arial"/>
        </w:rPr>
        <w:t xml:space="preserve">a) La </w:t>
      </w:r>
      <w:r w:rsidR="001D0799" w:rsidRPr="0081291C">
        <w:rPr>
          <w:rFonts w:cs="Arial"/>
        </w:rPr>
        <w:t>vulneración</w:t>
      </w:r>
      <w:r w:rsidRPr="0081291C">
        <w:rPr>
          <w:rFonts w:cs="Arial"/>
        </w:rPr>
        <w:t xml:space="preserve"> por parte del personal voluntario de los principios de igualdad, no </w:t>
      </w:r>
      <w:r w:rsidR="001D0799" w:rsidRPr="0081291C">
        <w:rPr>
          <w:rFonts w:cs="Arial"/>
        </w:rPr>
        <w:t>discriminación</w:t>
      </w:r>
      <w:r w:rsidRPr="0081291C">
        <w:rPr>
          <w:rFonts w:cs="Arial"/>
        </w:rPr>
        <w:t xml:space="preserve">, solidaridad y pluralismo por alguna de las razones establecidas en el </w:t>
      </w:r>
      <w:r w:rsidR="00CE396F" w:rsidRPr="0081291C">
        <w:rPr>
          <w:rFonts w:cs="Arial"/>
        </w:rPr>
        <w:t>artículo</w:t>
      </w:r>
      <w:r w:rsidRPr="0081291C">
        <w:rPr>
          <w:rFonts w:cs="Arial"/>
        </w:rPr>
        <w:t xml:space="preserve"> 14 de la </w:t>
      </w:r>
      <w:r w:rsidR="00CE396F" w:rsidRPr="0081291C">
        <w:rPr>
          <w:rFonts w:cs="Arial"/>
        </w:rPr>
        <w:t>Constitución</w:t>
      </w:r>
      <w:r w:rsidRPr="0081291C">
        <w:rPr>
          <w:rFonts w:cs="Arial"/>
        </w:rPr>
        <w:t xml:space="preserve">. </w:t>
      </w:r>
    </w:p>
    <w:p w14:paraId="0CEFB072" w14:textId="77777777" w:rsidR="00AF79EF" w:rsidRPr="0081291C" w:rsidRDefault="00AF79EF" w:rsidP="00B404EA">
      <w:pPr>
        <w:ind w:left="567"/>
        <w:rPr>
          <w:rFonts w:cs="Arial"/>
        </w:rPr>
      </w:pPr>
      <w:r w:rsidRPr="0081291C">
        <w:rPr>
          <w:rFonts w:cs="Arial"/>
        </w:rPr>
        <w:t xml:space="preserve">b) La </w:t>
      </w:r>
      <w:r w:rsidR="001D0799" w:rsidRPr="0081291C">
        <w:rPr>
          <w:rFonts w:cs="Arial"/>
        </w:rPr>
        <w:t>reclamación</w:t>
      </w:r>
      <w:r w:rsidR="00673EE0" w:rsidRPr="0081291C">
        <w:rPr>
          <w:rFonts w:cs="Arial"/>
        </w:rPr>
        <w:t xml:space="preserve"> al Ayuntamiento</w:t>
      </w:r>
      <w:r w:rsidRPr="0081291C">
        <w:rPr>
          <w:rFonts w:cs="Arial"/>
        </w:rPr>
        <w:t xml:space="preserve"> o a los beneficiarios cualquier tipo de recompensa </w:t>
      </w:r>
      <w:r w:rsidR="001D0799" w:rsidRPr="0081291C">
        <w:rPr>
          <w:rFonts w:cs="Arial"/>
        </w:rPr>
        <w:t>económica</w:t>
      </w:r>
      <w:r w:rsidRPr="0081291C">
        <w:rPr>
          <w:rFonts w:cs="Arial"/>
        </w:rPr>
        <w:t xml:space="preserve"> o en especie por la </w:t>
      </w:r>
      <w:r w:rsidR="00CE396F" w:rsidRPr="0081291C">
        <w:rPr>
          <w:rFonts w:cs="Arial"/>
        </w:rPr>
        <w:t>actuación</w:t>
      </w:r>
      <w:r w:rsidRPr="0081291C">
        <w:rPr>
          <w:rFonts w:cs="Arial"/>
        </w:rPr>
        <w:t xml:space="preserve"> prestada. </w:t>
      </w:r>
    </w:p>
    <w:p w14:paraId="6250C8B3" w14:textId="77777777" w:rsidR="00AF79EF" w:rsidRPr="0081291C" w:rsidRDefault="00AF79EF" w:rsidP="00B404EA">
      <w:pPr>
        <w:ind w:left="567"/>
        <w:rPr>
          <w:rFonts w:cs="Arial"/>
        </w:rPr>
      </w:pPr>
      <w:r w:rsidRPr="0081291C">
        <w:rPr>
          <w:rFonts w:cs="Arial"/>
        </w:rPr>
        <w:t xml:space="preserve">c) La </w:t>
      </w:r>
      <w:r w:rsidR="001D0799" w:rsidRPr="0081291C">
        <w:rPr>
          <w:rFonts w:cs="Arial"/>
        </w:rPr>
        <w:t>utilización</w:t>
      </w:r>
      <w:r w:rsidRPr="0081291C">
        <w:rPr>
          <w:rFonts w:cs="Arial"/>
        </w:rPr>
        <w:t xml:space="preserve"> de la </w:t>
      </w:r>
      <w:r w:rsidR="00CE396F" w:rsidRPr="0081291C">
        <w:rPr>
          <w:rFonts w:cs="Arial"/>
        </w:rPr>
        <w:t>Agrupación</w:t>
      </w:r>
      <w:r w:rsidRPr="0081291C">
        <w:rPr>
          <w:rFonts w:cs="Arial"/>
        </w:rPr>
        <w:t xml:space="preserve"> para realizar aquellas actividades que no </w:t>
      </w:r>
      <w:r w:rsidR="001D0799" w:rsidRPr="0081291C">
        <w:rPr>
          <w:rFonts w:cs="Arial"/>
        </w:rPr>
        <w:t>estén</w:t>
      </w:r>
      <w:r w:rsidRPr="0081291C">
        <w:rPr>
          <w:rFonts w:cs="Arial"/>
        </w:rPr>
        <w:t xml:space="preserve"> relacionadas con las labores propias de </w:t>
      </w:r>
      <w:r w:rsidR="00CE396F" w:rsidRPr="0081291C">
        <w:rPr>
          <w:rFonts w:cs="Arial"/>
        </w:rPr>
        <w:t>protección</w:t>
      </w:r>
      <w:r w:rsidRPr="0081291C">
        <w:rPr>
          <w:rFonts w:cs="Arial"/>
        </w:rPr>
        <w:t xml:space="preserve"> civil. </w:t>
      </w:r>
    </w:p>
    <w:p w14:paraId="50305936" w14:textId="77777777" w:rsidR="00AF79EF" w:rsidRPr="0081291C" w:rsidRDefault="00AF79EF" w:rsidP="00B404EA">
      <w:pPr>
        <w:ind w:left="567"/>
        <w:rPr>
          <w:rFonts w:cs="Arial"/>
        </w:rPr>
      </w:pPr>
      <w:r w:rsidRPr="0081291C">
        <w:rPr>
          <w:rFonts w:cs="Arial"/>
        </w:rPr>
        <w:t xml:space="preserve">d) Negarse o dejar de cumplir, sin causa justificada, las misiones que le sean encomendadas. </w:t>
      </w:r>
    </w:p>
    <w:p w14:paraId="69DB52D1" w14:textId="77777777" w:rsidR="00AF79EF" w:rsidRPr="0081291C" w:rsidRDefault="00AF79EF" w:rsidP="00B404EA">
      <w:pPr>
        <w:ind w:left="567"/>
        <w:rPr>
          <w:rFonts w:cs="Arial"/>
        </w:rPr>
      </w:pPr>
      <w:r w:rsidRPr="0081291C">
        <w:rPr>
          <w:rFonts w:cs="Arial"/>
        </w:rPr>
        <w:t xml:space="preserve">e) Haber sido sancionado tres veces por faltas graves. </w:t>
      </w:r>
    </w:p>
    <w:p w14:paraId="1E0512D7" w14:textId="77777777" w:rsidR="00AF79EF" w:rsidRPr="0081291C" w:rsidRDefault="00AF79EF" w:rsidP="00B404EA">
      <w:pPr>
        <w:ind w:left="567"/>
        <w:rPr>
          <w:rFonts w:cs="Arial"/>
        </w:rPr>
      </w:pPr>
      <w:r w:rsidRPr="0081291C">
        <w:rPr>
          <w:rFonts w:cs="Arial"/>
        </w:rPr>
        <w:t xml:space="preserve">f) La </w:t>
      </w:r>
      <w:r w:rsidR="001D0799" w:rsidRPr="0081291C">
        <w:rPr>
          <w:rFonts w:cs="Arial"/>
        </w:rPr>
        <w:t>agresión</w:t>
      </w:r>
      <w:r w:rsidRPr="0081291C">
        <w:rPr>
          <w:rFonts w:cs="Arial"/>
        </w:rPr>
        <w:t xml:space="preserve"> al </w:t>
      </w:r>
      <w:r w:rsidR="001D0799" w:rsidRPr="0081291C">
        <w:rPr>
          <w:rFonts w:cs="Arial"/>
        </w:rPr>
        <w:t>público</w:t>
      </w:r>
      <w:r w:rsidRPr="0081291C">
        <w:rPr>
          <w:rFonts w:cs="Arial"/>
        </w:rPr>
        <w:t xml:space="preserve"> o a cualquier miembro del servicio y la desobediencia que afecte al cometido que deba cumplir. </w:t>
      </w:r>
    </w:p>
    <w:p w14:paraId="43B07FB2" w14:textId="77777777" w:rsidR="00AF79EF" w:rsidRPr="0081291C" w:rsidRDefault="00AF79EF" w:rsidP="00B404EA">
      <w:pPr>
        <w:ind w:left="567"/>
        <w:rPr>
          <w:rFonts w:cs="Arial"/>
        </w:rPr>
      </w:pPr>
      <w:r w:rsidRPr="0081291C">
        <w:rPr>
          <w:rFonts w:cs="Arial"/>
        </w:rPr>
        <w:t xml:space="preserve">g) Negarse a cumplir las sanciones de </w:t>
      </w:r>
      <w:r w:rsidR="001D0799" w:rsidRPr="0081291C">
        <w:rPr>
          <w:rFonts w:cs="Arial"/>
        </w:rPr>
        <w:t>suspensión</w:t>
      </w:r>
      <w:r w:rsidRPr="0081291C">
        <w:rPr>
          <w:rFonts w:cs="Arial"/>
        </w:rPr>
        <w:t xml:space="preserve"> que le fueran impuestas. </w:t>
      </w:r>
    </w:p>
    <w:p w14:paraId="651FB557" w14:textId="77777777" w:rsidR="00AF79EF" w:rsidRPr="0081291C" w:rsidRDefault="00AF79EF" w:rsidP="00D712F2">
      <w:pPr>
        <w:rPr>
          <w:rFonts w:cs="Arial"/>
        </w:rPr>
      </w:pPr>
      <w:r w:rsidRPr="0081291C">
        <w:rPr>
          <w:rFonts w:cs="Arial"/>
        </w:rPr>
        <w:t xml:space="preserve">5. </w:t>
      </w:r>
      <w:r w:rsidR="0079459B" w:rsidRPr="0081291C">
        <w:rPr>
          <w:rFonts w:cs="Arial"/>
        </w:rPr>
        <w:t xml:space="preserve">Se notificará </w:t>
      </w:r>
      <w:r w:rsidR="00FF0CCF" w:rsidRPr="0081291C">
        <w:rPr>
          <w:rFonts w:cs="Arial"/>
        </w:rPr>
        <w:t xml:space="preserve">al Registro de Servicios </w:t>
      </w:r>
      <w:r w:rsidR="0079459B" w:rsidRPr="0081291C">
        <w:rPr>
          <w:rFonts w:cs="Arial"/>
        </w:rPr>
        <w:t xml:space="preserve">de Voluntariado de Protección Civil los datos referidos al </w:t>
      </w:r>
      <w:r w:rsidRPr="0081291C">
        <w:rPr>
          <w:rFonts w:cs="Arial"/>
        </w:rPr>
        <w:t xml:space="preserve"> personal voluntario sancionado con </w:t>
      </w:r>
      <w:r w:rsidR="001D0799" w:rsidRPr="0081291C">
        <w:rPr>
          <w:rFonts w:cs="Arial"/>
        </w:rPr>
        <w:t>expulsión</w:t>
      </w:r>
      <w:r w:rsidRPr="0081291C">
        <w:rPr>
          <w:rFonts w:cs="Arial"/>
        </w:rPr>
        <w:t xml:space="preserve"> de la </w:t>
      </w:r>
      <w:r w:rsidR="00CE396F" w:rsidRPr="0081291C">
        <w:rPr>
          <w:rFonts w:cs="Arial"/>
        </w:rPr>
        <w:t>Agrupación</w:t>
      </w:r>
      <w:r w:rsidR="0079459B" w:rsidRPr="0081291C">
        <w:rPr>
          <w:rFonts w:cs="Arial"/>
        </w:rPr>
        <w:t xml:space="preserve"> por falta muy grave.</w:t>
      </w:r>
      <w:r w:rsidRPr="0081291C">
        <w:rPr>
          <w:rFonts w:cs="Arial"/>
        </w:rPr>
        <w:t xml:space="preserve"> </w:t>
      </w:r>
    </w:p>
    <w:p w14:paraId="0C7CB71B" w14:textId="77777777" w:rsidR="00AF79EF" w:rsidRPr="0081291C" w:rsidRDefault="00AF79EF" w:rsidP="00D712F2">
      <w:pPr>
        <w:rPr>
          <w:rFonts w:cs="Arial"/>
          <w:color w:val="00B050"/>
        </w:rPr>
      </w:pPr>
      <w:r w:rsidRPr="0081291C">
        <w:rPr>
          <w:rFonts w:cs="Arial"/>
        </w:rPr>
        <w:t xml:space="preserve">6. Los actos constitutivos de infracciones leve, grave y muy grave </w:t>
      </w:r>
      <w:r w:rsidR="001D0799" w:rsidRPr="0081291C">
        <w:rPr>
          <w:rFonts w:cs="Arial"/>
        </w:rPr>
        <w:t>prescribirán</w:t>
      </w:r>
      <w:r w:rsidRPr="0081291C">
        <w:rPr>
          <w:rFonts w:cs="Arial"/>
        </w:rPr>
        <w:t xml:space="preserve"> transcurrido el plazo desde su </w:t>
      </w:r>
      <w:r w:rsidR="004C7749" w:rsidRPr="0081291C">
        <w:rPr>
          <w:rFonts w:cs="Arial"/>
        </w:rPr>
        <w:t>realización</w:t>
      </w:r>
      <w:r w:rsidRPr="0081291C">
        <w:rPr>
          <w:rFonts w:cs="Arial"/>
        </w:rPr>
        <w:t xml:space="preserve"> de</w:t>
      </w:r>
      <w:r w:rsidR="00EF278A" w:rsidRPr="0081291C">
        <w:rPr>
          <w:rFonts w:cs="Arial"/>
          <w:b/>
          <w:color w:val="00B050"/>
        </w:rPr>
        <w:t xml:space="preserve"> </w:t>
      </w:r>
      <w:r w:rsidR="00903A83" w:rsidRPr="0081291C">
        <w:rPr>
          <w:rFonts w:cs="Arial"/>
        </w:rPr>
        <w:t>6 meses</w:t>
      </w:r>
      <w:r w:rsidR="00093E5C" w:rsidRPr="0081291C">
        <w:rPr>
          <w:rFonts w:cs="Arial"/>
        </w:rPr>
        <w:t>,</w:t>
      </w:r>
      <w:r w:rsidR="00903A83" w:rsidRPr="0081291C">
        <w:rPr>
          <w:rFonts w:cs="Arial"/>
        </w:rPr>
        <w:t xml:space="preserve"> </w:t>
      </w:r>
      <w:r w:rsidR="00093E5C" w:rsidRPr="0081291C">
        <w:rPr>
          <w:rFonts w:cs="Arial"/>
        </w:rPr>
        <w:t>2 y 3 años</w:t>
      </w:r>
      <w:r w:rsidR="003405E4" w:rsidRPr="0081291C">
        <w:rPr>
          <w:rFonts w:cs="Arial"/>
        </w:rPr>
        <w:t>;</w:t>
      </w:r>
      <w:r w:rsidR="00903A83" w:rsidRPr="0081291C">
        <w:rPr>
          <w:rFonts w:cs="Arial"/>
        </w:rPr>
        <w:t xml:space="preserve"> las sanciones 1,</w:t>
      </w:r>
      <w:r w:rsidR="00673EE0" w:rsidRPr="0081291C">
        <w:rPr>
          <w:rFonts w:cs="Arial"/>
        </w:rPr>
        <w:t xml:space="preserve"> </w:t>
      </w:r>
      <w:r w:rsidR="00903A83" w:rsidRPr="0081291C">
        <w:rPr>
          <w:rFonts w:cs="Arial"/>
        </w:rPr>
        <w:t>2 y 3</w:t>
      </w:r>
      <w:r w:rsidR="00673EE0" w:rsidRPr="0081291C">
        <w:rPr>
          <w:rFonts w:cs="Arial"/>
        </w:rPr>
        <w:t xml:space="preserve"> años</w:t>
      </w:r>
      <w:r w:rsidR="00903A83" w:rsidRPr="0081291C">
        <w:rPr>
          <w:rFonts w:cs="Arial"/>
        </w:rPr>
        <w:t xml:space="preserve">, </w:t>
      </w:r>
      <w:r w:rsidR="003405E4" w:rsidRPr="0081291C">
        <w:rPr>
          <w:rFonts w:cs="Arial"/>
        </w:rPr>
        <w:t>respectivamente</w:t>
      </w:r>
      <w:r w:rsidRPr="0081291C">
        <w:rPr>
          <w:rFonts w:cs="Arial"/>
        </w:rPr>
        <w:t>.</w:t>
      </w:r>
      <w:r w:rsidRPr="0081291C">
        <w:rPr>
          <w:rFonts w:cs="Arial"/>
          <w:color w:val="00B050"/>
        </w:rPr>
        <w:t xml:space="preserve"> </w:t>
      </w:r>
    </w:p>
    <w:p w14:paraId="27893AE3" w14:textId="77777777" w:rsidR="00AF79EF" w:rsidRPr="0081291C" w:rsidRDefault="00AF79EF" w:rsidP="00AF79EF">
      <w:pPr>
        <w:pStyle w:val="Ttulo21"/>
        <w:rPr>
          <w:rFonts w:cs="Arial"/>
        </w:rPr>
      </w:pPr>
      <w:bookmarkStart w:id="35" w:name="_Toc72336025"/>
      <w:r w:rsidRPr="0081291C">
        <w:rPr>
          <w:rFonts w:cs="Arial"/>
        </w:rPr>
        <w:t xml:space="preserve">CAPÍTULO III </w:t>
      </w:r>
      <w:r w:rsidR="001D0799" w:rsidRPr="0081291C">
        <w:rPr>
          <w:rFonts w:cs="Arial"/>
        </w:rPr>
        <w:t>Formación</w:t>
      </w:r>
      <w:bookmarkEnd w:id="35"/>
      <w:r w:rsidRPr="0081291C">
        <w:rPr>
          <w:rFonts w:cs="Arial"/>
        </w:rPr>
        <w:t xml:space="preserve"> </w:t>
      </w:r>
    </w:p>
    <w:p w14:paraId="56A4D328" w14:textId="77777777" w:rsidR="00AF79EF" w:rsidRPr="0081291C" w:rsidRDefault="00A026A5" w:rsidP="00AF79EF">
      <w:pPr>
        <w:pStyle w:val="Ttulo31"/>
        <w:rPr>
          <w:rFonts w:cs="Arial"/>
        </w:rPr>
      </w:pPr>
      <w:bookmarkStart w:id="36" w:name="_Toc72336026"/>
      <w:r w:rsidRPr="0081291C">
        <w:rPr>
          <w:rFonts w:cs="Arial"/>
        </w:rPr>
        <w:t>Artículo</w:t>
      </w:r>
      <w:r w:rsidR="00AF79EF" w:rsidRPr="0081291C">
        <w:rPr>
          <w:rFonts w:cs="Arial"/>
        </w:rPr>
        <w:t xml:space="preserve"> 2</w:t>
      </w:r>
      <w:r w:rsidR="00B404EA" w:rsidRPr="0081291C">
        <w:rPr>
          <w:rFonts w:cs="Arial"/>
        </w:rPr>
        <w:t>9</w:t>
      </w:r>
      <w:r w:rsidR="00AF79EF" w:rsidRPr="0081291C">
        <w:rPr>
          <w:rFonts w:cs="Arial"/>
        </w:rPr>
        <w:t xml:space="preserve">. Curso de </w:t>
      </w:r>
      <w:r w:rsidR="001D0799" w:rsidRPr="0081291C">
        <w:rPr>
          <w:rFonts w:cs="Arial"/>
        </w:rPr>
        <w:t>Formación</w:t>
      </w:r>
      <w:r w:rsidR="00AF79EF" w:rsidRPr="0081291C">
        <w:rPr>
          <w:rFonts w:cs="Arial"/>
        </w:rPr>
        <w:t xml:space="preserve"> </w:t>
      </w:r>
      <w:r w:rsidR="004C7749" w:rsidRPr="0081291C">
        <w:rPr>
          <w:rFonts w:cs="Arial"/>
        </w:rPr>
        <w:t>Básica</w:t>
      </w:r>
      <w:bookmarkEnd w:id="36"/>
      <w:r w:rsidR="00AF79EF" w:rsidRPr="0081291C">
        <w:rPr>
          <w:rFonts w:cs="Arial"/>
        </w:rPr>
        <w:t xml:space="preserve"> </w:t>
      </w:r>
    </w:p>
    <w:p w14:paraId="0C458452" w14:textId="77777777" w:rsidR="00AF79EF" w:rsidRPr="0081291C" w:rsidRDefault="00AF79EF" w:rsidP="00D712F2">
      <w:pPr>
        <w:rPr>
          <w:rFonts w:cs="Arial"/>
        </w:rPr>
      </w:pPr>
      <w:r w:rsidRPr="0081291C">
        <w:rPr>
          <w:rFonts w:cs="Arial"/>
        </w:rPr>
        <w:t xml:space="preserve">Uno de los requisitos necesarios para obtener la </w:t>
      </w:r>
      <w:r w:rsidR="001D0799" w:rsidRPr="0081291C">
        <w:rPr>
          <w:rFonts w:cs="Arial"/>
        </w:rPr>
        <w:t>condición</w:t>
      </w:r>
      <w:r w:rsidRPr="0081291C">
        <w:rPr>
          <w:rFonts w:cs="Arial"/>
        </w:rPr>
        <w:t xml:space="preserve"> de personal voluntario, </w:t>
      </w:r>
      <w:r w:rsidR="00CE396F" w:rsidRPr="0081291C">
        <w:rPr>
          <w:rFonts w:cs="Arial"/>
        </w:rPr>
        <w:t>será</w:t>
      </w:r>
      <w:r w:rsidRPr="0081291C">
        <w:rPr>
          <w:rFonts w:cs="Arial"/>
        </w:rPr>
        <w:t xml:space="preserve"> realizar con aprovechamiento, el </w:t>
      </w:r>
      <w:r w:rsidR="0072182F" w:rsidRPr="0081291C">
        <w:rPr>
          <w:rFonts w:cs="Arial"/>
          <w:i/>
        </w:rPr>
        <w:t>Curso de Formación B</w:t>
      </w:r>
      <w:r w:rsidR="00895B61" w:rsidRPr="0081291C">
        <w:rPr>
          <w:rFonts w:cs="Arial"/>
          <w:i/>
        </w:rPr>
        <w:t>ásica</w:t>
      </w:r>
      <w:r w:rsidRPr="0081291C">
        <w:rPr>
          <w:rFonts w:cs="Arial"/>
        </w:rPr>
        <w:t xml:space="preserve"> impartido por el Instituto Valenciano de Seguridad </w:t>
      </w:r>
      <w:r w:rsidR="001D0799" w:rsidRPr="0081291C">
        <w:rPr>
          <w:rFonts w:cs="Arial"/>
        </w:rPr>
        <w:t>Pública</w:t>
      </w:r>
      <w:r w:rsidRPr="0081291C">
        <w:rPr>
          <w:rFonts w:cs="Arial"/>
        </w:rPr>
        <w:t xml:space="preserve"> y Emergencias </w:t>
      </w:r>
      <w:r w:rsidR="001D0799" w:rsidRPr="0081291C">
        <w:rPr>
          <w:rFonts w:cs="Arial"/>
        </w:rPr>
        <w:t>(IVASPE</w:t>
      </w:r>
      <w:r w:rsidRPr="0081291C">
        <w:rPr>
          <w:rFonts w:cs="Arial"/>
        </w:rPr>
        <w:t xml:space="preserve">), o bien homologado por </w:t>
      </w:r>
      <w:r w:rsidR="001D0799" w:rsidRPr="0081291C">
        <w:rPr>
          <w:rFonts w:cs="Arial"/>
        </w:rPr>
        <w:t>éste</w:t>
      </w:r>
      <w:r w:rsidRPr="0081291C">
        <w:rPr>
          <w:rFonts w:cs="Arial"/>
        </w:rPr>
        <w:t xml:space="preserve">. El curso </w:t>
      </w:r>
      <w:r w:rsidR="001D0799" w:rsidRPr="0081291C">
        <w:rPr>
          <w:rFonts w:cs="Arial"/>
        </w:rPr>
        <w:t>consistirá</w:t>
      </w:r>
      <w:r w:rsidRPr="0081291C">
        <w:rPr>
          <w:rFonts w:cs="Arial"/>
        </w:rPr>
        <w:t xml:space="preserve"> en una </w:t>
      </w:r>
      <w:r w:rsidR="00CE396F" w:rsidRPr="0081291C">
        <w:rPr>
          <w:rFonts w:cs="Arial"/>
        </w:rPr>
        <w:t>formación</w:t>
      </w:r>
      <w:r w:rsidRPr="0081291C">
        <w:rPr>
          <w:rFonts w:cs="Arial"/>
        </w:rPr>
        <w:t xml:space="preserve"> teórico-práctica, cuya </w:t>
      </w:r>
      <w:r w:rsidR="001D0799" w:rsidRPr="0081291C">
        <w:rPr>
          <w:rFonts w:cs="Arial"/>
        </w:rPr>
        <w:t>duración</w:t>
      </w:r>
      <w:r w:rsidRPr="0081291C">
        <w:rPr>
          <w:rFonts w:cs="Arial"/>
        </w:rPr>
        <w:t xml:space="preserve"> y contenidos </w:t>
      </w:r>
      <w:r w:rsidR="004C7749" w:rsidRPr="0081291C">
        <w:rPr>
          <w:rFonts w:cs="Arial"/>
        </w:rPr>
        <w:t>serán</w:t>
      </w:r>
      <w:r w:rsidRPr="0081291C">
        <w:rPr>
          <w:rFonts w:cs="Arial"/>
        </w:rPr>
        <w:t xml:space="preserve"> fijados por dicho Instituto. </w:t>
      </w:r>
    </w:p>
    <w:p w14:paraId="61F1E8A5" w14:textId="77777777" w:rsidR="00AF79EF" w:rsidRPr="0081291C" w:rsidRDefault="00AF79EF" w:rsidP="00D712F2">
      <w:pPr>
        <w:rPr>
          <w:rFonts w:cs="Arial"/>
        </w:rPr>
      </w:pPr>
      <w:r w:rsidRPr="0081291C">
        <w:rPr>
          <w:rFonts w:cs="Arial"/>
        </w:rPr>
        <w:t xml:space="preserve">Quedará exento de este curso </w:t>
      </w:r>
      <w:r w:rsidR="001D0799" w:rsidRPr="0081291C">
        <w:rPr>
          <w:rFonts w:cs="Arial"/>
        </w:rPr>
        <w:t>básico</w:t>
      </w:r>
      <w:r w:rsidRPr="0081291C">
        <w:rPr>
          <w:rFonts w:cs="Arial"/>
        </w:rPr>
        <w:t xml:space="preserve"> aquel personal voluntario que por su </w:t>
      </w:r>
      <w:r w:rsidR="00CE396F" w:rsidRPr="0081291C">
        <w:rPr>
          <w:rFonts w:cs="Arial"/>
        </w:rPr>
        <w:t>formación</w:t>
      </w:r>
      <w:r w:rsidRPr="0081291C">
        <w:rPr>
          <w:rFonts w:cs="Arial"/>
        </w:rPr>
        <w:t xml:space="preserve"> o exper</w:t>
      </w:r>
      <w:r w:rsidR="00F31EF4" w:rsidRPr="0081291C">
        <w:rPr>
          <w:rFonts w:cs="Arial"/>
        </w:rPr>
        <w:t>iencia previa acredite ante el A</w:t>
      </w:r>
      <w:r w:rsidR="00673EE0" w:rsidRPr="0081291C">
        <w:rPr>
          <w:rFonts w:cs="Arial"/>
        </w:rPr>
        <w:t>yuntamiento</w:t>
      </w:r>
      <w:r w:rsidRPr="0081291C">
        <w:rPr>
          <w:rFonts w:cs="Arial"/>
        </w:rPr>
        <w:t xml:space="preserve"> que cuenta con todos los conocimientos que se imparten en el curso </w:t>
      </w:r>
      <w:r w:rsidR="001D0799" w:rsidRPr="0081291C">
        <w:rPr>
          <w:rFonts w:cs="Arial"/>
        </w:rPr>
        <w:t>básico</w:t>
      </w:r>
      <w:r w:rsidRPr="0081291C">
        <w:rPr>
          <w:rFonts w:cs="Arial"/>
        </w:rPr>
        <w:t xml:space="preserve"> y, en todo caso, aquel que esté en </w:t>
      </w:r>
      <w:r w:rsidR="001D0799" w:rsidRPr="0081291C">
        <w:rPr>
          <w:rFonts w:cs="Arial"/>
        </w:rPr>
        <w:t>posesión</w:t>
      </w:r>
      <w:r w:rsidRPr="0081291C">
        <w:rPr>
          <w:rFonts w:cs="Arial"/>
        </w:rPr>
        <w:t xml:space="preserve"> del </w:t>
      </w:r>
      <w:r w:rsidR="001D0799" w:rsidRPr="0081291C">
        <w:rPr>
          <w:rFonts w:cs="Arial"/>
        </w:rPr>
        <w:t>título</w:t>
      </w:r>
      <w:r w:rsidRPr="0081291C">
        <w:rPr>
          <w:rFonts w:cs="Arial"/>
        </w:rPr>
        <w:t xml:space="preserve"> de </w:t>
      </w:r>
      <w:r w:rsidR="001D0799" w:rsidRPr="0081291C">
        <w:rPr>
          <w:rFonts w:cs="Arial"/>
        </w:rPr>
        <w:t>Técnico</w:t>
      </w:r>
      <w:r w:rsidRPr="0081291C">
        <w:rPr>
          <w:rFonts w:cs="Arial"/>
        </w:rPr>
        <w:t xml:space="preserve"> o </w:t>
      </w:r>
      <w:r w:rsidR="001D0799" w:rsidRPr="0081291C">
        <w:rPr>
          <w:rFonts w:cs="Arial"/>
        </w:rPr>
        <w:t>Técnica</w:t>
      </w:r>
      <w:r w:rsidRPr="0081291C">
        <w:rPr>
          <w:rFonts w:cs="Arial"/>
        </w:rPr>
        <w:t xml:space="preserve"> en Emergencias y </w:t>
      </w:r>
      <w:r w:rsidR="00CE396F" w:rsidRPr="0081291C">
        <w:rPr>
          <w:rFonts w:cs="Arial"/>
        </w:rPr>
        <w:t>Protección</w:t>
      </w:r>
      <w:r w:rsidRPr="0081291C">
        <w:rPr>
          <w:rFonts w:cs="Arial"/>
        </w:rPr>
        <w:t xml:space="preserve"> Civil y de </w:t>
      </w:r>
      <w:r w:rsidR="001D0799" w:rsidRPr="0081291C">
        <w:rPr>
          <w:rFonts w:cs="Arial"/>
        </w:rPr>
        <w:t>Técnico</w:t>
      </w:r>
      <w:r w:rsidRPr="0081291C">
        <w:rPr>
          <w:rFonts w:cs="Arial"/>
        </w:rPr>
        <w:t xml:space="preserve"> o </w:t>
      </w:r>
      <w:r w:rsidR="001D0799" w:rsidRPr="0081291C">
        <w:rPr>
          <w:rFonts w:cs="Arial"/>
        </w:rPr>
        <w:t>Técnica</w:t>
      </w:r>
      <w:r w:rsidRPr="0081291C">
        <w:rPr>
          <w:rFonts w:cs="Arial"/>
        </w:rPr>
        <w:t xml:space="preserve"> Superior en </w:t>
      </w:r>
      <w:r w:rsidR="004C7749" w:rsidRPr="0081291C">
        <w:rPr>
          <w:rFonts w:cs="Arial"/>
        </w:rPr>
        <w:t>Coordinación</w:t>
      </w:r>
      <w:r w:rsidRPr="0081291C">
        <w:rPr>
          <w:rFonts w:cs="Arial"/>
        </w:rPr>
        <w:t xml:space="preserve"> de Emergencias y </w:t>
      </w:r>
      <w:r w:rsidR="00CE396F" w:rsidRPr="0081291C">
        <w:rPr>
          <w:rFonts w:cs="Arial"/>
        </w:rPr>
        <w:t>Protección</w:t>
      </w:r>
      <w:r w:rsidRPr="0081291C">
        <w:rPr>
          <w:rFonts w:cs="Arial"/>
        </w:rPr>
        <w:t xml:space="preserve"> Civil, atendiendo a las cualificaciones profesi</w:t>
      </w:r>
      <w:r w:rsidR="00F31EF4" w:rsidRPr="0081291C">
        <w:rPr>
          <w:rFonts w:cs="Arial"/>
        </w:rPr>
        <w:t>onales y competencias del Real D</w:t>
      </w:r>
      <w:r w:rsidRPr="0081291C">
        <w:rPr>
          <w:rFonts w:cs="Arial"/>
        </w:rPr>
        <w:t xml:space="preserve">ecreto 907/2013, de 22 de noviembre, por el cual se establece el </w:t>
      </w:r>
      <w:r w:rsidR="001D0799" w:rsidRPr="0081291C">
        <w:rPr>
          <w:rFonts w:cs="Arial"/>
        </w:rPr>
        <w:t>título</w:t>
      </w:r>
      <w:r w:rsidRPr="0081291C">
        <w:rPr>
          <w:rFonts w:cs="Arial"/>
        </w:rPr>
        <w:t xml:space="preserve"> de </w:t>
      </w:r>
      <w:r w:rsidR="001D0799" w:rsidRPr="0081291C">
        <w:rPr>
          <w:rFonts w:cs="Arial"/>
        </w:rPr>
        <w:t>Técnico</w:t>
      </w:r>
      <w:r w:rsidRPr="0081291C">
        <w:rPr>
          <w:rFonts w:cs="Arial"/>
        </w:rPr>
        <w:t xml:space="preserve"> o </w:t>
      </w:r>
      <w:r w:rsidR="001D0799" w:rsidRPr="0081291C">
        <w:rPr>
          <w:rFonts w:cs="Arial"/>
        </w:rPr>
        <w:lastRenderedPageBreak/>
        <w:t>Técnica</w:t>
      </w:r>
      <w:r w:rsidRPr="0081291C">
        <w:rPr>
          <w:rFonts w:cs="Arial"/>
        </w:rPr>
        <w:t xml:space="preserve"> en Emergencias y </w:t>
      </w:r>
      <w:r w:rsidR="00CE396F" w:rsidRPr="0081291C">
        <w:rPr>
          <w:rFonts w:cs="Arial"/>
        </w:rPr>
        <w:t>Protección</w:t>
      </w:r>
      <w:r w:rsidRPr="0081291C">
        <w:rPr>
          <w:rFonts w:cs="Arial"/>
        </w:rPr>
        <w:t xml:space="preserve"> Civil y se fijan sus </w:t>
      </w:r>
      <w:r w:rsidR="001D0799" w:rsidRPr="0081291C">
        <w:rPr>
          <w:rFonts w:cs="Arial"/>
        </w:rPr>
        <w:t>enseñanzas</w:t>
      </w:r>
      <w:r w:rsidRPr="0081291C">
        <w:rPr>
          <w:rFonts w:cs="Arial"/>
        </w:rPr>
        <w:t xml:space="preserve"> </w:t>
      </w:r>
      <w:r w:rsidR="001D0799" w:rsidRPr="0081291C">
        <w:rPr>
          <w:rFonts w:cs="Arial"/>
        </w:rPr>
        <w:t>mínimas</w:t>
      </w:r>
      <w:r w:rsidR="00F31EF4" w:rsidRPr="0081291C">
        <w:rPr>
          <w:rFonts w:cs="Arial"/>
        </w:rPr>
        <w:t>, y el Real D</w:t>
      </w:r>
      <w:r w:rsidRPr="0081291C">
        <w:rPr>
          <w:rFonts w:cs="Arial"/>
        </w:rPr>
        <w:t xml:space="preserve">ecreto 906/2013, de 22 de noviembre, por el que se establece el </w:t>
      </w:r>
      <w:r w:rsidR="001D0799" w:rsidRPr="0081291C">
        <w:rPr>
          <w:rFonts w:cs="Arial"/>
        </w:rPr>
        <w:t>título</w:t>
      </w:r>
      <w:r w:rsidRPr="0081291C">
        <w:rPr>
          <w:rFonts w:cs="Arial"/>
        </w:rPr>
        <w:t xml:space="preserve"> de </w:t>
      </w:r>
      <w:r w:rsidR="001D0799" w:rsidRPr="0081291C">
        <w:rPr>
          <w:rFonts w:cs="Arial"/>
        </w:rPr>
        <w:t>Técnico</w:t>
      </w:r>
      <w:r w:rsidRPr="0081291C">
        <w:rPr>
          <w:rFonts w:cs="Arial"/>
        </w:rPr>
        <w:t xml:space="preserve"> Superior en </w:t>
      </w:r>
      <w:r w:rsidR="004C7749" w:rsidRPr="0081291C">
        <w:rPr>
          <w:rFonts w:cs="Arial"/>
        </w:rPr>
        <w:t>Coordinación</w:t>
      </w:r>
      <w:r w:rsidRPr="0081291C">
        <w:rPr>
          <w:rFonts w:cs="Arial"/>
        </w:rPr>
        <w:t xml:space="preserve"> de Emergencias y </w:t>
      </w:r>
      <w:r w:rsidR="00CE396F" w:rsidRPr="0081291C">
        <w:rPr>
          <w:rFonts w:cs="Arial"/>
        </w:rPr>
        <w:t>Protección</w:t>
      </w:r>
      <w:r w:rsidRPr="0081291C">
        <w:rPr>
          <w:rFonts w:cs="Arial"/>
        </w:rPr>
        <w:t xml:space="preserve"> Civil y se fijan sus </w:t>
      </w:r>
      <w:r w:rsidR="001D0799" w:rsidRPr="0081291C">
        <w:rPr>
          <w:rFonts w:cs="Arial"/>
        </w:rPr>
        <w:t>enseñanzas</w:t>
      </w:r>
      <w:r w:rsidRPr="0081291C">
        <w:rPr>
          <w:rFonts w:cs="Arial"/>
        </w:rPr>
        <w:t xml:space="preserve"> </w:t>
      </w:r>
      <w:r w:rsidR="001D0799" w:rsidRPr="0081291C">
        <w:rPr>
          <w:rFonts w:cs="Arial"/>
        </w:rPr>
        <w:t>mínimas</w:t>
      </w:r>
      <w:r w:rsidRPr="0081291C">
        <w:rPr>
          <w:rFonts w:cs="Arial"/>
        </w:rPr>
        <w:t xml:space="preserve">. Este personal voluntario que quede exento del curso </w:t>
      </w:r>
      <w:r w:rsidR="001D0799" w:rsidRPr="0081291C">
        <w:rPr>
          <w:rFonts w:cs="Arial"/>
        </w:rPr>
        <w:t>básico</w:t>
      </w:r>
      <w:r w:rsidRPr="0081291C">
        <w:rPr>
          <w:rFonts w:cs="Arial"/>
        </w:rPr>
        <w:t xml:space="preserve"> </w:t>
      </w:r>
      <w:r w:rsidR="00CE396F" w:rsidRPr="0081291C">
        <w:rPr>
          <w:rFonts w:cs="Arial"/>
        </w:rPr>
        <w:t>será</w:t>
      </w:r>
      <w:r w:rsidRPr="0081291C">
        <w:rPr>
          <w:rFonts w:cs="Arial"/>
        </w:rPr>
        <w:t xml:space="preserve"> nombrado directamente personal voluntario en </w:t>
      </w:r>
      <w:r w:rsidR="001D0799" w:rsidRPr="0081291C">
        <w:rPr>
          <w:rFonts w:cs="Arial"/>
        </w:rPr>
        <w:t>prácticas</w:t>
      </w:r>
      <w:r w:rsidRPr="0081291C">
        <w:rPr>
          <w:rFonts w:cs="Arial"/>
        </w:rPr>
        <w:t xml:space="preserve"> u operativo en </w:t>
      </w:r>
      <w:r w:rsidR="00CE396F" w:rsidRPr="0081291C">
        <w:rPr>
          <w:rFonts w:cs="Arial"/>
        </w:rPr>
        <w:t>función</w:t>
      </w:r>
      <w:r w:rsidRPr="0081291C">
        <w:rPr>
          <w:rFonts w:cs="Arial"/>
        </w:rPr>
        <w:t xml:space="preserve"> del nivel de conocimientos t</w:t>
      </w:r>
      <w:r w:rsidR="00895B61" w:rsidRPr="0081291C">
        <w:rPr>
          <w:rFonts w:cs="Arial"/>
        </w:rPr>
        <w:t>eórico-prácticos que acredite</w:t>
      </w:r>
      <w:r w:rsidRPr="0081291C">
        <w:rPr>
          <w:rFonts w:cs="Arial"/>
        </w:rPr>
        <w:t xml:space="preserve">.  </w:t>
      </w:r>
    </w:p>
    <w:p w14:paraId="1876FE40" w14:textId="77777777" w:rsidR="00AF79EF" w:rsidRPr="0081291C" w:rsidRDefault="00A026A5" w:rsidP="00AF79EF">
      <w:pPr>
        <w:pStyle w:val="Ttulo31"/>
        <w:rPr>
          <w:rFonts w:cs="Arial"/>
        </w:rPr>
      </w:pPr>
      <w:bookmarkStart w:id="37" w:name="_Toc72336027"/>
      <w:r w:rsidRPr="0081291C">
        <w:rPr>
          <w:rFonts w:cs="Arial"/>
        </w:rPr>
        <w:t>Artículo</w:t>
      </w:r>
      <w:r w:rsidR="00C613D3" w:rsidRPr="0081291C">
        <w:rPr>
          <w:rFonts w:cs="Arial"/>
        </w:rPr>
        <w:t xml:space="preserve"> </w:t>
      </w:r>
      <w:r w:rsidR="00B404EA" w:rsidRPr="0081291C">
        <w:rPr>
          <w:rFonts w:cs="Arial"/>
        </w:rPr>
        <w:t>30</w:t>
      </w:r>
      <w:r w:rsidR="00AF79EF" w:rsidRPr="0081291C">
        <w:rPr>
          <w:rFonts w:cs="Arial"/>
        </w:rPr>
        <w:t xml:space="preserve">. </w:t>
      </w:r>
      <w:r w:rsidR="001D0799" w:rsidRPr="0081291C">
        <w:rPr>
          <w:rFonts w:cs="Arial"/>
        </w:rPr>
        <w:t>Periodo</w:t>
      </w:r>
      <w:r w:rsidR="00AF79EF" w:rsidRPr="0081291C">
        <w:rPr>
          <w:rFonts w:cs="Arial"/>
        </w:rPr>
        <w:t xml:space="preserve"> de </w:t>
      </w:r>
      <w:r w:rsidR="001D0799" w:rsidRPr="0081291C">
        <w:rPr>
          <w:rFonts w:cs="Arial"/>
        </w:rPr>
        <w:t>Prácticas</w:t>
      </w:r>
      <w:bookmarkEnd w:id="37"/>
      <w:r w:rsidR="00AF79EF" w:rsidRPr="0081291C">
        <w:rPr>
          <w:rFonts w:cs="Arial"/>
        </w:rPr>
        <w:t xml:space="preserve"> </w:t>
      </w:r>
    </w:p>
    <w:p w14:paraId="28049DD7" w14:textId="77777777" w:rsidR="00AF79EF" w:rsidRPr="0081291C" w:rsidRDefault="00AF79EF" w:rsidP="00D712F2">
      <w:pPr>
        <w:rPr>
          <w:rFonts w:cs="Arial"/>
        </w:rPr>
      </w:pPr>
      <w:r w:rsidRPr="0081291C">
        <w:rPr>
          <w:rFonts w:cs="Arial"/>
        </w:rPr>
        <w:t xml:space="preserve">Una vez superado el </w:t>
      </w:r>
      <w:r w:rsidR="00895B61" w:rsidRPr="0081291C">
        <w:rPr>
          <w:rFonts w:cs="Arial"/>
        </w:rPr>
        <w:t>curso de formación básica</w:t>
      </w:r>
      <w:r w:rsidRPr="0081291C">
        <w:rPr>
          <w:rFonts w:cs="Arial"/>
        </w:rPr>
        <w:t xml:space="preserve">, el personal voluntario realizará un </w:t>
      </w:r>
      <w:r w:rsidR="001D0799" w:rsidRPr="0081291C">
        <w:rPr>
          <w:rFonts w:cs="Arial"/>
        </w:rPr>
        <w:t>periodo</w:t>
      </w:r>
      <w:r w:rsidRPr="0081291C">
        <w:rPr>
          <w:rFonts w:cs="Arial"/>
        </w:rPr>
        <w:t xml:space="preserve"> de </w:t>
      </w:r>
      <w:r w:rsidR="001D0799" w:rsidRPr="0081291C">
        <w:rPr>
          <w:rFonts w:cs="Arial"/>
        </w:rPr>
        <w:t>prácticas</w:t>
      </w:r>
      <w:r w:rsidRPr="0081291C">
        <w:rPr>
          <w:rFonts w:cs="Arial"/>
        </w:rPr>
        <w:t xml:space="preserve"> tuteladas durante seis meses en la </w:t>
      </w:r>
      <w:r w:rsidR="00CE396F" w:rsidRPr="0081291C">
        <w:rPr>
          <w:rFonts w:cs="Arial"/>
        </w:rPr>
        <w:t>Agrupación</w:t>
      </w:r>
      <w:r w:rsidR="00F31EF4" w:rsidRPr="0081291C">
        <w:rPr>
          <w:rFonts w:cs="Arial"/>
        </w:rPr>
        <w:t>. Superado el mismo</w:t>
      </w:r>
      <w:r w:rsidRPr="0081291C">
        <w:rPr>
          <w:rFonts w:cs="Arial"/>
        </w:rPr>
        <w:t xml:space="preserve">, pasará a ser personal voluntario operativo. </w:t>
      </w:r>
    </w:p>
    <w:p w14:paraId="54280A9C" w14:textId="77777777" w:rsidR="00AF79EF" w:rsidRPr="0081291C" w:rsidRDefault="00A026A5" w:rsidP="00AF79EF">
      <w:pPr>
        <w:pStyle w:val="Ttulo31"/>
        <w:rPr>
          <w:rFonts w:cs="Arial"/>
        </w:rPr>
      </w:pPr>
      <w:bookmarkStart w:id="38" w:name="_Toc72336028"/>
      <w:r w:rsidRPr="0081291C">
        <w:rPr>
          <w:rFonts w:cs="Arial"/>
        </w:rPr>
        <w:t>Artículo</w:t>
      </w:r>
      <w:r w:rsidR="00C613D3" w:rsidRPr="0081291C">
        <w:rPr>
          <w:rFonts w:cs="Arial"/>
        </w:rPr>
        <w:t xml:space="preserve"> 3</w:t>
      </w:r>
      <w:r w:rsidR="00B404EA" w:rsidRPr="0081291C">
        <w:rPr>
          <w:rFonts w:cs="Arial"/>
        </w:rPr>
        <w:t>1</w:t>
      </w:r>
      <w:r w:rsidR="00AF79EF" w:rsidRPr="0081291C">
        <w:rPr>
          <w:rFonts w:cs="Arial"/>
        </w:rPr>
        <w:t xml:space="preserve">. </w:t>
      </w:r>
      <w:r w:rsidR="001D0799" w:rsidRPr="0081291C">
        <w:rPr>
          <w:rFonts w:cs="Arial"/>
        </w:rPr>
        <w:t>Formación</w:t>
      </w:r>
      <w:r w:rsidR="00AF79EF" w:rsidRPr="0081291C">
        <w:rPr>
          <w:rFonts w:cs="Arial"/>
        </w:rPr>
        <w:t xml:space="preserve"> Continuada</w:t>
      </w:r>
      <w:bookmarkEnd w:id="38"/>
      <w:r w:rsidR="00AF79EF" w:rsidRPr="0081291C">
        <w:rPr>
          <w:rFonts w:cs="Arial"/>
        </w:rPr>
        <w:t xml:space="preserve"> </w:t>
      </w:r>
    </w:p>
    <w:p w14:paraId="1F2BE3C8" w14:textId="77777777" w:rsidR="00AF79EF" w:rsidRPr="0081291C" w:rsidRDefault="00F31EF4" w:rsidP="00D712F2">
      <w:pPr>
        <w:rPr>
          <w:rFonts w:cs="Arial"/>
        </w:rPr>
      </w:pPr>
      <w:r w:rsidRPr="0081291C">
        <w:rPr>
          <w:rFonts w:cs="Arial"/>
        </w:rPr>
        <w:t>El Ayuntamiento</w:t>
      </w:r>
      <w:r w:rsidR="00AF79EF" w:rsidRPr="0081291C">
        <w:rPr>
          <w:rFonts w:cs="Arial"/>
        </w:rPr>
        <w:t xml:space="preserve"> fomentará la </w:t>
      </w:r>
      <w:r w:rsidR="00CE396F" w:rsidRPr="0081291C">
        <w:rPr>
          <w:rFonts w:cs="Arial"/>
        </w:rPr>
        <w:t>formación</w:t>
      </w:r>
      <w:r w:rsidR="00AF79EF" w:rsidRPr="0081291C">
        <w:rPr>
          <w:rFonts w:cs="Arial"/>
        </w:rPr>
        <w:t xml:space="preserve"> continuada del personal de la </w:t>
      </w:r>
      <w:r w:rsidR="00CE396F" w:rsidRPr="0081291C">
        <w:rPr>
          <w:rFonts w:cs="Arial"/>
        </w:rPr>
        <w:t>Agrupación</w:t>
      </w:r>
      <w:r w:rsidR="00AF79EF" w:rsidRPr="0081291C">
        <w:rPr>
          <w:rFonts w:cs="Arial"/>
        </w:rPr>
        <w:t xml:space="preserve">. </w:t>
      </w:r>
    </w:p>
    <w:p w14:paraId="71CE32B7" w14:textId="77777777" w:rsidR="00AF79EF" w:rsidRPr="0081291C" w:rsidRDefault="00AF79EF" w:rsidP="00AF79EF">
      <w:pPr>
        <w:pStyle w:val="Ttulo21"/>
        <w:rPr>
          <w:rFonts w:cs="Arial"/>
        </w:rPr>
      </w:pPr>
      <w:bookmarkStart w:id="39" w:name="_Toc72336029"/>
      <w:r w:rsidRPr="0081291C">
        <w:rPr>
          <w:rFonts w:cs="Arial"/>
        </w:rPr>
        <w:t xml:space="preserve">CAPÍTULO IV Actuaciones en emergencia de la </w:t>
      </w:r>
      <w:r w:rsidR="00CE396F" w:rsidRPr="0081291C">
        <w:rPr>
          <w:rFonts w:cs="Arial"/>
        </w:rPr>
        <w:t>Agrupación</w:t>
      </w:r>
      <w:bookmarkEnd w:id="39"/>
      <w:r w:rsidRPr="0081291C">
        <w:rPr>
          <w:rFonts w:cs="Arial"/>
        </w:rPr>
        <w:t xml:space="preserve"> </w:t>
      </w:r>
    </w:p>
    <w:p w14:paraId="0E7C8621" w14:textId="77777777" w:rsidR="00AF79EF" w:rsidRPr="0081291C" w:rsidRDefault="00A026A5" w:rsidP="00AF79EF">
      <w:pPr>
        <w:pStyle w:val="Ttulo31"/>
        <w:rPr>
          <w:rFonts w:cs="Arial"/>
        </w:rPr>
      </w:pPr>
      <w:bookmarkStart w:id="40" w:name="_Toc72336030"/>
      <w:r w:rsidRPr="0081291C">
        <w:rPr>
          <w:rFonts w:eastAsia="PingFang SC" w:cs="Arial"/>
          <w:szCs w:val="22"/>
        </w:rPr>
        <w:t>Artículo</w:t>
      </w:r>
      <w:r w:rsidR="00AF79EF" w:rsidRPr="0081291C">
        <w:rPr>
          <w:rFonts w:eastAsia="PingFang SC" w:cs="Arial"/>
          <w:szCs w:val="22"/>
        </w:rPr>
        <w:t xml:space="preserve"> </w:t>
      </w:r>
      <w:r w:rsidR="00C613D3" w:rsidRPr="0081291C">
        <w:rPr>
          <w:rFonts w:cs="Arial"/>
          <w:szCs w:val="22"/>
        </w:rPr>
        <w:t>3</w:t>
      </w:r>
      <w:r w:rsidR="00B404EA" w:rsidRPr="0081291C">
        <w:rPr>
          <w:rFonts w:cs="Arial"/>
          <w:szCs w:val="22"/>
        </w:rPr>
        <w:t>2</w:t>
      </w:r>
      <w:r w:rsidR="00AF79EF" w:rsidRPr="0081291C">
        <w:rPr>
          <w:rFonts w:cs="Arial"/>
          <w:szCs w:val="22"/>
        </w:rPr>
        <w:t>.</w:t>
      </w:r>
      <w:r w:rsidR="00AF79EF" w:rsidRPr="0081291C">
        <w:rPr>
          <w:rFonts w:cs="Arial"/>
        </w:rPr>
        <w:t xml:space="preserve"> Actuaciones en emergencia</w:t>
      </w:r>
      <w:bookmarkEnd w:id="40"/>
      <w:r w:rsidR="00AF79EF" w:rsidRPr="0081291C">
        <w:rPr>
          <w:rFonts w:cs="Arial"/>
        </w:rPr>
        <w:t xml:space="preserve"> </w:t>
      </w:r>
    </w:p>
    <w:p w14:paraId="5A3245FA" w14:textId="77777777" w:rsidR="00AF79EF" w:rsidRPr="0081291C" w:rsidRDefault="00AF79EF" w:rsidP="00D712F2">
      <w:pPr>
        <w:rPr>
          <w:rFonts w:cs="Arial"/>
        </w:rPr>
      </w:pPr>
      <w:r w:rsidRPr="0081291C">
        <w:rPr>
          <w:rFonts w:cs="Arial"/>
        </w:rPr>
        <w:t xml:space="preserve">1. Ante una emergencia en su </w:t>
      </w:r>
      <w:r w:rsidR="00CE396F" w:rsidRPr="0081291C">
        <w:rPr>
          <w:rFonts w:cs="Arial"/>
        </w:rPr>
        <w:t>ámbito</w:t>
      </w:r>
      <w:r w:rsidRPr="0081291C">
        <w:rPr>
          <w:rFonts w:cs="Arial"/>
        </w:rPr>
        <w:t xml:space="preserve"> territorial de </w:t>
      </w:r>
      <w:r w:rsidR="00CE396F" w:rsidRPr="0081291C">
        <w:rPr>
          <w:rFonts w:cs="Arial"/>
        </w:rPr>
        <w:t>actuación</w:t>
      </w:r>
      <w:r w:rsidRPr="0081291C">
        <w:rPr>
          <w:rFonts w:cs="Arial"/>
        </w:rPr>
        <w:t xml:space="preserve">, y siguiendo los criterios de </w:t>
      </w:r>
      <w:r w:rsidR="004C7749" w:rsidRPr="0081291C">
        <w:rPr>
          <w:rFonts w:cs="Arial"/>
        </w:rPr>
        <w:t>movilización</w:t>
      </w:r>
      <w:r w:rsidRPr="0081291C">
        <w:rPr>
          <w:rFonts w:cs="Arial"/>
        </w:rPr>
        <w:t xml:space="preserve"> establecidos en el plan de </w:t>
      </w:r>
      <w:r w:rsidR="00CE396F" w:rsidRPr="0081291C">
        <w:rPr>
          <w:rFonts w:cs="Arial"/>
        </w:rPr>
        <w:t>protección</w:t>
      </w:r>
      <w:r w:rsidRPr="0081291C">
        <w:rPr>
          <w:rFonts w:cs="Arial"/>
        </w:rPr>
        <w:t xml:space="preserve"> civil que sea de </w:t>
      </w:r>
      <w:r w:rsidR="00CE396F" w:rsidRPr="0081291C">
        <w:rPr>
          <w:rFonts w:cs="Arial"/>
        </w:rPr>
        <w:t>aplicación</w:t>
      </w:r>
      <w:r w:rsidRPr="0081291C">
        <w:rPr>
          <w:rFonts w:cs="Arial"/>
        </w:rPr>
        <w:t xml:space="preserve">, el personal voluntario de </w:t>
      </w:r>
      <w:r w:rsidR="00CE396F" w:rsidRPr="0081291C">
        <w:rPr>
          <w:rFonts w:cs="Arial"/>
        </w:rPr>
        <w:t>protección</w:t>
      </w:r>
      <w:r w:rsidRPr="0081291C">
        <w:rPr>
          <w:rFonts w:cs="Arial"/>
        </w:rPr>
        <w:t xml:space="preserve"> civil realizará las actuaciones correspondientes a requerimiento de</w:t>
      </w:r>
      <w:r w:rsidR="00FD762B" w:rsidRPr="0081291C">
        <w:rPr>
          <w:rFonts w:cs="Arial"/>
        </w:rPr>
        <w:t xml:space="preserve"> la persona que ejerza la dirección </w:t>
      </w:r>
      <w:r w:rsidRPr="0081291C">
        <w:rPr>
          <w:rFonts w:cs="Arial"/>
        </w:rPr>
        <w:t xml:space="preserve">del plan, previa </w:t>
      </w:r>
      <w:r w:rsidR="00CE396F" w:rsidRPr="0081291C">
        <w:rPr>
          <w:rFonts w:cs="Arial"/>
        </w:rPr>
        <w:t>autorización</w:t>
      </w:r>
      <w:r w:rsidRPr="0081291C">
        <w:rPr>
          <w:rFonts w:cs="Arial"/>
        </w:rPr>
        <w:t xml:space="preserve"> de</w:t>
      </w:r>
      <w:r w:rsidR="00FD762B" w:rsidRPr="0081291C">
        <w:rPr>
          <w:rFonts w:cs="Arial"/>
        </w:rPr>
        <w:t xml:space="preserve"> </w:t>
      </w:r>
      <w:r w:rsidRPr="0081291C">
        <w:rPr>
          <w:rFonts w:cs="Arial"/>
        </w:rPr>
        <w:t>l</w:t>
      </w:r>
      <w:r w:rsidR="00FD762B" w:rsidRPr="0081291C">
        <w:rPr>
          <w:rFonts w:cs="Arial"/>
        </w:rPr>
        <w:t>a persona</w:t>
      </w:r>
      <w:r w:rsidRPr="0081291C">
        <w:rPr>
          <w:rFonts w:cs="Arial"/>
        </w:rPr>
        <w:t xml:space="preserve"> responsable </w:t>
      </w:r>
      <w:r w:rsidR="003405E4" w:rsidRPr="0081291C">
        <w:rPr>
          <w:rFonts w:cs="Arial"/>
        </w:rPr>
        <w:t xml:space="preserve">designada </w:t>
      </w:r>
      <w:r w:rsidR="00FD762B" w:rsidRPr="0081291C">
        <w:rPr>
          <w:rFonts w:cs="Arial"/>
        </w:rPr>
        <w:t>en materia de protección civil</w:t>
      </w:r>
      <w:r w:rsidR="003405E4" w:rsidRPr="0081291C">
        <w:rPr>
          <w:rFonts w:cs="Arial"/>
        </w:rPr>
        <w:t xml:space="preserve"> municipal</w:t>
      </w:r>
      <w:r w:rsidRPr="0081291C">
        <w:rPr>
          <w:rFonts w:cs="Arial"/>
        </w:rPr>
        <w:t xml:space="preserve">. </w:t>
      </w:r>
    </w:p>
    <w:p w14:paraId="55B3652E" w14:textId="77777777" w:rsidR="00AF79EF" w:rsidRPr="0081291C" w:rsidRDefault="00AF79EF" w:rsidP="00D712F2">
      <w:pPr>
        <w:rPr>
          <w:rFonts w:cs="Arial"/>
        </w:rPr>
      </w:pPr>
      <w:r w:rsidRPr="0081291C">
        <w:rPr>
          <w:rFonts w:cs="Arial"/>
        </w:rPr>
        <w:t xml:space="preserve">2. Cuando tengan constancia </w:t>
      </w:r>
      <w:r w:rsidR="00FD762B" w:rsidRPr="0081291C">
        <w:rPr>
          <w:rFonts w:cs="Arial"/>
        </w:rPr>
        <w:t xml:space="preserve">de </w:t>
      </w:r>
      <w:r w:rsidRPr="0081291C">
        <w:rPr>
          <w:rFonts w:cs="Arial"/>
        </w:rPr>
        <w:t xml:space="preserve">que se ha producido una emergencia en su </w:t>
      </w:r>
      <w:r w:rsidR="00CE396F" w:rsidRPr="0081291C">
        <w:rPr>
          <w:rFonts w:cs="Arial"/>
        </w:rPr>
        <w:t>ámbito</w:t>
      </w:r>
      <w:r w:rsidRPr="0081291C">
        <w:rPr>
          <w:rFonts w:cs="Arial"/>
        </w:rPr>
        <w:t xml:space="preserve"> territorial de </w:t>
      </w:r>
      <w:r w:rsidR="00CE396F" w:rsidRPr="0081291C">
        <w:rPr>
          <w:rFonts w:cs="Arial"/>
        </w:rPr>
        <w:t>actuación</w:t>
      </w:r>
      <w:r w:rsidRPr="0081291C">
        <w:rPr>
          <w:rFonts w:cs="Arial"/>
        </w:rPr>
        <w:t xml:space="preserve">, o </w:t>
      </w:r>
      <w:r w:rsidR="00FD762B" w:rsidRPr="0081291C">
        <w:rPr>
          <w:rFonts w:cs="Arial"/>
        </w:rPr>
        <w:t xml:space="preserve">sean los </w:t>
      </w:r>
      <w:r w:rsidRPr="0081291C">
        <w:rPr>
          <w:rFonts w:cs="Arial"/>
        </w:rPr>
        <w:t xml:space="preserve">primeros </w:t>
      </w:r>
      <w:r w:rsidR="00FD762B" w:rsidRPr="0081291C">
        <w:rPr>
          <w:rFonts w:cs="Arial"/>
        </w:rPr>
        <w:t xml:space="preserve">en llegar </w:t>
      </w:r>
      <w:r w:rsidRPr="0081291C">
        <w:rPr>
          <w:rFonts w:cs="Arial"/>
        </w:rPr>
        <w:t xml:space="preserve">a </w:t>
      </w:r>
      <w:r w:rsidR="001D0799" w:rsidRPr="0081291C">
        <w:rPr>
          <w:rFonts w:cs="Arial"/>
        </w:rPr>
        <w:t>ésta</w:t>
      </w:r>
      <w:r w:rsidRPr="0081291C">
        <w:rPr>
          <w:rFonts w:cs="Arial"/>
        </w:rPr>
        <w:t xml:space="preserve">, </w:t>
      </w:r>
      <w:r w:rsidR="001D0799" w:rsidRPr="0081291C">
        <w:rPr>
          <w:rFonts w:cs="Arial"/>
        </w:rPr>
        <w:t>deberán</w:t>
      </w:r>
      <w:r w:rsidRPr="0081291C">
        <w:rPr>
          <w:rFonts w:cs="Arial"/>
        </w:rPr>
        <w:t xml:space="preserve"> comunicarlo de forma inmediata al </w:t>
      </w:r>
      <w:r w:rsidR="001D0799" w:rsidRPr="0081291C">
        <w:rPr>
          <w:rFonts w:cs="Arial"/>
        </w:rPr>
        <w:t>teléfono</w:t>
      </w:r>
      <w:r w:rsidRPr="0081291C">
        <w:rPr>
          <w:rFonts w:cs="Arial"/>
        </w:rPr>
        <w:t xml:space="preserve"> de emergencias 1·1·2 Comunitat Valenciana</w:t>
      </w:r>
      <w:r w:rsidR="00FD762B" w:rsidRPr="0081291C">
        <w:rPr>
          <w:rFonts w:cs="Arial"/>
        </w:rPr>
        <w:t xml:space="preserve"> y a la policía local del Ayuntamiento o, en su caso, a la persona que ejerza la jefatura de la Agrupación</w:t>
      </w:r>
      <w:r w:rsidRPr="0081291C">
        <w:rPr>
          <w:rFonts w:cs="Arial"/>
        </w:rPr>
        <w:t xml:space="preserve">. Su </w:t>
      </w:r>
      <w:r w:rsidR="004C7749" w:rsidRPr="0081291C">
        <w:rPr>
          <w:rFonts w:cs="Arial"/>
        </w:rPr>
        <w:t>movilización</w:t>
      </w:r>
      <w:r w:rsidRPr="0081291C">
        <w:rPr>
          <w:rFonts w:cs="Arial"/>
        </w:rPr>
        <w:t xml:space="preserve"> al lugar de la emergencia </w:t>
      </w:r>
      <w:r w:rsidR="001D0799" w:rsidRPr="0081291C">
        <w:rPr>
          <w:rFonts w:cs="Arial"/>
        </w:rPr>
        <w:t>requerirá</w:t>
      </w:r>
      <w:r w:rsidRPr="0081291C">
        <w:rPr>
          <w:rFonts w:cs="Arial"/>
        </w:rPr>
        <w:t xml:space="preserve"> de la </w:t>
      </w:r>
      <w:r w:rsidR="00CE396F" w:rsidRPr="0081291C">
        <w:rPr>
          <w:rFonts w:cs="Arial"/>
        </w:rPr>
        <w:t>autorización</w:t>
      </w:r>
      <w:r w:rsidRPr="0081291C">
        <w:rPr>
          <w:rFonts w:cs="Arial"/>
        </w:rPr>
        <w:t xml:space="preserve"> previa de la persona encargada de la </w:t>
      </w:r>
      <w:r w:rsidR="00E85A14" w:rsidRPr="0081291C">
        <w:rPr>
          <w:rFonts w:cs="Arial"/>
        </w:rPr>
        <w:t>c</w:t>
      </w:r>
      <w:r w:rsidR="004C7749" w:rsidRPr="0081291C">
        <w:rPr>
          <w:rFonts w:cs="Arial"/>
        </w:rPr>
        <w:t>oordinación</w:t>
      </w:r>
      <w:r w:rsidRPr="0081291C">
        <w:rPr>
          <w:rFonts w:cs="Arial"/>
        </w:rPr>
        <w:t xml:space="preserve"> de la </w:t>
      </w:r>
      <w:r w:rsidR="00CE396F" w:rsidRPr="0081291C">
        <w:rPr>
          <w:rFonts w:cs="Arial"/>
        </w:rPr>
        <w:t>Agrupación</w:t>
      </w:r>
      <w:r w:rsidRPr="0081291C">
        <w:rPr>
          <w:rFonts w:cs="Arial"/>
        </w:rPr>
        <w:t xml:space="preserve"> o, en su caso, de</w:t>
      </w:r>
      <w:r w:rsidR="00E943EF" w:rsidRPr="0081291C">
        <w:rPr>
          <w:rFonts w:cs="Arial"/>
        </w:rPr>
        <w:t xml:space="preserve"> la persona que ostente la jefatura </w:t>
      </w:r>
      <w:r w:rsidRPr="0081291C">
        <w:rPr>
          <w:rFonts w:cs="Arial"/>
        </w:rPr>
        <w:t xml:space="preserve">de la </w:t>
      </w:r>
      <w:r w:rsidR="00CE396F" w:rsidRPr="0081291C">
        <w:rPr>
          <w:rFonts w:cs="Arial"/>
        </w:rPr>
        <w:t>Agrupación</w:t>
      </w:r>
      <w:r w:rsidRPr="0081291C">
        <w:rPr>
          <w:rFonts w:cs="Arial"/>
        </w:rPr>
        <w:t xml:space="preserve">. </w:t>
      </w:r>
    </w:p>
    <w:p w14:paraId="5E3D7BFD" w14:textId="77777777" w:rsidR="00AF79EF" w:rsidRPr="0081291C" w:rsidRDefault="00AF79EF" w:rsidP="00D712F2">
      <w:pPr>
        <w:rPr>
          <w:rFonts w:cs="Arial"/>
        </w:rPr>
      </w:pPr>
      <w:r w:rsidRPr="0081291C">
        <w:rPr>
          <w:rFonts w:cs="Arial"/>
        </w:rPr>
        <w:t xml:space="preserve">3. El personal voluntario de </w:t>
      </w:r>
      <w:r w:rsidR="00CE396F" w:rsidRPr="0081291C">
        <w:rPr>
          <w:rFonts w:cs="Arial"/>
        </w:rPr>
        <w:t>protección</w:t>
      </w:r>
      <w:r w:rsidRPr="0081291C">
        <w:rPr>
          <w:rFonts w:cs="Arial"/>
        </w:rPr>
        <w:t xml:space="preserve"> civil limitará su </w:t>
      </w:r>
      <w:r w:rsidR="00CE396F" w:rsidRPr="0081291C">
        <w:rPr>
          <w:rFonts w:cs="Arial"/>
        </w:rPr>
        <w:t>actuación</w:t>
      </w:r>
      <w:r w:rsidRPr="0081291C">
        <w:rPr>
          <w:rFonts w:cs="Arial"/>
        </w:rPr>
        <w:t xml:space="preserve"> en la emergencia a tareas complementarias de las realizadas por los servicios profesionales de seguridad y emergencias en la medida en que se les requiera, siempre y cuando: </w:t>
      </w:r>
    </w:p>
    <w:p w14:paraId="77CA706C" w14:textId="77777777" w:rsidR="00AF79EF" w:rsidRPr="0081291C" w:rsidRDefault="00AF79EF" w:rsidP="003E5359">
      <w:pPr>
        <w:ind w:left="567"/>
        <w:rPr>
          <w:rFonts w:cs="Arial"/>
        </w:rPr>
      </w:pPr>
      <w:r w:rsidRPr="0081291C">
        <w:rPr>
          <w:rFonts w:cs="Arial"/>
        </w:rPr>
        <w:t xml:space="preserve">a) Pueda garantizarse la seguridad de todo el personal voluntario interviniente. </w:t>
      </w:r>
    </w:p>
    <w:p w14:paraId="2C47E56F" w14:textId="77777777" w:rsidR="00AF79EF" w:rsidRPr="0081291C" w:rsidRDefault="00AF79EF" w:rsidP="003E5359">
      <w:pPr>
        <w:ind w:left="567"/>
        <w:rPr>
          <w:rFonts w:cs="Arial"/>
        </w:rPr>
      </w:pPr>
      <w:r w:rsidRPr="0081291C">
        <w:rPr>
          <w:rFonts w:cs="Arial"/>
        </w:rPr>
        <w:t xml:space="preserve">b) Tengan las competencias que les capaciten para realizar dichas tareas. </w:t>
      </w:r>
    </w:p>
    <w:p w14:paraId="5D399316" w14:textId="77777777" w:rsidR="00AF79EF" w:rsidRPr="0081291C" w:rsidRDefault="00AF79EF" w:rsidP="00D712F2">
      <w:pPr>
        <w:rPr>
          <w:rFonts w:cs="Arial"/>
        </w:rPr>
      </w:pPr>
      <w:r w:rsidRPr="0081291C">
        <w:rPr>
          <w:rFonts w:cs="Arial"/>
        </w:rPr>
        <w:t xml:space="preserve">4. En caso contrario el voluntariado movilizado desarrollará las tareas de apoyo que les sean asignadas. </w:t>
      </w:r>
    </w:p>
    <w:p w14:paraId="04CCA2F0" w14:textId="77777777" w:rsidR="00AF79EF" w:rsidRPr="0081291C" w:rsidRDefault="00AF79EF" w:rsidP="00D712F2">
      <w:pPr>
        <w:rPr>
          <w:rFonts w:cs="Arial"/>
        </w:rPr>
      </w:pPr>
      <w:r w:rsidRPr="0081291C">
        <w:rPr>
          <w:rFonts w:cs="Arial"/>
        </w:rPr>
        <w:t xml:space="preserve">5. La </w:t>
      </w:r>
      <w:r w:rsidR="004C7749" w:rsidRPr="0081291C">
        <w:rPr>
          <w:rFonts w:cs="Arial"/>
        </w:rPr>
        <w:t>movilización</w:t>
      </w:r>
      <w:r w:rsidRPr="0081291C">
        <w:rPr>
          <w:rFonts w:cs="Arial"/>
        </w:rPr>
        <w:t xml:space="preserve"> del voluntariado siempre </w:t>
      </w:r>
      <w:r w:rsidR="00CE396F" w:rsidRPr="0081291C">
        <w:rPr>
          <w:rFonts w:cs="Arial"/>
        </w:rPr>
        <w:t>será</w:t>
      </w:r>
      <w:r w:rsidRPr="0081291C">
        <w:rPr>
          <w:rFonts w:cs="Arial"/>
        </w:rPr>
        <w:t xml:space="preserve"> a requerimiento de la persona encargada de la </w:t>
      </w:r>
      <w:r w:rsidR="00E85A14" w:rsidRPr="0081291C">
        <w:rPr>
          <w:rFonts w:cs="Arial"/>
        </w:rPr>
        <w:t>c</w:t>
      </w:r>
      <w:r w:rsidR="004C7749" w:rsidRPr="0081291C">
        <w:rPr>
          <w:rFonts w:cs="Arial"/>
        </w:rPr>
        <w:t>oordinación</w:t>
      </w:r>
      <w:r w:rsidRPr="0081291C">
        <w:rPr>
          <w:rFonts w:cs="Arial"/>
        </w:rPr>
        <w:t xml:space="preserve"> de la </w:t>
      </w:r>
      <w:r w:rsidR="00CE396F" w:rsidRPr="0081291C">
        <w:rPr>
          <w:rFonts w:cs="Arial"/>
        </w:rPr>
        <w:t>Agrupación</w:t>
      </w:r>
      <w:r w:rsidRPr="0081291C">
        <w:rPr>
          <w:rFonts w:cs="Arial"/>
        </w:rPr>
        <w:t xml:space="preserve">, sin poderse activar de manera </w:t>
      </w:r>
      <w:r w:rsidR="001D0799" w:rsidRPr="0081291C">
        <w:rPr>
          <w:rFonts w:cs="Arial"/>
        </w:rPr>
        <w:t>autónoma</w:t>
      </w:r>
      <w:r w:rsidRPr="0081291C">
        <w:rPr>
          <w:rFonts w:cs="Arial"/>
        </w:rPr>
        <w:t xml:space="preserve"> ni independiente. </w:t>
      </w:r>
    </w:p>
    <w:p w14:paraId="399392E6" w14:textId="77777777" w:rsidR="00BB4EC3" w:rsidRPr="0081291C" w:rsidRDefault="003D71DC" w:rsidP="00BB4EC3">
      <w:pPr>
        <w:rPr>
          <w:rFonts w:cs="Arial"/>
          <w:color w:val="FF0000"/>
        </w:rPr>
      </w:pPr>
      <w:r w:rsidRPr="0081291C">
        <w:rPr>
          <w:rFonts w:cs="Arial"/>
        </w:rPr>
        <w:t>6</w:t>
      </w:r>
      <w:r w:rsidR="00BB4EC3" w:rsidRPr="0081291C">
        <w:rPr>
          <w:rFonts w:cs="Arial"/>
        </w:rPr>
        <w:t>. El personal voluntario de protección civil actuará fuera de su ámbito territorial de actuación cuando se active un plan de protección civil de ámbito autonómico o a requerimiento de la autoridad competente del ámbito territorial afectado, siendo necesaria la autorización previa de la persona responsable</w:t>
      </w:r>
      <w:r w:rsidR="003405E4" w:rsidRPr="0081291C">
        <w:rPr>
          <w:rFonts w:cs="Arial"/>
        </w:rPr>
        <w:t>.</w:t>
      </w:r>
      <w:r w:rsidR="00BB4EC3" w:rsidRPr="0081291C">
        <w:rPr>
          <w:rFonts w:cs="Arial"/>
        </w:rPr>
        <w:t xml:space="preserve"> </w:t>
      </w:r>
      <w:r w:rsidR="003405E4" w:rsidRPr="0081291C">
        <w:rPr>
          <w:rFonts w:cs="Arial"/>
        </w:rPr>
        <w:t xml:space="preserve">Aplican  los </w:t>
      </w:r>
      <w:r w:rsidRPr="0081291C">
        <w:rPr>
          <w:rFonts w:cs="Arial"/>
        </w:rPr>
        <w:t xml:space="preserve"> anexos </w:t>
      </w:r>
      <w:r w:rsidR="003405E4" w:rsidRPr="0081291C">
        <w:rPr>
          <w:rFonts w:cs="Arial"/>
        </w:rPr>
        <w:t xml:space="preserve">3 y 4 </w:t>
      </w:r>
      <w:r w:rsidRPr="0081291C">
        <w:rPr>
          <w:rFonts w:cs="Arial"/>
        </w:rPr>
        <w:t>para la solic</w:t>
      </w:r>
      <w:r w:rsidR="003405E4" w:rsidRPr="0081291C">
        <w:rPr>
          <w:rFonts w:cs="Arial"/>
        </w:rPr>
        <w:t>itud y autorización al respecto.</w:t>
      </w:r>
    </w:p>
    <w:p w14:paraId="6D7766DB" w14:textId="77777777" w:rsidR="00A90E1E" w:rsidRPr="0081291C" w:rsidRDefault="00A90E1E" w:rsidP="00BB4EC3">
      <w:pPr>
        <w:rPr>
          <w:rFonts w:cs="Arial"/>
        </w:rPr>
      </w:pPr>
      <w:r w:rsidRPr="0081291C">
        <w:rPr>
          <w:rFonts w:cs="Arial"/>
        </w:rPr>
        <w:t>7.- El personal voluntario de protección civil actuará en la emergencia cuando:</w:t>
      </w:r>
    </w:p>
    <w:p w14:paraId="18B1CF94" w14:textId="77777777" w:rsidR="00A90E1E" w:rsidRPr="0081291C" w:rsidRDefault="00A90E1E" w:rsidP="00A90E1E">
      <w:pPr>
        <w:tabs>
          <w:tab w:val="left" w:pos="360"/>
        </w:tabs>
        <w:spacing w:after="0"/>
        <w:rPr>
          <w:rFonts w:cs="Arial"/>
        </w:rPr>
      </w:pPr>
      <w:r w:rsidRPr="0081291C">
        <w:rPr>
          <w:rFonts w:cs="Arial"/>
        </w:rPr>
        <w:tab/>
        <w:t>a) Pueda garantizarse la seguridad de la totalidad de intervinientes.</w:t>
      </w:r>
    </w:p>
    <w:p w14:paraId="78752985" w14:textId="77777777" w:rsidR="00A90E1E" w:rsidRPr="0081291C" w:rsidRDefault="00A90E1E" w:rsidP="00A90E1E">
      <w:pPr>
        <w:tabs>
          <w:tab w:val="left" w:pos="360"/>
        </w:tabs>
        <w:rPr>
          <w:rFonts w:cs="Arial"/>
        </w:rPr>
      </w:pPr>
      <w:r w:rsidRPr="0081291C">
        <w:rPr>
          <w:rFonts w:cs="Arial"/>
        </w:rPr>
        <w:tab/>
        <w:t>b) Tenga conocimientos que le capaciten para realizar dicha intervención.</w:t>
      </w:r>
    </w:p>
    <w:p w14:paraId="41C6BB78" w14:textId="77777777" w:rsidR="00A90E1E" w:rsidRPr="0081291C" w:rsidRDefault="00A90E1E" w:rsidP="00BB4EC3">
      <w:pPr>
        <w:rPr>
          <w:rFonts w:cs="Arial"/>
        </w:rPr>
      </w:pPr>
      <w:r w:rsidRPr="0081291C">
        <w:rPr>
          <w:rFonts w:cs="Arial"/>
        </w:rPr>
        <w:lastRenderedPageBreak/>
        <w:t>En caso contrario el personal voluntario movilizado desarrollará tareas de apoyo logístico.</w:t>
      </w:r>
    </w:p>
    <w:p w14:paraId="0012B0A8" w14:textId="77777777" w:rsidR="00AF79EF" w:rsidRPr="0081291C" w:rsidRDefault="00A90E1E" w:rsidP="00D712F2">
      <w:pPr>
        <w:rPr>
          <w:rFonts w:cs="Arial"/>
        </w:rPr>
      </w:pPr>
      <w:r w:rsidRPr="0081291C">
        <w:rPr>
          <w:rFonts w:cs="Arial"/>
        </w:rPr>
        <w:t>8</w:t>
      </w:r>
      <w:r w:rsidR="00AF79EF" w:rsidRPr="0081291C">
        <w:rPr>
          <w:rFonts w:cs="Arial"/>
        </w:rPr>
        <w:t xml:space="preserve">. La </w:t>
      </w:r>
      <w:r w:rsidR="001D0799" w:rsidRPr="0081291C">
        <w:rPr>
          <w:rFonts w:cs="Arial"/>
        </w:rPr>
        <w:t>participación</w:t>
      </w:r>
      <w:r w:rsidR="00AF79EF" w:rsidRPr="0081291C">
        <w:rPr>
          <w:rFonts w:cs="Arial"/>
        </w:rPr>
        <w:t xml:space="preserve"> del voluntariado en las emergencias en las que esté constituido el Puesto de Mando Preventivo (en adelante, PMP) </w:t>
      </w:r>
      <w:r w:rsidR="00CE396F" w:rsidRPr="0081291C">
        <w:rPr>
          <w:rFonts w:cs="Arial"/>
        </w:rPr>
        <w:t>será</w:t>
      </w:r>
      <w:r w:rsidR="00AF79EF" w:rsidRPr="0081291C">
        <w:rPr>
          <w:rFonts w:cs="Arial"/>
        </w:rPr>
        <w:t xml:space="preserve"> siempre de manera integrada en </w:t>
      </w:r>
      <w:r w:rsidR="006E6C02" w:rsidRPr="0081291C">
        <w:rPr>
          <w:rFonts w:cs="Arial"/>
        </w:rPr>
        <w:t>u</w:t>
      </w:r>
      <w:r w:rsidR="00CC29A4" w:rsidRPr="0081291C">
        <w:rPr>
          <w:rFonts w:cs="Arial"/>
        </w:rPr>
        <w:t>n</w:t>
      </w:r>
      <w:r w:rsidR="00AF79EF" w:rsidRPr="0081291C">
        <w:rPr>
          <w:rFonts w:cs="Arial"/>
        </w:rPr>
        <w:t xml:space="preserve"> dispositivo preventivo particular, al mando de</w:t>
      </w:r>
      <w:r w:rsidR="00E85A14" w:rsidRPr="0081291C">
        <w:rPr>
          <w:rFonts w:cs="Arial"/>
        </w:rPr>
        <w:t xml:space="preserve"> </w:t>
      </w:r>
      <w:r w:rsidR="00AF79EF" w:rsidRPr="0081291C">
        <w:rPr>
          <w:rFonts w:cs="Arial"/>
        </w:rPr>
        <w:t>l</w:t>
      </w:r>
      <w:r w:rsidR="00E85A14" w:rsidRPr="0081291C">
        <w:rPr>
          <w:rFonts w:cs="Arial"/>
        </w:rPr>
        <w:t>a persona</w:t>
      </w:r>
      <w:r w:rsidR="00AF79EF" w:rsidRPr="0081291C">
        <w:rPr>
          <w:rFonts w:cs="Arial"/>
        </w:rPr>
        <w:t xml:space="preserve"> responsable profesional que </w:t>
      </w:r>
      <w:r w:rsidR="00CC29A4" w:rsidRPr="0081291C">
        <w:rPr>
          <w:rFonts w:cs="Arial"/>
        </w:rPr>
        <w:t>actúe</w:t>
      </w:r>
      <w:r w:rsidR="00AF79EF" w:rsidRPr="0081291C">
        <w:rPr>
          <w:rFonts w:cs="Arial"/>
        </w:rPr>
        <w:t xml:space="preserve"> como coordinador del mismo. </w:t>
      </w:r>
    </w:p>
    <w:p w14:paraId="680FCA23" w14:textId="77777777" w:rsidR="00AF79EF" w:rsidRPr="0081291C" w:rsidRDefault="00A90E1E" w:rsidP="00D712F2">
      <w:pPr>
        <w:rPr>
          <w:rFonts w:cs="Arial"/>
        </w:rPr>
      </w:pPr>
      <w:r w:rsidRPr="0081291C">
        <w:rPr>
          <w:rFonts w:cs="Arial"/>
        </w:rPr>
        <w:t>9</w:t>
      </w:r>
      <w:r w:rsidR="00AF79EF" w:rsidRPr="0081291C">
        <w:rPr>
          <w:rFonts w:cs="Arial"/>
        </w:rPr>
        <w:t xml:space="preserve">. La </w:t>
      </w:r>
      <w:r w:rsidR="001D0799" w:rsidRPr="0081291C">
        <w:rPr>
          <w:rFonts w:cs="Arial"/>
        </w:rPr>
        <w:t>participación</w:t>
      </w:r>
      <w:r w:rsidR="00AF79EF" w:rsidRPr="0081291C">
        <w:rPr>
          <w:rFonts w:cs="Arial"/>
        </w:rPr>
        <w:t xml:space="preserve"> del voluntariado en las emergencias en las que esté constituido el Puesto de Mando Avanzado (en adelante, PMA) </w:t>
      </w:r>
      <w:r w:rsidR="00CE396F" w:rsidRPr="0081291C">
        <w:rPr>
          <w:rFonts w:cs="Arial"/>
        </w:rPr>
        <w:t>será</w:t>
      </w:r>
      <w:r w:rsidR="00AF79EF" w:rsidRPr="0081291C">
        <w:rPr>
          <w:rFonts w:cs="Arial"/>
        </w:rPr>
        <w:t xml:space="preserve"> siempre de manera integrada en una unidad </w:t>
      </w:r>
      <w:r w:rsidR="00CC29A4" w:rsidRPr="0081291C">
        <w:rPr>
          <w:rFonts w:cs="Arial"/>
        </w:rPr>
        <w:t>básica</w:t>
      </w:r>
      <w:r w:rsidR="00AF79EF" w:rsidRPr="0081291C">
        <w:rPr>
          <w:rFonts w:cs="Arial"/>
        </w:rPr>
        <w:t xml:space="preserve"> al mando de</w:t>
      </w:r>
      <w:r w:rsidR="00E85A14" w:rsidRPr="0081291C">
        <w:rPr>
          <w:rFonts w:cs="Arial"/>
        </w:rPr>
        <w:t xml:space="preserve"> </w:t>
      </w:r>
      <w:r w:rsidR="00AF79EF" w:rsidRPr="0081291C">
        <w:rPr>
          <w:rFonts w:cs="Arial"/>
        </w:rPr>
        <w:t>l</w:t>
      </w:r>
      <w:r w:rsidR="00E85A14" w:rsidRPr="0081291C">
        <w:rPr>
          <w:rFonts w:cs="Arial"/>
        </w:rPr>
        <w:t>a persona</w:t>
      </w:r>
      <w:r w:rsidR="00AF79EF" w:rsidRPr="0081291C">
        <w:rPr>
          <w:rFonts w:cs="Arial"/>
        </w:rPr>
        <w:t xml:space="preserve"> responsable profesional que </w:t>
      </w:r>
      <w:r w:rsidR="00CC29A4" w:rsidRPr="0081291C">
        <w:rPr>
          <w:rFonts w:cs="Arial"/>
        </w:rPr>
        <w:t>actúe</w:t>
      </w:r>
      <w:r w:rsidR="00AF79EF" w:rsidRPr="0081291C">
        <w:rPr>
          <w:rFonts w:cs="Arial"/>
        </w:rPr>
        <w:t xml:space="preserve"> como coordinador</w:t>
      </w:r>
      <w:r w:rsidR="00E85A14" w:rsidRPr="0081291C">
        <w:rPr>
          <w:rFonts w:cs="Arial"/>
        </w:rPr>
        <w:t>a</w:t>
      </w:r>
      <w:r w:rsidR="00AF79EF" w:rsidRPr="0081291C">
        <w:rPr>
          <w:rFonts w:cs="Arial"/>
        </w:rPr>
        <w:t xml:space="preserve"> de la misma. </w:t>
      </w:r>
    </w:p>
    <w:p w14:paraId="40CA87E5" w14:textId="77777777" w:rsidR="00AF79EF" w:rsidRPr="0081291C" w:rsidRDefault="00A90E1E" w:rsidP="00D712F2">
      <w:pPr>
        <w:rPr>
          <w:rFonts w:cs="Arial"/>
        </w:rPr>
      </w:pPr>
      <w:r w:rsidRPr="0081291C">
        <w:rPr>
          <w:rFonts w:cs="Arial"/>
        </w:rPr>
        <w:t>10</w:t>
      </w:r>
      <w:r w:rsidR="00AF79EF" w:rsidRPr="0081291C">
        <w:rPr>
          <w:rFonts w:cs="Arial"/>
        </w:rPr>
        <w:t xml:space="preserve">. En caso de que en una </w:t>
      </w:r>
      <w:r w:rsidR="004C7749" w:rsidRPr="0081291C">
        <w:rPr>
          <w:rFonts w:cs="Arial"/>
        </w:rPr>
        <w:t>prevención</w:t>
      </w:r>
      <w:r w:rsidR="00AF79EF" w:rsidRPr="0081291C">
        <w:rPr>
          <w:rFonts w:cs="Arial"/>
        </w:rPr>
        <w:t xml:space="preserve"> o emergencia no se constituya el PMP o el PMA, respectivamente, la </w:t>
      </w:r>
      <w:r w:rsidR="001D0799" w:rsidRPr="0081291C">
        <w:rPr>
          <w:rFonts w:cs="Arial"/>
        </w:rPr>
        <w:t>participación</w:t>
      </w:r>
      <w:r w:rsidR="00AF79EF" w:rsidRPr="0081291C">
        <w:rPr>
          <w:rFonts w:cs="Arial"/>
        </w:rPr>
        <w:t xml:space="preserve"> del personal voluntario </w:t>
      </w:r>
      <w:r w:rsidR="00CE396F" w:rsidRPr="0081291C">
        <w:rPr>
          <w:rFonts w:cs="Arial"/>
        </w:rPr>
        <w:t>será</w:t>
      </w:r>
      <w:r w:rsidR="00AF79EF" w:rsidRPr="0081291C">
        <w:rPr>
          <w:rFonts w:cs="Arial"/>
        </w:rPr>
        <w:t xml:space="preserve"> siempre bajo la </w:t>
      </w:r>
      <w:r w:rsidR="004C7749" w:rsidRPr="0081291C">
        <w:rPr>
          <w:rFonts w:cs="Arial"/>
        </w:rPr>
        <w:t>dirección</w:t>
      </w:r>
      <w:r w:rsidR="00AF79EF" w:rsidRPr="0081291C">
        <w:rPr>
          <w:rFonts w:cs="Arial"/>
        </w:rPr>
        <w:t xml:space="preserve"> de la persona encargada de la </w:t>
      </w:r>
      <w:r w:rsidR="003E5359" w:rsidRPr="0081291C">
        <w:rPr>
          <w:rFonts w:cs="Arial"/>
        </w:rPr>
        <w:t>c</w:t>
      </w:r>
      <w:r w:rsidR="004C7749" w:rsidRPr="0081291C">
        <w:rPr>
          <w:rFonts w:cs="Arial"/>
        </w:rPr>
        <w:t>oordinación</w:t>
      </w:r>
      <w:r w:rsidR="00AF79EF" w:rsidRPr="0081291C">
        <w:rPr>
          <w:rFonts w:cs="Arial"/>
        </w:rPr>
        <w:t xml:space="preserve"> de la </w:t>
      </w:r>
      <w:r w:rsidR="00CE396F" w:rsidRPr="0081291C">
        <w:rPr>
          <w:rFonts w:cs="Arial"/>
        </w:rPr>
        <w:t>Agrupación</w:t>
      </w:r>
      <w:r w:rsidR="00AF79EF" w:rsidRPr="0081291C">
        <w:rPr>
          <w:rFonts w:cs="Arial"/>
        </w:rPr>
        <w:t xml:space="preserve"> o en quien delegue. </w:t>
      </w:r>
    </w:p>
    <w:p w14:paraId="34CC21E0" w14:textId="77777777" w:rsidR="00AF79EF" w:rsidRPr="0081291C" w:rsidRDefault="00A90E1E" w:rsidP="00D712F2">
      <w:pPr>
        <w:rPr>
          <w:rFonts w:cs="Arial"/>
        </w:rPr>
      </w:pPr>
      <w:r w:rsidRPr="0081291C">
        <w:rPr>
          <w:rFonts w:cs="Arial"/>
        </w:rPr>
        <w:t>11</w:t>
      </w:r>
      <w:r w:rsidR="00AF79EF" w:rsidRPr="0081291C">
        <w:rPr>
          <w:rFonts w:cs="Arial"/>
        </w:rPr>
        <w:t xml:space="preserve">. La </w:t>
      </w:r>
      <w:r w:rsidR="001D0799" w:rsidRPr="0081291C">
        <w:rPr>
          <w:rFonts w:cs="Arial"/>
        </w:rPr>
        <w:t>integración</w:t>
      </w:r>
      <w:r w:rsidR="00AF79EF" w:rsidRPr="0081291C">
        <w:rPr>
          <w:rFonts w:cs="Arial"/>
        </w:rPr>
        <w:t xml:space="preserve"> de la </w:t>
      </w:r>
      <w:r w:rsidR="00CE396F" w:rsidRPr="0081291C">
        <w:rPr>
          <w:rFonts w:cs="Arial"/>
        </w:rPr>
        <w:t>Agrupación</w:t>
      </w:r>
      <w:r w:rsidR="00AF79EF" w:rsidRPr="0081291C">
        <w:rPr>
          <w:rFonts w:cs="Arial"/>
        </w:rPr>
        <w:t xml:space="preserve"> en un servicio de </w:t>
      </w:r>
      <w:r w:rsidR="004C7749" w:rsidRPr="0081291C">
        <w:rPr>
          <w:rFonts w:cs="Arial"/>
        </w:rPr>
        <w:t>prevención</w:t>
      </w:r>
      <w:r w:rsidR="00AF79EF" w:rsidRPr="0081291C">
        <w:rPr>
          <w:rFonts w:cs="Arial"/>
        </w:rPr>
        <w:t xml:space="preserve"> o en una emergencia se realizará mediante la </w:t>
      </w:r>
      <w:r w:rsidR="00CC29A4" w:rsidRPr="0081291C">
        <w:rPr>
          <w:rFonts w:cs="Arial"/>
        </w:rPr>
        <w:t>coordinación</w:t>
      </w:r>
      <w:r w:rsidR="00AF79EF" w:rsidRPr="0081291C">
        <w:rPr>
          <w:rFonts w:cs="Arial"/>
        </w:rPr>
        <w:t xml:space="preserve"> del mando superior de la misma con el Coordinador o persona en quien delegue. </w:t>
      </w:r>
    </w:p>
    <w:p w14:paraId="163C655F" w14:textId="77777777" w:rsidR="00AF79EF" w:rsidRPr="0081291C" w:rsidRDefault="00F85C02" w:rsidP="00D712F2">
      <w:pPr>
        <w:rPr>
          <w:rFonts w:cs="Arial"/>
        </w:rPr>
      </w:pPr>
      <w:r w:rsidRPr="0081291C">
        <w:rPr>
          <w:rFonts w:cs="Arial"/>
        </w:rPr>
        <w:t>12</w:t>
      </w:r>
      <w:r w:rsidR="00AF79EF" w:rsidRPr="0081291C">
        <w:rPr>
          <w:rFonts w:cs="Arial"/>
        </w:rPr>
        <w:t xml:space="preserve">. Si </w:t>
      </w:r>
      <w:r w:rsidR="00E85A14" w:rsidRPr="0081291C">
        <w:rPr>
          <w:rFonts w:cs="Arial"/>
        </w:rPr>
        <w:t xml:space="preserve">la persona que coordina la Agrupación, </w:t>
      </w:r>
      <w:r w:rsidR="00AF79EF" w:rsidRPr="0081291C">
        <w:rPr>
          <w:rFonts w:cs="Arial"/>
        </w:rPr>
        <w:t xml:space="preserve">o </w:t>
      </w:r>
      <w:r w:rsidR="00E85A14" w:rsidRPr="0081291C">
        <w:rPr>
          <w:rFonts w:cs="Arial"/>
        </w:rPr>
        <w:t>la que ostente la jefatura de la misma,</w:t>
      </w:r>
      <w:r w:rsidR="00AF79EF" w:rsidRPr="0081291C">
        <w:rPr>
          <w:rFonts w:cs="Arial"/>
        </w:rPr>
        <w:t xml:space="preserve"> considera que el personal movilizado a la emergencia no </w:t>
      </w:r>
      <w:r w:rsidR="00CC29A4" w:rsidRPr="0081291C">
        <w:rPr>
          <w:rFonts w:cs="Arial"/>
        </w:rPr>
        <w:t>está</w:t>
      </w:r>
      <w:r w:rsidR="00AF79EF" w:rsidRPr="0081291C">
        <w:rPr>
          <w:rFonts w:cs="Arial"/>
        </w:rPr>
        <w:t xml:space="preserve"> capacitado para desarrollar las labores que les han sido asignadas por </w:t>
      </w:r>
      <w:r w:rsidR="00E85A14" w:rsidRPr="0081291C">
        <w:rPr>
          <w:rFonts w:cs="Arial"/>
        </w:rPr>
        <w:t xml:space="preserve">la persona que coordina </w:t>
      </w:r>
      <w:r w:rsidR="00AF79EF" w:rsidRPr="0081291C">
        <w:rPr>
          <w:rFonts w:cs="Arial"/>
        </w:rPr>
        <w:t xml:space="preserve">la Unidad </w:t>
      </w:r>
      <w:r w:rsidR="004C7749" w:rsidRPr="0081291C">
        <w:rPr>
          <w:rFonts w:cs="Arial"/>
        </w:rPr>
        <w:t>Básica</w:t>
      </w:r>
      <w:r w:rsidR="00AF79EF" w:rsidRPr="0081291C">
        <w:rPr>
          <w:rFonts w:cs="Arial"/>
        </w:rPr>
        <w:t xml:space="preserve"> o por </w:t>
      </w:r>
      <w:r w:rsidR="00E85A14" w:rsidRPr="0081291C">
        <w:rPr>
          <w:rFonts w:cs="Arial"/>
        </w:rPr>
        <w:t xml:space="preserve">la persona que ostente la dirección del </w:t>
      </w:r>
      <w:r w:rsidR="00AF79EF" w:rsidRPr="0081291C">
        <w:rPr>
          <w:rFonts w:cs="Arial"/>
        </w:rPr>
        <w:t xml:space="preserve">Puesto de Mando Avanzado, </w:t>
      </w:r>
      <w:r w:rsidR="001D0799" w:rsidRPr="0081291C">
        <w:rPr>
          <w:rFonts w:cs="Arial"/>
        </w:rPr>
        <w:t>deberá</w:t>
      </w:r>
      <w:r w:rsidR="00AF79EF" w:rsidRPr="0081291C">
        <w:rPr>
          <w:rFonts w:cs="Arial"/>
        </w:rPr>
        <w:t xml:space="preserve"> comunicarlo de forma inmediata a </w:t>
      </w:r>
      <w:r w:rsidR="00E85A14" w:rsidRPr="0081291C">
        <w:rPr>
          <w:rFonts w:cs="Arial"/>
        </w:rPr>
        <w:t>ésta</w:t>
      </w:r>
      <w:r w:rsidR="00AF79EF" w:rsidRPr="0081291C">
        <w:rPr>
          <w:rFonts w:cs="Arial"/>
        </w:rPr>
        <w:t xml:space="preserve">, para que adopte las medidas que estime oportunas. </w:t>
      </w:r>
    </w:p>
    <w:p w14:paraId="26099C92" w14:textId="77777777" w:rsidR="00AF79EF" w:rsidRPr="0081291C" w:rsidRDefault="00A90E1E" w:rsidP="00D712F2">
      <w:pPr>
        <w:rPr>
          <w:rFonts w:cs="Arial"/>
        </w:rPr>
      </w:pPr>
      <w:r w:rsidRPr="0081291C">
        <w:rPr>
          <w:rFonts w:cs="Arial"/>
        </w:rPr>
        <w:t>1</w:t>
      </w:r>
      <w:r w:rsidR="00F85C02" w:rsidRPr="0081291C">
        <w:rPr>
          <w:rFonts w:cs="Arial"/>
        </w:rPr>
        <w:t>3</w:t>
      </w:r>
      <w:r w:rsidR="00AF79EF" w:rsidRPr="0081291C">
        <w:rPr>
          <w:rFonts w:cs="Arial"/>
        </w:rPr>
        <w:t xml:space="preserve">. </w:t>
      </w:r>
      <w:r w:rsidR="00E85A14" w:rsidRPr="0081291C">
        <w:rPr>
          <w:rFonts w:cs="Arial"/>
        </w:rPr>
        <w:t xml:space="preserve">La persona que ostente la jefatura de cada uno </w:t>
      </w:r>
      <w:r w:rsidR="00AF79EF" w:rsidRPr="0081291C">
        <w:rPr>
          <w:rFonts w:cs="Arial"/>
        </w:rPr>
        <w:t xml:space="preserve">de los equipos </w:t>
      </w:r>
      <w:r w:rsidR="001D0799" w:rsidRPr="0081291C">
        <w:rPr>
          <w:rFonts w:cs="Arial"/>
        </w:rPr>
        <w:t>deberá</w:t>
      </w:r>
      <w:r w:rsidR="00AF79EF" w:rsidRPr="0081291C">
        <w:rPr>
          <w:rFonts w:cs="Arial"/>
        </w:rPr>
        <w:t xml:space="preserve"> velar por la seguridad de su personal ordenando la retirada inmediata de </w:t>
      </w:r>
      <w:r w:rsidR="00CC29A4" w:rsidRPr="0081291C">
        <w:rPr>
          <w:rFonts w:cs="Arial"/>
        </w:rPr>
        <w:t>éste</w:t>
      </w:r>
      <w:r w:rsidR="00AF79EF" w:rsidRPr="0081291C">
        <w:rPr>
          <w:rFonts w:cs="Arial"/>
        </w:rPr>
        <w:t xml:space="preserve"> cuando la </w:t>
      </w:r>
      <w:r w:rsidR="00CC29A4" w:rsidRPr="0081291C">
        <w:rPr>
          <w:rFonts w:cs="Arial"/>
        </w:rPr>
        <w:t>evolución</w:t>
      </w:r>
      <w:r w:rsidR="00AF79EF" w:rsidRPr="0081291C">
        <w:rPr>
          <w:rFonts w:cs="Arial"/>
        </w:rPr>
        <w:t xml:space="preserve"> de la emergencia pueda poner en peligro su seguridad. Esta retirada </w:t>
      </w:r>
      <w:r w:rsidR="001D0799" w:rsidRPr="0081291C">
        <w:rPr>
          <w:rFonts w:cs="Arial"/>
        </w:rPr>
        <w:t>deberá</w:t>
      </w:r>
      <w:r w:rsidR="00AF79EF" w:rsidRPr="0081291C">
        <w:rPr>
          <w:rFonts w:cs="Arial"/>
        </w:rPr>
        <w:t xml:space="preserve">́ comunicarla al </w:t>
      </w:r>
      <w:r w:rsidR="00CC29A4" w:rsidRPr="0081291C">
        <w:rPr>
          <w:rFonts w:cs="Arial"/>
        </w:rPr>
        <w:t>Coordinador</w:t>
      </w:r>
      <w:r w:rsidR="00E85A14" w:rsidRPr="0081291C">
        <w:rPr>
          <w:rFonts w:cs="Arial"/>
        </w:rPr>
        <w:t>/a</w:t>
      </w:r>
      <w:r w:rsidR="00CC29A4" w:rsidRPr="0081291C">
        <w:rPr>
          <w:rFonts w:cs="Arial"/>
        </w:rPr>
        <w:t>, o</w:t>
      </w:r>
      <w:r w:rsidR="00AF79EF" w:rsidRPr="0081291C">
        <w:rPr>
          <w:rFonts w:cs="Arial"/>
        </w:rPr>
        <w:t xml:space="preserve"> persona en quien delegue. </w:t>
      </w:r>
    </w:p>
    <w:p w14:paraId="59C84336" w14:textId="77777777" w:rsidR="00A90E1E" w:rsidRPr="0081291C" w:rsidRDefault="00F85C02" w:rsidP="00D712F2">
      <w:pPr>
        <w:rPr>
          <w:rFonts w:cs="Arial"/>
        </w:rPr>
      </w:pPr>
      <w:r w:rsidRPr="0081291C">
        <w:rPr>
          <w:rFonts w:cs="Arial"/>
        </w:rPr>
        <w:t>14</w:t>
      </w:r>
      <w:r w:rsidR="00A90E1E" w:rsidRPr="0081291C">
        <w:rPr>
          <w:rFonts w:cs="Arial"/>
        </w:rPr>
        <w:t xml:space="preserve">.- Si el primero en actuar en una emergencia es personal voluntario, cuando se incorporen los recursos profesionales a la misma, </w:t>
      </w:r>
      <w:r w:rsidR="003405E4" w:rsidRPr="0081291C">
        <w:rPr>
          <w:rFonts w:cs="Arial"/>
        </w:rPr>
        <w:t>informará</w:t>
      </w:r>
      <w:r w:rsidR="00A90E1E" w:rsidRPr="0081291C">
        <w:rPr>
          <w:rFonts w:cs="Arial"/>
        </w:rPr>
        <w:t xml:space="preserve"> de las labores que ha estado realizando hasta su llegada, tras lo cual se pondrá a sus órdenes.</w:t>
      </w:r>
    </w:p>
    <w:p w14:paraId="72C754F7" w14:textId="77777777" w:rsidR="00AF79EF" w:rsidRPr="0081291C" w:rsidRDefault="00A026A5" w:rsidP="00AF79EF">
      <w:pPr>
        <w:pStyle w:val="Ttulo31"/>
        <w:rPr>
          <w:rFonts w:cs="Arial"/>
        </w:rPr>
      </w:pPr>
      <w:bookmarkStart w:id="41" w:name="_Toc72336031"/>
      <w:r w:rsidRPr="0081291C">
        <w:rPr>
          <w:rFonts w:cs="Arial"/>
        </w:rPr>
        <w:t>Artículo</w:t>
      </w:r>
      <w:r w:rsidR="00AF79EF" w:rsidRPr="0081291C">
        <w:rPr>
          <w:rFonts w:cs="Arial"/>
        </w:rPr>
        <w:t xml:space="preserve"> 3</w:t>
      </w:r>
      <w:r w:rsidR="00B404EA" w:rsidRPr="0081291C">
        <w:rPr>
          <w:rFonts w:cs="Arial"/>
        </w:rPr>
        <w:t>3</w:t>
      </w:r>
      <w:r w:rsidR="00AF79EF" w:rsidRPr="0081291C">
        <w:rPr>
          <w:rFonts w:cs="Arial"/>
        </w:rPr>
        <w:t xml:space="preserve">. </w:t>
      </w:r>
      <w:r w:rsidR="00CC29A4" w:rsidRPr="0081291C">
        <w:rPr>
          <w:rFonts w:cs="Arial"/>
        </w:rPr>
        <w:t>Actuación</w:t>
      </w:r>
      <w:r w:rsidR="00AF79EF" w:rsidRPr="0081291C">
        <w:rPr>
          <w:rFonts w:cs="Arial"/>
        </w:rPr>
        <w:t xml:space="preserve"> fuera de servicio</w:t>
      </w:r>
      <w:bookmarkEnd w:id="41"/>
      <w:r w:rsidR="00BB4EC3" w:rsidRPr="0081291C">
        <w:rPr>
          <w:rFonts w:cs="Arial"/>
        </w:rPr>
        <w:t xml:space="preserve"> </w:t>
      </w:r>
    </w:p>
    <w:p w14:paraId="64138C94" w14:textId="77777777" w:rsidR="00AF79EF" w:rsidRPr="0081291C" w:rsidRDefault="00AF79EF" w:rsidP="00D712F2">
      <w:pPr>
        <w:rPr>
          <w:rFonts w:cs="Arial"/>
        </w:rPr>
      </w:pPr>
      <w:r w:rsidRPr="0081291C">
        <w:rPr>
          <w:rFonts w:cs="Arial"/>
        </w:rPr>
        <w:t xml:space="preserve">En el caso de encontrarse con una emergencia con </w:t>
      </w:r>
      <w:r w:rsidR="00CC29A4" w:rsidRPr="0081291C">
        <w:rPr>
          <w:rFonts w:cs="Arial"/>
        </w:rPr>
        <w:t>repercusión</w:t>
      </w:r>
      <w:r w:rsidRPr="0081291C">
        <w:rPr>
          <w:rFonts w:cs="Arial"/>
        </w:rPr>
        <w:t xml:space="preserve"> fuera de su </w:t>
      </w:r>
      <w:r w:rsidR="00CE396F" w:rsidRPr="0081291C">
        <w:rPr>
          <w:rFonts w:cs="Arial"/>
        </w:rPr>
        <w:t>ámbito</w:t>
      </w:r>
      <w:r w:rsidRPr="0081291C">
        <w:rPr>
          <w:rFonts w:cs="Arial"/>
        </w:rPr>
        <w:t xml:space="preserve"> territorial de </w:t>
      </w:r>
      <w:r w:rsidR="00CE396F" w:rsidRPr="0081291C">
        <w:rPr>
          <w:rFonts w:cs="Arial"/>
        </w:rPr>
        <w:t>actuación</w:t>
      </w:r>
      <w:r w:rsidRPr="0081291C">
        <w:rPr>
          <w:rFonts w:cs="Arial"/>
        </w:rPr>
        <w:t xml:space="preserve">, las actuaciones a desarrollar por parte del personal voluntario de </w:t>
      </w:r>
      <w:r w:rsidR="00CE396F" w:rsidRPr="0081291C">
        <w:rPr>
          <w:rFonts w:cs="Arial"/>
        </w:rPr>
        <w:t>protección</w:t>
      </w:r>
      <w:r w:rsidR="00E85A14" w:rsidRPr="0081291C">
        <w:rPr>
          <w:rFonts w:cs="Arial"/>
        </w:rPr>
        <w:t xml:space="preserve"> civil y las personas colaboradoras</w:t>
      </w:r>
      <w:r w:rsidRPr="0081291C">
        <w:rPr>
          <w:rFonts w:cs="Arial"/>
        </w:rPr>
        <w:t xml:space="preserve"> </w:t>
      </w:r>
      <w:r w:rsidR="004C7749" w:rsidRPr="0081291C">
        <w:rPr>
          <w:rFonts w:cs="Arial"/>
        </w:rPr>
        <w:t>serán</w:t>
      </w:r>
      <w:r w:rsidRPr="0081291C">
        <w:rPr>
          <w:rFonts w:cs="Arial"/>
        </w:rPr>
        <w:t xml:space="preserve"> las siguientes: </w:t>
      </w:r>
    </w:p>
    <w:p w14:paraId="5D04E58D" w14:textId="77777777" w:rsidR="00AF79EF" w:rsidRPr="0081291C" w:rsidRDefault="00AF79EF" w:rsidP="003E5359">
      <w:pPr>
        <w:ind w:left="567"/>
        <w:rPr>
          <w:rFonts w:cs="Arial"/>
        </w:rPr>
      </w:pPr>
      <w:r w:rsidRPr="0081291C">
        <w:rPr>
          <w:rFonts w:cs="Arial"/>
        </w:rPr>
        <w:t xml:space="preserve">a) </w:t>
      </w:r>
      <w:r w:rsidR="00CC29A4" w:rsidRPr="0081291C">
        <w:rPr>
          <w:rFonts w:cs="Arial"/>
        </w:rPr>
        <w:t>Informaran</w:t>
      </w:r>
      <w:r w:rsidRPr="0081291C">
        <w:rPr>
          <w:rFonts w:cs="Arial"/>
        </w:rPr>
        <w:t xml:space="preserve"> de la emergencia al </w:t>
      </w:r>
      <w:r w:rsidR="00CC29A4" w:rsidRPr="0081291C">
        <w:rPr>
          <w:rFonts w:cs="Arial"/>
        </w:rPr>
        <w:t>teléfono</w:t>
      </w:r>
      <w:r w:rsidRPr="0081291C">
        <w:rPr>
          <w:rFonts w:cs="Arial"/>
        </w:rPr>
        <w:t xml:space="preserve"> de emergencias 1·1·2. </w:t>
      </w:r>
    </w:p>
    <w:p w14:paraId="1FE73F9F" w14:textId="77777777" w:rsidR="00AF79EF" w:rsidRPr="0081291C" w:rsidRDefault="00AF79EF" w:rsidP="003E5359">
      <w:pPr>
        <w:ind w:left="567"/>
        <w:rPr>
          <w:rFonts w:cs="Arial"/>
        </w:rPr>
      </w:pPr>
      <w:r w:rsidRPr="0081291C">
        <w:rPr>
          <w:rFonts w:cs="Arial"/>
        </w:rPr>
        <w:t xml:space="preserve">b) </w:t>
      </w:r>
      <w:r w:rsidR="00CC29A4" w:rsidRPr="0081291C">
        <w:rPr>
          <w:rFonts w:cs="Arial"/>
        </w:rPr>
        <w:t>Podrán</w:t>
      </w:r>
      <w:r w:rsidRPr="0081291C">
        <w:rPr>
          <w:rFonts w:cs="Arial"/>
        </w:rPr>
        <w:t xml:space="preserve"> actuar en la emergencia en </w:t>
      </w:r>
      <w:r w:rsidR="00CE396F" w:rsidRPr="0081291C">
        <w:rPr>
          <w:rFonts w:cs="Arial"/>
        </w:rPr>
        <w:t>función</w:t>
      </w:r>
      <w:r w:rsidRPr="0081291C">
        <w:rPr>
          <w:rFonts w:cs="Arial"/>
        </w:rPr>
        <w:t xml:space="preserve"> de sus conocimientos y experiencia. </w:t>
      </w:r>
    </w:p>
    <w:p w14:paraId="058071BC" w14:textId="77777777" w:rsidR="00AF79EF" w:rsidRPr="0081291C" w:rsidRDefault="00AF79EF" w:rsidP="003E5359">
      <w:pPr>
        <w:ind w:left="567"/>
        <w:rPr>
          <w:rFonts w:cs="Arial"/>
        </w:rPr>
      </w:pPr>
      <w:r w:rsidRPr="0081291C">
        <w:rPr>
          <w:rFonts w:cs="Arial"/>
        </w:rPr>
        <w:t xml:space="preserve">c) A la llegada de los Servicios de emergencia profesionales, se </w:t>
      </w:r>
      <w:r w:rsidR="00CC29A4" w:rsidRPr="0081291C">
        <w:rPr>
          <w:rFonts w:cs="Arial"/>
        </w:rPr>
        <w:t>identificarán</w:t>
      </w:r>
      <w:r w:rsidRPr="0081291C">
        <w:rPr>
          <w:rFonts w:cs="Arial"/>
        </w:rPr>
        <w:t xml:space="preserve">, </w:t>
      </w:r>
      <w:r w:rsidR="00E85A14" w:rsidRPr="0081291C">
        <w:rPr>
          <w:rFonts w:cs="Arial"/>
        </w:rPr>
        <w:t>informará</w:t>
      </w:r>
      <w:r w:rsidR="00CC29A4" w:rsidRPr="0081291C">
        <w:rPr>
          <w:rFonts w:cs="Arial"/>
        </w:rPr>
        <w:t>n</w:t>
      </w:r>
      <w:r w:rsidRPr="0081291C">
        <w:rPr>
          <w:rFonts w:cs="Arial"/>
        </w:rPr>
        <w:t xml:space="preserve"> de los hechos y de la </w:t>
      </w:r>
      <w:r w:rsidR="001D0799" w:rsidRPr="0081291C">
        <w:rPr>
          <w:rFonts w:cs="Arial"/>
        </w:rPr>
        <w:t>situación</w:t>
      </w:r>
      <w:r w:rsidRPr="0081291C">
        <w:rPr>
          <w:rFonts w:cs="Arial"/>
        </w:rPr>
        <w:t xml:space="preserve"> y</w:t>
      </w:r>
      <w:r w:rsidR="00E85A14" w:rsidRPr="0081291C">
        <w:rPr>
          <w:rFonts w:cs="Arial"/>
        </w:rPr>
        <w:t>,</w:t>
      </w:r>
      <w:r w:rsidRPr="0081291C">
        <w:rPr>
          <w:rFonts w:cs="Arial"/>
        </w:rPr>
        <w:t xml:space="preserve"> si </w:t>
      </w:r>
      <w:r w:rsidR="00E85A14" w:rsidRPr="0081291C">
        <w:rPr>
          <w:rFonts w:cs="Arial"/>
        </w:rPr>
        <w:t>la persona</w:t>
      </w:r>
      <w:r w:rsidRPr="0081291C">
        <w:rPr>
          <w:rFonts w:cs="Arial"/>
        </w:rPr>
        <w:t xml:space="preserve"> responsable </w:t>
      </w:r>
      <w:r w:rsidR="00CE396F" w:rsidRPr="0081291C">
        <w:rPr>
          <w:rFonts w:cs="Arial"/>
        </w:rPr>
        <w:t>as</w:t>
      </w:r>
      <w:r w:rsidR="00E85A14" w:rsidRPr="0081291C">
        <w:rPr>
          <w:rFonts w:cs="Arial"/>
        </w:rPr>
        <w:t>í</w:t>
      </w:r>
      <w:r w:rsidRPr="0081291C">
        <w:rPr>
          <w:rFonts w:cs="Arial"/>
        </w:rPr>
        <w:t xml:space="preserve"> lo determina realizará las tareas que le sean asignadas. </w:t>
      </w:r>
    </w:p>
    <w:p w14:paraId="2B97EAE7" w14:textId="77777777" w:rsidR="00AF79EF" w:rsidRPr="0081291C" w:rsidRDefault="00A026A5" w:rsidP="00AF79EF">
      <w:pPr>
        <w:pStyle w:val="Ttulo31"/>
        <w:rPr>
          <w:rFonts w:cs="Arial"/>
        </w:rPr>
      </w:pPr>
      <w:bookmarkStart w:id="42" w:name="_Toc72336032"/>
      <w:r w:rsidRPr="0081291C">
        <w:rPr>
          <w:rFonts w:cs="Arial"/>
        </w:rPr>
        <w:t>Artículo</w:t>
      </w:r>
      <w:r w:rsidR="00C613D3" w:rsidRPr="0081291C">
        <w:rPr>
          <w:rFonts w:cs="Arial"/>
        </w:rPr>
        <w:t xml:space="preserve"> 3</w:t>
      </w:r>
      <w:r w:rsidR="00B404EA" w:rsidRPr="0081291C">
        <w:rPr>
          <w:rFonts w:cs="Arial"/>
        </w:rPr>
        <w:t>4</w:t>
      </w:r>
      <w:r w:rsidR="00AF79EF" w:rsidRPr="0081291C">
        <w:rPr>
          <w:rFonts w:cs="Arial"/>
        </w:rPr>
        <w:t xml:space="preserve">. Convenios de </w:t>
      </w:r>
      <w:r w:rsidR="004C7749" w:rsidRPr="0081291C">
        <w:rPr>
          <w:rFonts w:cs="Arial"/>
        </w:rPr>
        <w:t>colaboración</w:t>
      </w:r>
      <w:r w:rsidR="00AF79EF" w:rsidRPr="0081291C">
        <w:rPr>
          <w:rFonts w:cs="Arial"/>
        </w:rPr>
        <w:t>.</w:t>
      </w:r>
      <w:bookmarkEnd w:id="42"/>
      <w:r w:rsidR="00AF79EF" w:rsidRPr="0081291C">
        <w:rPr>
          <w:rFonts w:cs="Arial"/>
        </w:rPr>
        <w:t xml:space="preserve"> </w:t>
      </w:r>
    </w:p>
    <w:p w14:paraId="7E1B5CD5" w14:textId="77777777" w:rsidR="002A584F" w:rsidRDefault="00AF79EF" w:rsidP="00D712F2">
      <w:pPr>
        <w:rPr>
          <w:rFonts w:cs="Arial"/>
        </w:rPr>
      </w:pPr>
      <w:r w:rsidRPr="0081291C">
        <w:rPr>
          <w:rFonts w:cs="Arial"/>
        </w:rPr>
        <w:t xml:space="preserve">El Ayuntamiento de </w:t>
      </w:r>
      <w:r w:rsidR="00895B61" w:rsidRPr="0081291C">
        <w:rPr>
          <w:rFonts w:cs="Arial"/>
          <w:i/>
          <w:color w:val="FF0000"/>
        </w:rPr>
        <w:t>&lt;</w:t>
      </w:r>
      <w:r w:rsidR="0043293C" w:rsidRPr="0081291C">
        <w:rPr>
          <w:rFonts w:cs="Arial"/>
          <w:i/>
          <w:color w:val="FF0000"/>
        </w:rPr>
        <w:t>nombre del municipio/ entidad local</w:t>
      </w:r>
      <w:r w:rsidR="00895B61" w:rsidRPr="0081291C">
        <w:rPr>
          <w:rFonts w:cs="Arial"/>
          <w:i/>
          <w:color w:val="FF0000"/>
        </w:rPr>
        <w:t>&gt;</w:t>
      </w:r>
      <w:r w:rsidRPr="0081291C">
        <w:rPr>
          <w:rFonts w:cs="Arial"/>
        </w:rPr>
        <w:t xml:space="preserve"> </w:t>
      </w:r>
      <w:r w:rsidR="00425778" w:rsidRPr="0081291C">
        <w:rPr>
          <w:rFonts w:cs="Arial"/>
        </w:rPr>
        <w:t>podrá</w:t>
      </w:r>
      <w:r w:rsidRPr="0081291C">
        <w:rPr>
          <w:rFonts w:cs="Arial"/>
        </w:rPr>
        <w:t xml:space="preserve"> suscribir convenios de </w:t>
      </w:r>
      <w:r w:rsidR="004C7749" w:rsidRPr="0081291C">
        <w:rPr>
          <w:rFonts w:cs="Arial"/>
        </w:rPr>
        <w:t>colaboración</w:t>
      </w:r>
      <w:r w:rsidRPr="0081291C">
        <w:rPr>
          <w:rFonts w:cs="Arial"/>
        </w:rPr>
        <w:t xml:space="preserve"> con otras administraciones, organismos o entidades, </w:t>
      </w:r>
      <w:r w:rsidR="00395D57" w:rsidRPr="0081291C">
        <w:rPr>
          <w:rFonts w:cs="Arial"/>
        </w:rPr>
        <w:t>públicas</w:t>
      </w:r>
      <w:r w:rsidR="003517A9" w:rsidRPr="0081291C">
        <w:rPr>
          <w:rFonts w:cs="Arial"/>
        </w:rPr>
        <w:t xml:space="preserve"> o privadas</w:t>
      </w:r>
      <w:r w:rsidRPr="0081291C">
        <w:rPr>
          <w:rFonts w:cs="Arial"/>
        </w:rPr>
        <w:t xml:space="preserve"> encaminadas a la </w:t>
      </w:r>
      <w:r w:rsidR="00395D57" w:rsidRPr="0081291C">
        <w:rPr>
          <w:rFonts w:cs="Arial"/>
        </w:rPr>
        <w:t>promoción</w:t>
      </w:r>
      <w:r w:rsidRPr="0081291C">
        <w:rPr>
          <w:rFonts w:cs="Arial"/>
        </w:rPr>
        <w:t xml:space="preserve">, </w:t>
      </w:r>
      <w:r w:rsidR="00395D57" w:rsidRPr="0081291C">
        <w:rPr>
          <w:rFonts w:cs="Arial"/>
        </w:rPr>
        <w:t>dotación</w:t>
      </w:r>
      <w:r w:rsidRPr="0081291C">
        <w:rPr>
          <w:rFonts w:cs="Arial"/>
        </w:rPr>
        <w:t xml:space="preserve"> de medios, </w:t>
      </w:r>
      <w:r w:rsidR="00CE396F" w:rsidRPr="0081291C">
        <w:rPr>
          <w:rFonts w:cs="Arial"/>
        </w:rPr>
        <w:t>formación</w:t>
      </w:r>
      <w:r w:rsidRPr="0081291C">
        <w:rPr>
          <w:rFonts w:cs="Arial"/>
        </w:rPr>
        <w:t xml:space="preserve"> y mejor funcionamiento de la </w:t>
      </w:r>
      <w:r w:rsidR="00CE396F" w:rsidRPr="0081291C">
        <w:rPr>
          <w:rFonts w:cs="Arial"/>
        </w:rPr>
        <w:t>Agrupación</w:t>
      </w:r>
      <w:r w:rsidRPr="0081291C">
        <w:rPr>
          <w:rFonts w:cs="Arial"/>
        </w:rPr>
        <w:t xml:space="preserve">. </w:t>
      </w:r>
    </w:p>
    <w:p w14:paraId="7AC54B11" w14:textId="77777777" w:rsidR="002A584F" w:rsidRPr="0081291C" w:rsidRDefault="002A584F" w:rsidP="00D712F2">
      <w:pPr>
        <w:rPr>
          <w:rFonts w:cs="Arial"/>
        </w:rPr>
      </w:pPr>
    </w:p>
    <w:p w14:paraId="7DDDB665" w14:textId="77777777" w:rsidR="00AF79EF" w:rsidRDefault="00AF79EF" w:rsidP="002A584F">
      <w:pPr>
        <w:pStyle w:val="Ttulo21"/>
      </w:pPr>
      <w:bookmarkStart w:id="43" w:name="__RefHeading___Toc62900_565053904"/>
      <w:bookmarkStart w:id="44" w:name="__RefHeading___Toc62910_565053904"/>
      <w:bookmarkStart w:id="45" w:name="_Toc72336033"/>
      <w:bookmarkEnd w:id="43"/>
      <w:bookmarkEnd w:id="44"/>
      <w:r w:rsidRPr="0081291C">
        <w:t>DISPOSICIONES FINALES:</w:t>
      </w:r>
      <w:bookmarkEnd w:id="45"/>
      <w:r w:rsidRPr="0081291C">
        <w:t xml:space="preserve"> </w:t>
      </w:r>
    </w:p>
    <w:p w14:paraId="3DAB3E32" w14:textId="77777777" w:rsidR="00F70120" w:rsidRPr="00F70120" w:rsidRDefault="00F70120" w:rsidP="00F70120">
      <w:pPr>
        <w:pStyle w:val="Textoindependiente"/>
        <w:rPr>
          <w:lang w:eastAsia="es-ES" w:bidi="ar-SA"/>
        </w:rPr>
      </w:pPr>
    </w:p>
    <w:p w14:paraId="6D7DE797" w14:textId="77777777" w:rsidR="00D35884" w:rsidRDefault="00AF79EF" w:rsidP="00D35884">
      <w:pPr>
        <w:rPr>
          <w:rFonts w:cs="Arial"/>
        </w:rPr>
      </w:pPr>
      <w:r w:rsidRPr="0081291C">
        <w:rPr>
          <w:rFonts w:cs="Arial"/>
        </w:rPr>
        <w:lastRenderedPageBreak/>
        <w:t xml:space="preserve">1.- </w:t>
      </w:r>
      <w:r w:rsidR="00B52775">
        <w:rPr>
          <w:rFonts w:cs="Arial"/>
        </w:rPr>
        <w:t>Este Reglamento se</w:t>
      </w:r>
      <w:r w:rsidR="00D35884">
        <w:rPr>
          <w:rFonts w:cs="Arial"/>
        </w:rPr>
        <w:t xml:space="preserve"> </w:t>
      </w:r>
      <w:r w:rsidR="00B52775">
        <w:rPr>
          <w:rFonts w:cs="Arial"/>
        </w:rPr>
        <w:t>aprueba</w:t>
      </w:r>
      <w:r w:rsidR="00D35884" w:rsidRPr="00D35884">
        <w:rPr>
          <w:rFonts w:cs="Arial"/>
        </w:rPr>
        <w:t xml:space="preserve"> por</w:t>
      </w:r>
      <w:r w:rsidR="00D35884">
        <w:rPr>
          <w:rFonts w:cs="Arial"/>
        </w:rPr>
        <w:t xml:space="preserve"> </w:t>
      </w:r>
      <w:r w:rsidR="00D35884" w:rsidRPr="00D35884">
        <w:rPr>
          <w:rFonts w:cs="Arial"/>
        </w:rPr>
        <w:t xml:space="preserve">el </w:t>
      </w:r>
      <w:r w:rsidR="00D35884" w:rsidRPr="00D35884">
        <w:rPr>
          <w:rFonts w:cs="Arial"/>
          <w:color w:val="FF0000"/>
        </w:rPr>
        <w:t>&lt;órgano competente de la corporación local&gt;</w:t>
      </w:r>
      <w:r w:rsidR="00D35884" w:rsidRPr="00D35884">
        <w:rPr>
          <w:rFonts w:cs="Arial"/>
        </w:rPr>
        <w:t>, de conformidad con lo</w:t>
      </w:r>
      <w:r w:rsidR="00D35884">
        <w:rPr>
          <w:rFonts w:cs="Arial"/>
        </w:rPr>
        <w:t xml:space="preserve"> </w:t>
      </w:r>
      <w:r w:rsidR="00D35884" w:rsidRPr="00D35884">
        <w:rPr>
          <w:rFonts w:cs="Arial"/>
        </w:rPr>
        <w:t>dispuesto en la legislación de régimen local, respeta los</w:t>
      </w:r>
      <w:r w:rsidR="00D35884">
        <w:rPr>
          <w:rFonts w:cs="Arial"/>
        </w:rPr>
        <w:t xml:space="preserve"> </w:t>
      </w:r>
      <w:r w:rsidR="00D35884" w:rsidRPr="00D35884">
        <w:rPr>
          <w:rFonts w:cs="Arial"/>
        </w:rPr>
        <w:t>principios que inspiran la L</w:t>
      </w:r>
      <w:r w:rsidR="00D35884">
        <w:rPr>
          <w:rFonts w:cs="Arial"/>
        </w:rPr>
        <w:t xml:space="preserve">ey  de </w:t>
      </w:r>
      <w:r w:rsidR="00D35884" w:rsidRPr="00D35884">
        <w:rPr>
          <w:rFonts w:cs="Arial"/>
        </w:rPr>
        <w:t>P</w:t>
      </w:r>
      <w:r w:rsidR="00D35884">
        <w:rPr>
          <w:rFonts w:cs="Arial"/>
        </w:rPr>
        <w:t xml:space="preserve">rotección </w:t>
      </w:r>
      <w:r w:rsidR="00D35884" w:rsidRPr="00D35884">
        <w:rPr>
          <w:rFonts w:cs="Arial"/>
        </w:rPr>
        <w:t>C</w:t>
      </w:r>
      <w:r w:rsidR="00D35884">
        <w:rPr>
          <w:rFonts w:cs="Arial"/>
        </w:rPr>
        <w:t xml:space="preserve">ivil y </w:t>
      </w:r>
      <w:r w:rsidR="00D35884" w:rsidRPr="00D35884">
        <w:rPr>
          <w:rFonts w:cs="Arial"/>
        </w:rPr>
        <w:t>G</w:t>
      </w:r>
      <w:r w:rsidR="00D35884">
        <w:rPr>
          <w:rFonts w:cs="Arial"/>
        </w:rPr>
        <w:t xml:space="preserve">estión de </w:t>
      </w:r>
      <w:r w:rsidR="00D35884" w:rsidRPr="00D35884">
        <w:rPr>
          <w:rFonts w:cs="Arial"/>
        </w:rPr>
        <w:t>E</w:t>
      </w:r>
      <w:r w:rsidR="00D35884">
        <w:rPr>
          <w:rFonts w:cs="Arial"/>
        </w:rPr>
        <w:t>mergencias</w:t>
      </w:r>
      <w:r w:rsidR="00D35884" w:rsidRPr="00D35884">
        <w:rPr>
          <w:rFonts w:cs="Arial"/>
        </w:rPr>
        <w:t>,</w:t>
      </w:r>
      <w:r w:rsidR="00B52775">
        <w:rPr>
          <w:rFonts w:cs="Arial"/>
        </w:rPr>
        <w:t xml:space="preserve"> y es acorde con el Decreto 10/2018, </w:t>
      </w:r>
      <w:r w:rsidR="00D35884" w:rsidRPr="00D35884">
        <w:rPr>
          <w:rFonts w:cs="Arial"/>
        </w:rPr>
        <w:t xml:space="preserve"> sin perjuicio de las normas de carácter general o</w:t>
      </w:r>
      <w:r w:rsidR="00D35884">
        <w:rPr>
          <w:rFonts w:cs="Arial"/>
        </w:rPr>
        <w:t xml:space="preserve"> </w:t>
      </w:r>
      <w:r w:rsidR="00D35884" w:rsidRPr="00D35884">
        <w:rPr>
          <w:rFonts w:cs="Arial"/>
        </w:rPr>
        <w:t>especial que puedan dictarse por las distintas administraciones públicas</w:t>
      </w:r>
      <w:r w:rsidR="00D35884">
        <w:rPr>
          <w:rFonts w:cs="Arial"/>
        </w:rPr>
        <w:t xml:space="preserve"> </w:t>
      </w:r>
      <w:r w:rsidR="00D35884" w:rsidRPr="00D35884">
        <w:rPr>
          <w:rFonts w:cs="Arial"/>
        </w:rPr>
        <w:t>con competencia en la materia.</w:t>
      </w:r>
      <w:r w:rsidR="00D35884">
        <w:rPr>
          <w:rFonts w:cs="Arial"/>
        </w:rPr>
        <w:t xml:space="preserve"> </w:t>
      </w:r>
    </w:p>
    <w:p w14:paraId="122A8D7C" w14:textId="77777777" w:rsidR="00AF79EF" w:rsidRPr="0081291C" w:rsidRDefault="00B52775" w:rsidP="00D712F2">
      <w:pPr>
        <w:rPr>
          <w:rFonts w:cs="Arial"/>
        </w:rPr>
      </w:pPr>
      <w:r>
        <w:rPr>
          <w:rFonts w:cs="Arial"/>
        </w:rPr>
        <w:t xml:space="preserve">2.- </w:t>
      </w:r>
      <w:r w:rsidR="00AF79EF" w:rsidRPr="0081291C">
        <w:rPr>
          <w:rFonts w:cs="Arial"/>
        </w:rPr>
        <w:t xml:space="preserve">Por la </w:t>
      </w:r>
      <w:r w:rsidR="004C7749" w:rsidRPr="0081291C">
        <w:rPr>
          <w:rFonts w:cs="Arial"/>
        </w:rPr>
        <w:t>Alcaldía</w:t>
      </w:r>
      <w:r w:rsidR="00AF79EF" w:rsidRPr="0081291C">
        <w:rPr>
          <w:rFonts w:cs="Arial"/>
        </w:rPr>
        <w:t xml:space="preserve"> se </w:t>
      </w:r>
      <w:r w:rsidR="003517A9" w:rsidRPr="0081291C">
        <w:rPr>
          <w:rFonts w:cs="Arial"/>
        </w:rPr>
        <w:t>dictará</w:t>
      </w:r>
      <w:r w:rsidR="00395D57" w:rsidRPr="0081291C">
        <w:rPr>
          <w:rFonts w:cs="Arial"/>
        </w:rPr>
        <w:t>n</w:t>
      </w:r>
      <w:r w:rsidR="00AF79EF" w:rsidRPr="0081291C">
        <w:rPr>
          <w:rFonts w:cs="Arial"/>
        </w:rPr>
        <w:t xml:space="preserve"> las instrucciones y directrices que sean necesarias para el desarrollo y </w:t>
      </w:r>
      <w:r w:rsidR="00CE396F" w:rsidRPr="0081291C">
        <w:rPr>
          <w:rFonts w:cs="Arial"/>
        </w:rPr>
        <w:t>aplicación</w:t>
      </w:r>
      <w:r w:rsidR="00AF79EF" w:rsidRPr="0081291C">
        <w:rPr>
          <w:rFonts w:cs="Arial"/>
        </w:rPr>
        <w:t xml:space="preserve"> de este Reglamento. </w:t>
      </w:r>
    </w:p>
    <w:p w14:paraId="05828AD1" w14:textId="77777777" w:rsidR="00AF79EF" w:rsidRPr="0081291C" w:rsidRDefault="00B52775" w:rsidP="00D712F2">
      <w:pPr>
        <w:rPr>
          <w:rFonts w:cs="Arial"/>
        </w:rPr>
      </w:pPr>
      <w:r>
        <w:rPr>
          <w:rFonts w:cs="Arial"/>
        </w:rPr>
        <w:t>3</w:t>
      </w:r>
      <w:r w:rsidR="00AF79EF" w:rsidRPr="0081291C">
        <w:rPr>
          <w:rFonts w:cs="Arial"/>
        </w:rPr>
        <w:t xml:space="preserve">.- El Reglamento, tras su </w:t>
      </w:r>
      <w:r w:rsidR="00395D57" w:rsidRPr="0081291C">
        <w:rPr>
          <w:rFonts w:cs="Arial"/>
        </w:rPr>
        <w:t>aprobación</w:t>
      </w:r>
      <w:r w:rsidR="00AF79EF" w:rsidRPr="0081291C">
        <w:rPr>
          <w:rFonts w:cs="Arial"/>
        </w:rPr>
        <w:t xml:space="preserve"> </w:t>
      </w:r>
      <w:r w:rsidR="00D35884">
        <w:rPr>
          <w:rFonts w:cs="Arial"/>
        </w:rPr>
        <w:t xml:space="preserve">por el </w:t>
      </w:r>
      <w:r w:rsidR="00D35884" w:rsidRPr="00D35884">
        <w:rPr>
          <w:rFonts w:cs="Arial"/>
          <w:color w:val="FF0000"/>
        </w:rPr>
        <w:t>&lt;órgano competente</w:t>
      </w:r>
      <w:r>
        <w:rPr>
          <w:rFonts w:cs="Arial"/>
          <w:color w:val="FF0000"/>
        </w:rPr>
        <w:t xml:space="preserve"> </w:t>
      </w:r>
      <w:r w:rsidRPr="00D35884">
        <w:rPr>
          <w:rFonts w:cs="Arial"/>
          <w:color w:val="FF0000"/>
        </w:rPr>
        <w:t>de la corporación local</w:t>
      </w:r>
      <w:r w:rsidR="00D35884" w:rsidRPr="00D35884">
        <w:rPr>
          <w:rFonts w:cs="Arial"/>
          <w:color w:val="FF0000"/>
        </w:rPr>
        <w:t>&gt;</w:t>
      </w:r>
      <w:r w:rsidR="00AF79EF" w:rsidRPr="0081291C">
        <w:rPr>
          <w:rFonts w:cs="Arial"/>
        </w:rPr>
        <w:t xml:space="preserve">, se </w:t>
      </w:r>
      <w:r w:rsidR="00395D57" w:rsidRPr="0081291C">
        <w:rPr>
          <w:rFonts w:cs="Arial"/>
        </w:rPr>
        <w:t>remitir</w:t>
      </w:r>
      <w:r w:rsidR="00425778" w:rsidRPr="0081291C">
        <w:rPr>
          <w:rFonts w:cs="Arial"/>
        </w:rPr>
        <w:t>á, junto al r</w:t>
      </w:r>
      <w:r w:rsidR="003517A9" w:rsidRPr="0081291C">
        <w:rPr>
          <w:rFonts w:cs="Arial"/>
        </w:rPr>
        <w:t>esto de documentación necesaria</w:t>
      </w:r>
      <w:r>
        <w:rPr>
          <w:rFonts w:cs="Arial"/>
        </w:rPr>
        <w:t>,</w:t>
      </w:r>
      <w:r w:rsidR="00425778" w:rsidRPr="0081291C">
        <w:rPr>
          <w:rFonts w:cs="Arial"/>
        </w:rPr>
        <w:t xml:space="preserve"> </w:t>
      </w:r>
      <w:r w:rsidR="00AF79EF" w:rsidRPr="0081291C">
        <w:rPr>
          <w:rFonts w:cs="Arial"/>
        </w:rPr>
        <w:t xml:space="preserve">para su </w:t>
      </w:r>
      <w:r w:rsidR="00395D57" w:rsidRPr="0081291C">
        <w:rPr>
          <w:rFonts w:cs="Arial"/>
        </w:rPr>
        <w:t>inscripción</w:t>
      </w:r>
      <w:r w:rsidR="003517A9" w:rsidRPr="0081291C">
        <w:rPr>
          <w:rFonts w:cs="Arial"/>
        </w:rPr>
        <w:t>,</w:t>
      </w:r>
      <w:r w:rsidR="00AF79EF" w:rsidRPr="0081291C">
        <w:rPr>
          <w:rFonts w:cs="Arial"/>
        </w:rPr>
        <w:t xml:space="preserve"> </w:t>
      </w:r>
      <w:r w:rsidR="003517A9" w:rsidRPr="0081291C">
        <w:rPr>
          <w:rFonts w:cs="Arial"/>
        </w:rPr>
        <w:t>al</w:t>
      </w:r>
      <w:r w:rsidR="00AF79EF" w:rsidRPr="0081291C">
        <w:rPr>
          <w:rFonts w:cs="Arial"/>
        </w:rPr>
        <w:t xml:space="preserve"> Registro de los Servicios de Voluntariado de </w:t>
      </w:r>
      <w:r w:rsidR="00CE396F" w:rsidRPr="0081291C">
        <w:rPr>
          <w:rFonts w:cs="Arial"/>
        </w:rPr>
        <w:t>Protección</w:t>
      </w:r>
      <w:r w:rsidR="00AF79EF" w:rsidRPr="0081291C">
        <w:rPr>
          <w:rFonts w:cs="Arial"/>
        </w:rPr>
        <w:t xml:space="preserve"> Civil de la Comunitat Valenciana. </w:t>
      </w:r>
    </w:p>
    <w:p w14:paraId="7C143350" w14:textId="77777777" w:rsidR="004E4989" w:rsidRDefault="004E4989" w:rsidP="00D712F2">
      <w:pPr>
        <w:rPr>
          <w:rFonts w:cs="Arial"/>
        </w:rPr>
      </w:pPr>
    </w:p>
    <w:p w14:paraId="2E017787" w14:textId="77777777" w:rsidR="00D211BC" w:rsidRDefault="00D211BC" w:rsidP="00D712F2">
      <w:pPr>
        <w:rPr>
          <w:rFonts w:cs="Arial"/>
        </w:rPr>
      </w:pPr>
    </w:p>
    <w:p w14:paraId="09534C70" w14:textId="77777777" w:rsidR="00D211BC" w:rsidRPr="0081291C" w:rsidRDefault="00D211BC" w:rsidP="00D712F2">
      <w:pPr>
        <w:rPr>
          <w:rFonts w:cs="Arial"/>
        </w:rPr>
      </w:pPr>
    </w:p>
    <w:tbl>
      <w:tblPr>
        <w:tblW w:w="5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3" w:type="dxa"/>
          <w:bottom w:w="28" w:type="dxa"/>
          <w:right w:w="28" w:type="dxa"/>
        </w:tblCellMar>
        <w:tblLook w:val="04A0" w:firstRow="1" w:lastRow="0" w:firstColumn="1" w:lastColumn="0" w:noHBand="0" w:noVBand="1"/>
      </w:tblPr>
      <w:tblGrid>
        <w:gridCol w:w="5730"/>
      </w:tblGrid>
      <w:tr w:rsidR="00AF79EF" w:rsidRPr="0081291C" w14:paraId="2ED5C13C" w14:textId="77777777" w:rsidTr="00095D5A">
        <w:tc>
          <w:tcPr>
            <w:tcW w:w="57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A828B9" w14:textId="77777777" w:rsidR="00AF79EF" w:rsidRPr="0081291C" w:rsidRDefault="00AF79EF" w:rsidP="00D712F2">
            <w:pPr>
              <w:rPr>
                <w:rFonts w:cs="Arial"/>
              </w:rPr>
            </w:pPr>
            <w:r w:rsidRPr="0081291C">
              <w:rPr>
                <w:rFonts w:cs="Arial"/>
              </w:rPr>
              <w:t xml:space="preserve">APROBACIÓN INICIAL: </w:t>
            </w:r>
          </w:p>
          <w:p w14:paraId="5D2F1859" w14:textId="77777777" w:rsidR="00D712F2" w:rsidRDefault="00D712F2" w:rsidP="00D712F2">
            <w:pPr>
              <w:rPr>
                <w:rFonts w:cs="Arial"/>
              </w:rPr>
            </w:pPr>
          </w:p>
          <w:p w14:paraId="72C5F1AF" w14:textId="77777777" w:rsidR="00D211BC" w:rsidRPr="0081291C" w:rsidRDefault="00D211BC" w:rsidP="00D712F2">
            <w:pPr>
              <w:rPr>
                <w:rFonts w:cs="Arial"/>
              </w:rPr>
            </w:pPr>
          </w:p>
        </w:tc>
      </w:tr>
      <w:tr w:rsidR="00AF79EF" w:rsidRPr="0081291C" w14:paraId="5D03B70F" w14:textId="77777777" w:rsidTr="00095D5A">
        <w:tc>
          <w:tcPr>
            <w:tcW w:w="57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62DB9C" w14:textId="77777777" w:rsidR="00AF79EF" w:rsidRPr="0081291C" w:rsidRDefault="00AF79EF" w:rsidP="00D712F2">
            <w:pPr>
              <w:rPr>
                <w:rFonts w:cs="Arial"/>
              </w:rPr>
            </w:pPr>
            <w:r w:rsidRPr="0081291C">
              <w:rPr>
                <w:rFonts w:cs="Arial"/>
              </w:rPr>
              <w:t xml:space="preserve">PUBLICACIÓN INICIAL: </w:t>
            </w:r>
          </w:p>
          <w:p w14:paraId="408FCE15" w14:textId="77777777" w:rsidR="00D712F2" w:rsidRDefault="00D712F2" w:rsidP="00D712F2">
            <w:pPr>
              <w:rPr>
                <w:rFonts w:cs="Arial"/>
              </w:rPr>
            </w:pPr>
          </w:p>
          <w:p w14:paraId="67E1D05F" w14:textId="77777777" w:rsidR="00D211BC" w:rsidRPr="0081291C" w:rsidRDefault="00D211BC" w:rsidP="00D712F2">
            <w:pPr>
              <w:rPr>
                <w:rFonts w:cs="Arial"/>
              </w:rPr>
            </w:pPr>
          </w:p>
        </w:tc>
      </w:tr>
      <w:tr w:rsidR="00AF79EF" w:rsidRPr="0081291C" w14:paraId="3698EF89" w14:textId="77777777" w:rsidTr="00095D5A">
        <w:tc>
          <w:tcPr>
            <w:tcW w:w="57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929F86" w14:textId="77777777" w:rsidR="00AF79EF" w:rsidRPr="0081291C" w:rsidRDefault="00AF79EF" w:rsidP="00D712F2">
            <w:pPr>
              <w:rPr>
                <w:rFonts w:cs="Arial"/>
              </w:rPr>
            </w:pPr>
            <w:r w:rsidRPr="0081291C">
              <w:rPr>
                <w:rFonts w:cs="Arial"/>
              </w:rPr>
              <w:t xml:space="preserve">PUBLICACIÓN DEFINITIVA: </w:t>
            </w:r>
          </w:p>
          <w:p w14:paraId="7DFED927" w14:textId="77777777" w:rsidR="00D712F2" w:rsidRDefault="00D712F2" w:rsidP="00D712F2">
            <w:pPr>
              <w:rPr>
                <w:rFonts w:cs="Arial"/>
              </w:rPr>
            </w:pPr>
          </w:p>
          <w:p w14:paraId="34DDA893" w14:textId="77777777" w:rsidR="00D211BC" w:rsidRPr="0081291C" w:rsidRDefault="00D211BC" w:rsidP="00D712F2">
            <w:pPr>
              <w:rPr>
                <w:rFonts w:cs="Arial"/>
              </w:rPr>
            </w:pPr>
          </w:p>
        </w:tc>
      </w:tr>
      <w:tr w:rsidR="00AF79EF" w:rsidRPr="0081291C" w14:paraId="7C89574F" w14:textId="77777777" w:rsidTr="00095D5A">
        <w:tc>
          <w:tcPr>
            <w:tcW w:w="57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2A3655" w14:textId="77777777" w:rsidR="00AF79EF" w:rsidRPr="0081291C" w:rsidRDefault="00AF79EF" w:rsidP="00D712F2">
            <w:pPr>
              <w:rPr>
                <w:rFonts w:cs="Arial"/>
              </w:rPr>
            </w:pPr>
            <w:r w:rsidRPr="0081291C">
              <w:rPr>
                <w:rFonts w:cs="Arial"/>
              </w:rPr>
              <w:t xml:space="preserve">ENTRADA EN VIGOR: </w:t>
            </w:r>
          </w:p>
          <w:p w14:paraId="02733360" w14:textId="77777777" w:rsidR="00D712F2" w:rsidRDefault="00D712F2" w:rsidP="00D712F2">
            <w:pPr>
              <w:rPr>
                <w:rFonts w:cs="Arial"/>
              </w:rPr>
            </w:pPr>
          </w:p>
          <w:p w14:paraId="18868AD9" w14:textId="77777777" w:rsidR="00D211BC" w:rsidRPr="0081291C" w:rsidRDefault="00D211BC" w:rsidP="00D712F2">
            <w:pPr>
              <w:rPr>
                <w:rFonts w:cs="Arial"/>
              </w:rPr>
            </w:pPr>
          </w:p>
        </w:tc>
      </w:tr>
    </w:tbl>
    <w:p w14:paraId="3BE7768C" w14:textId="77777777" w:rsidR="00AF79EF" w:rsidRPr="0081291C" w:rsidRDefault="00AF79EF" w:rsidP="00DB5AF9">
      <w:pPr>
        <w:pStyle w:val="Ttulo21"/>
        <w:rPr>
          <w:rFonts w:cs="Arial"/>
        </w:rPr>
      </w:pPr>
      <w:r w:rsidRPr="0081291C">
        <w:rPr>
          <w:rFonts w:cs="Arial"/>
        </w:rPr>
        <w:br w:type="page"/>
      </w:r>
      <w:bookmarkStart w:id="46" w:name="_Toc72336034"/>
      <w:r w:rsidRPr="0081291C">
        <w:rPr>
          <w:rFonts w:cs="Arial"/>
        </w:rPr>
        <w:lastRenderedPageBreak/>
        <w:t>ANEXO</w:t>
      </w:r>
      <w:r w:rsidR="00FB57F5" w:rsidRPr="0081291C">
        <w:rPr>
          <w:rFonts w:cs="Arial"/>
        </w:rPr>
        <w:t xml:space="preserve"> 1</w:t>
      </w:r>
      <w:bookmarkEnd w:id="46"/>
    </w:p>
    <w:p w14:paraId="39BBB4A6" w14:textId="77777777" w:rsidR="00AF79EF" w:rsidRPr="0081291C" w:rsidRDefault="00934093" w:rsidP="00FB57F5">
      <w:pPr>
        <w:pStyle w:val="Ttulo31"/>
        <w:rPr>
          <w:rFonts w:cs="Arial"/>
        </w:rPr>
      </w:pPr>
      <w:bookmarkStart w:id="47" w:name="_Toc72336035"/>
      <w:r>
        <w:rPr>
          <w:rFonts w:cs="Arial"/>
        </w:rPr>
        <w:t>S</w:t>
      </w:r>
      <w:r w:rsidR="00AF79EF" w:rsidRPr="0081291C">
        <w:rPr>
          <w:rFonts w:cs="Arial"/>
        </w:rPr>
        <w:t>OLICITUD DE INCORPORACIÓN A LA AGRUPACIÓN LOCAL DE VOLUNTARIADO DE PROTECCION CIVIL DE</w:t>
      </w:r>
      <w:r w:rsidR="00EB51A5" w:rsidRPr="0081291C">
        <w:rPr>
          <w:rFonts w:cs="Arial"/>
        </w:rPr>
        <w:t xml:space="preserve"> </w:t>
      </w:r>
      <w:r w:rsidR="00EB51A5" w:rsidRPr="0081291C">
        <w:rPr>
          <w:rFonts w:cs="Arial"/>
          <w:i/>
          <w:color w:val="FF0000"/>
        </w:rPr>
        <w:t>&lt;nombre del municipio/ entidad local&gt;</w:t>
      </w:r>
      <w:bookmarkEnd w:id="47"/>
    </w:p>
    <w:p w14:paraId="710E0B56" w14:textId="77777777" w:rsidR="00AF79EF" w:rsidRPr="0081291C" w:rsidRDefault="00AF79EF" w:rsidP="00D712F2">
      <w:pPr>
        <w:rPr>
          <w:rFonts w:cs="Arial"/>
        </w:rPr>
      </w:pPr>
      <w:r w:rsidRPr="0081291C">
        <w:rPr>
          <w:rFonts w:cs="Arial"/>
        </w:rPr>
        <w:t xml:space="preserve">D/Da..., ... con DNI ...., nacido/a el ..., con domicilio en c/..., </w:t>
      </w:r>
      <w:r w:rsidR="00395D57" w:rsidRPr="0081291C">
        <w:rPr>
          <w:rFonts w:cs="Arial"/>
        </w:rPr>
        <w:t>teléfono</w:t>
      </w:r>
      <w:r w:rsidRPr="0081291C">
        <w:rPr>
          <w:rFonts w:cs="Arial"/>
        </w:rPr>
        <w:t xml:space="preserve"> </w:t>
      </w:r>
      <w:r w:rsidR="00395D57" w:rsidRPr="0081291C">
        <w:rPr>
          <w:rFonts w:cs="Arial"/>
        </w:rPr>
        <w:t>móvil</w:t>
      </w:r>
      <w:r w:rsidRPr="0081291C">
        <w:rPr>
          <w:rFonts w:cs="Arial"/>
        </w:rPr>
        <w:t xml:space="preserve"> </w:t>
      </w:r>
      <w:r w:rsidR="003405E4" w:rsidRPr="0081291C">
        <w:rPr>
          <w:rFonts w:cs="Arial"/>
        </w:rPr>
        <w:t xml:space="preserve">y correo electrónico a efectos de comunicación </w:t>
      </w:r>
      <w:r w:rsidRPr="0081291C">
        <w:rPr>
          <w:rFonts w:cs="Arial"/>
        </w:rPr>
        <w:t xml:space="preserve">... </w:t>
      </w:r>
    </w:p>
    <w:p w14:paraId="42D5C393" w14:textId="77777777" w:rsidR="00AF79EF" w:rsidRPr="0081291C" w:rsidRDefault="00AF79EF" w:rsidP="00D712F2">
      <w:pPr>
        <w:rPr>
          <w:rFonts w:cs="Arial"/>
        </w:rPr>
      </w:pPr>
      <w:r w:rsidRPr="0081291C">
        <w:rPr>
          <w:rFonts w:cs="Arial"/>
          <w:b/>
          <w:bCs/>
        </w:rPr>
        <w:t>Solicita:</w:t>
      </w:r>
      <w:r w:rsidRPr="0081291C">
        <w:rPr>
          <w:rFonts w:cs="Arial"/>
        </w:rPr>
        <w:t xml:space="preserve"> </w:t>
      </w:r>
    </w:p>
    <w:p w14:paraId="1DBCB672" w14:textId="77777777" w:rsidR="00915A6C" w:rsidRPr="0081291C" w:rsidRDefault="00AF79EF" w:rsidP="00D712F2">
      <w:pPr>
        <w:rPr>
          <w:rFonts w:cs="Arial"/>
        </w:rPr>
      </w:pPr>
      <w:r w:rsidRPr="0081291C">
        <w:rPr>
          <w:rFonts w:cs="Arial"/>
        </w:rPr>
        <w:t xml:space="preserve">Incorporarse a la </w:t>
      </w:r>
      <w:r w:rsidR="00CE396F" w:rsidRPr="0081291C">
        <w:rPr>
          <w:rFonts w:cs="Arial"/>
        </w:rPr>
        <w:t>Agrupación</w:t>
      </w:r>
      <w:r w:rsidRPr="0081291C">
        <w:rPr>
          <w:rFonts w:cs="Arial"/>
        </w:rPr>
        <w:t xml:space="preserve"> Local de Voluntari</w:t>
      </w:r>
      <w:r w:rsidR="008D0F23" w:rsidRPr="0081291C">
        <w:rPr>
          <w:rFonts w:cs="Arial"/>
        </w:rPr>
        <w:t xml:space="preserve">ado </w:t>
      </w:r>
      <w:r w:rsidRPr="0081291C">
        <w:rPr>
          <w:rFonts w:cs="Arial"/>
        </w:rPr>
        <w:t xml:space="preserve">de </w:t>
      </w:r>
      <w:r w:rsidR="00CE396F" w:rsidRPr="0081291C">
        <w:rPr>
          <w:rFonts w:cs="Arial"/>
        </w:rPr>
        <w:t>Protección</w:t>
      </w:r>
      <w:r w:rsidRPr="0081291C">
        <w:rPr>
          <w:rFonts w:cs="Arial"/>
        </w:rPr>
        <w:t xml:space="preserve"> Civil de </w:t>
      </w:r>
      <w:r w:rsidR="00EB51A5" w:rsidRPr="0081291C">
        <w:rPr>
          <w:rFonts w:cs="Arial"/>
          <w:i/>
          <w:color w:val="FF0000"/>
        </w:rPr>
        <w:t>&lt;nombre del municipio/ entidad local&gt;</w:t>
      </w:r>
      <w:r w:rsidRPr="0081291C">
        <w:rPr>
          <w:rFonts w:cs="Arial"/>
        </w:rPr>
        <w:t xml:space="preserve">, asumiendo, en el caso de ser admitido/a, los siguientes compromisos: </w:t>
      </w:r>
    </w:p>
    <w:p w14:paraId="6BAFF74C" w14:textId="77777777" w:rsidR="00915A6C" w:rsidRPr="0081291C" w:rsidRDefault="00915A6C" w:rsidP="00AF562A">
      <w:pPr>
        <w:numPr>
          <w:ilvl w:val="0"/>
          <w:numId w:val="6"/>
        </w:numPr>
        <w:rPr>
          <w:rFonts w:cs="Arial"/>
        </w:rPr>
      </w:pPr>
      <w:r w:rsidRPr="0081291C">
        <w:rPr>
          <w:rFonts w:cs="Arial"/>
        </w:rPr>
        <w:t>O</w:t>
      </w:r>
      <w:r w:rsidR="00AF79EF" w:rsidRPr="0081291C">
        <w:rPr>
          <w:rFonts w:cs="Arial"/>
        </w:rPr>
        <w:t xml:space="preserve">frecer su </w:t>
      </w:r>
      <w:r w:rsidR="004C7749" w:rsidRPr="0081291C">
        <w:rPr>
          <w:rFonts w:cs="Arial"/>
        </w:rPr>
        <w:t>colaboración</w:t>
      </w:r>
      <w:r w:rsidR="00AF79EF" w:rsidRPr="0081291C">
        <w:rPr>
          <w:rFonts w:cs="Arial"/>
        </w:rPr>
        <w:t xml:space="preserve"> voluntaria y desinteresada en las misiones que se le </w:t>
      </w:r>
      <w:r w:rsidR="00395D57" w:rsidRPr="0081291C">
        <w:rPr>
          <w:rFonts w:cs="Arial"/>
        </w:rPr>
        <w:t>confíen</w:t>
      </w:r>
      <w:r w:rsidRPr="0081291C">
        <w:rPr>
          <w:rFonts w:cs="Arial"/>
        </w:rPr>
        <w:t xml:space="preserve">. </w:t>
      </w:r>
    </w:p>
    <w:p w14:paraId="58AF0E2D" w14:textId="77777777" w:rsidR="00915A6C" w:rsidRPr="0081291C" w:rsidRDefault="00915A6C" w:rsidP="00AF562A">
      <w:pPr>
        <w:numPr>
          <w:ilvl w:val="0"/>
          <w:numId w:val="6"/>
        </w:numPr>
        <w:rPr>
          <w:rFonts w:cs="Arial"/>
        </w:rPr>
      </w:pPr>
      <w:r w:rsidRPr="0081291C">
        <w:rPr>
          <w:rFonts w:cs="Arial"/>
        </w:rPr>
        <w:t>A</w:t>
      </w:r>
      <w:r w:rsidR="00AF79EF" w:rsidRPr="0081291C">
        <w:rPr>
          <w:rFonts w:cs="Arial"/>
        </w:rPr>
        <w:t xml:space="preserve">ceptar y cumplir el Reglamento de la </w:t>
      </w:r>
      <w:r w:rsidR="00CE396F" w:rsidRPr="0081291C">
        <w:rPr>
          <w:rFonts w:cs="Arial"/>
        </w:rPr>
        <w:t>Agrupación</w:t>
      </w:r>
      <w:r w:rsidR="00AF79EF" w:rsidRPr="0081291C">
        <w:rPr>
          <w:rFonts w:cs="Arial"/>
        </w:rPr>
        <w:t xml:space="preserve"> Local de Voluntariado de </w:t>
      </w:r>
      <w:r w:rsidR="00CE396F" w:rsidRPr="0081291C">
        <w:rPr>
          <w:rFonts w:cs="Arial"/>
        </w:rPr>
        <w:t>Protección</w:t>
      </w:r>
      <w:r w:rsidR="00AF79EF" w:rsidRPr="0081291C">
        <w:rPr>
          <w:rFonts w:cs="Arial"/>
        </w:rPr>
        <w:t xml:space="preserve"> Civil </w:t>
      </w:r>
      <w:r w:rsidR="00EB51A5" w:rsidRPr="0081291C">
        <w:rPr>
          <w:rFonts w:cs="Arial"/>
        </w:rPr>
        <w:t xml:space="preserve">de </w:t>
      </w:r>
      <w:r w:rsidR="00EB51A5" w:rsidRPr="0081291C">
        <w:rPr>
          <w:rFonts w:cs="Arial"/>
          <w:i/>
          <w:color w:val="FF0000"/>
        </w:rPr>
        <w:t xml:space="preserve">&lt;nombre del municipio/ entidad local&gt; </w:t>
      </w:r>
      <w:r w:rsidR="00AF79EF" w:rsidRPr="0081291C">
        <w:rPr>
          <w:rFonts w:cs="Arial"/>
        </w:rPr>
        <w:t xml:space="preserve">y toda la normativa vigente sobre </w:t>
      </w:r>
      <w:r w:rsidR="00CE396F" w:rsidRPr="0081291C">
        <w:rPr>
          <w:rFonts w:cs="Arial"/>
        </w:rPr>
        <w:t>protección</w:t>
      </w:r>
      <w:r w:rsidR="00AF79EF" w:rsidRPr="0081291C">
        <w:rPr>
          <w:rFonts w:cs="Arial"/>
        </w:rPr>
        <w:t xml:space="preserve"> civil y voluntariado, </w:t>
      </w:r>
      <w:r w:rsidR="00CE396F" w:rsidRPr="0081291C">
        <w:rPr>
          <w:rFonts w:cs="Arial"/>
        </w:rPr>
        <w:t>así</w:t>
      </w:r>
      <w:r w:rsidR="00AF79EF" w:rsidRPr="0081291C">
        <w:rPr>
          <w:rFonts w:cs="Arial"/>
        </w:rPr>
        <w:t xml:space="preserve"> como, </w:t>
      </w:r>
    </w:p>
    <w:p w14:paraId="4EBFC005" w14:textId="77777777" w:rsidR="00AF79EF" w:rsidRPr="0081291C" w:rsidRDefault="00915A6C" w:rsidP="00AF562A">
      <w:pPr>
        <w:numPr>
          <w:ilvl w:val="0"/>
          <w:numId w:val="6"/>
        </w:numPr>
        <w:rPr>
          <w:rFonts w:cs="Arial"/>
        </w:rPr>
      </w:pPr>
      <w:r w:rsidRPr="0081291C">
        <w:rPr>
          <w:rFonts w:cs="Arial"/>
        </w:rPr>
        <w:t>E</w:t>
      </w:r>
      <w:r w:rsidR="00AF79EF" w:rsidRPr="0081291C">
        <w:rPr>
          <w:rFonts w:cs="Arial"/>
        </w:rPr>
        <w:t xml:space="preserve">jecutar las tareas que se le encomienden por las autoridades y </w:t>
      </w:r>
      <w:r w:rsidR="00395D57" w:rsidRPr="0081291C">
        <w:rPr>
          <w:rFonts w:cs="Arial"/>
        </w:rPr>
        <w:t>órganos</w:t>
      </w:r>
      <w:r w:rsidR="00AF79EF" w:rsidRPr="0081291C">
        <w:rPr>
          <w:rFonts w:cs="Arial"/>
        </w:rPr>
        <w:t xml:space="preserve"> competentes. </w:t>
      </w:r>
    </w:p>
    <w:p w14:paraId="2D365A55" w14:textId="77777777" w:rsidR="00915A6C" w:rsidRPr="0081291C" w:rsidRDefault="00915A6C" w:rsidP="00D712F2">
      <w:pPr>
        <w:rPr>
          <w:rFonts w:cs="Arial"/>
        </w:rPr>
      </w:pPr>
    </w:p>
    <w:p w14:paraId="1934328B" w14:textId="77777777" w:rsidR="00AF79EF" w:rsidRPr="0081291C" w:rsidRDefault="00AF79EF" w:rsidP="00D712F2">
      <w:pPr>
        <w:rPr>
          <w:rFonts w:cs="Arial"/>
        </w:rPr>
      </w:pPr>
      <w:r w:rsidRPr="0081291C">
        <w:rPr>
          <w:rFonts w:cs="Arial"/>
        </w:rPr>
        <w:t>Declara bajo su responsabilidad, a tal efecto, que cumple en el momento de formular la solicitud</w:t>
      </w:r>
      <w:r w:rsidR="008D0F23" w:rsidRPr="0081291C">
        <w:rPr>
          <w:rFonts w:cs="Arial"/>
        </w:rPr>
        <w:t>,</w:t>
      </w:r>
      <w:r w:rsidRPr="0081291C">
        <w:rPr>
          <w:rFonts w:cs="Arial"/>
        </w:rPr>
        <w:t xml:space="preserve"> todos los requisitos de ingreso establecidos en </w:t>
      </w:r>
      <w:r w:rsidR="00EB51A5" w:rsidRPr="0081291C">
        <w:rPr>
          <w:rFonts w:cs="Arial"/>
        </w:rPr>
        <w:t xml:space="preserve">el </w:t>
      </w:r>
      <w:r w:rsidRPr="0081291C">
        <w:rPr>
          <w:rFonts w:cs="Arial"/>
        </w:rPr>
        <w:t xml:space="preserve"> Reglamento</w:t>
      </w:r>
      <w:r w:rsidR="00EB51A5" w:rsidRPr="0081291C">
        <w:rPr>
          <w:rFonts w:cs="Arial"/>
        </w:rPr>
        <w:t xml:space="preserve"> de la Agrupación Local de Voluntariado de Protección Civil de </w:t>
      </w:r>
      <w:r w:rsidR="00EB51A5" w:rsidRPr="0081291C">
        <w:rPr>
          <w:rFonts w:cs="Arial"/>
          <w:i/>
          <w:color w:val="FF0000"/>
        </w:rPr>
        <w:t>&lt;nombre del municipio/ entidad local&gt;</w:t>
      </w:r>
      <w:r w:rsidRPr="0081291C">
        <w:rPr>
          <w:rFonts w:cs="Arial"/>
        </w:rPr>
        <w:t xml:space="preserve">. </w:t>
      </w:r>
    </w:p>
    <w:p w14:paraId="0283B2CD" w14:textId="77777777" w:rsidR="00915A6C" w:rsidRPr="0081291C" w:rsidRDefault="00915A6C" w:rsidP="00D712F2">
      <w:pPr>
        <w:rPr>
          <w:rFonts w:cs="Arial"/>
        </w:rPr>
      </w:pPr>
    </w:p>
    <w:p w14:paraId="116F0DB6" w14:textId="77777777" w:rsidR="00915A6C" w:rsidRPr="0081291C" w:rsidRDefault="00915A6C" w:rsidP="00D712F2">
      <w:pPr>
        <w:rPr>
          <w:rFonts w:cs="Arial"/>
        </w:rPr>
      </w:pPr>
    </w:p>
    <w:p w14:paraId="6C6DAB2D" w14:textId="77777777" w:rsidR="00D712F2" w:rsidRPr="0081291C" w:rsidRDefault="00915A6C" w:rsidP="00D712F2">
      <w:pPr>
        <w:jc w:val="center"/>
        <w:rPr>
          <w:rFonts w:cs="Arial"/>
        </w:rPr>
      </w:pPr>
      <w:r w:rsidRPr="0081291C">
        <w:rPr>
          <w:rFonts w:cs="Arial"/>
        </w:rPr>
        <w:t>Fecha</w:t>
      </w:r>
      <w:r w:rsidR="00AF79EF" w:rsidRPr="0081291C">
        <w:rPr>
          <w:rFonts w:cs="Arial"/>
        </w:rPr>
        <w:t>:...................................................</w:t>
      </w:r>
    </w:p>
    <w:p w14:paraId="464CC6B2" w14:textId="77777777" w:rsidR="00D712F2" w:rsidRPr="0081291C" w:rsidRDefault="00D712F2" w:rsidP="00D712F2">
      <w:pPr>
        <w:jc w:val="center"/>
        <w:rPr>
          <w:rFonts w:cs="Arial"/>
        </w:rPr>
      </w:pPr>
    </w:p>
    <w:p w14:paraId="0A6F837E" w14:textId="77777777" w:rsidR="00D712F2" w:rsidRPr="0081291C" w:rsidRDefault="00D712F2" w:rsidP="00D712F2">
      <w:pPr>
        <w:jc w:val="center"/>
        <w:rPr>
          <w:rFonts w:cs="Arial"/>
        </w:rPr>
      </w:pPr>
    </w:p>
    <w:p w14:paraId="731430AB" w14:textId="77777777" w:rsidR="00D712F2" w:rsidRPr="0081291C" w:rsidRDefault="00D712F2" w:rsidP="00D712F2">
      <w:pPr>
        <w:jc w:val="center"/>
        <w:rPr>
          <w:rFonts w:cs="Arial"/>
        </w:rPr>
      </w:pPr>
    </w:p>
    <w:p w14:paraId="689BFD4A" w14:textId="77777777" w:rsidR="00AF79EF" w:rsidRPr="0081291C" w:rsidRDefault="00915A6C" w:rsidP="00D712F2">
      <w:pPr>
        <w:jc w:val="center"/>
        <w:rPr>
          <w:rFonts w:cs="Arial"/>
        </w:rPr>
      </w:pPr>
      <w:r w:rsidRPr="0081291C">
        <w:rPr>
          <w:rFonts w:cs="Arial"/>
        </w:rPr>
        <w:t xml:space="preserve">Firmado, </w:t>
      </w:r>
    </w:p>
    <w:p w14:paraId="4350F2BF" w14:textId="77777777" w:rsidR="00AF79EF" w:rsidRPr="0081291C" w:rsidRDefault="00AF79EF" w:rsidP="00D712F2">
      <w:pPr>
        <w:rPr>
          <w:rFonts w:cs="Arial"/>
        </w:rPr>
      </w:pPr>
    </w:p>
    <w:p w14:paraId="137D74B0" w14:textId="77777777" w:rsidR="00396AEC" w:rsidRPr="0081291C" w:rsidRDefault="00EB51A5" w:rsidP="00DB5AF9">
      <w:pPr>
        <w:pStyle w:val="Ttulo21"/>
        <w:rPr>
          <w:rFonts w:cs="Arial"/>
        </w:rPr>
      </w:pPr>
      <w:r w:rsidRPr="0081291C">
        <w:rPr>
          <w:rFonts w:cs="Arial"/>
        </w:rPr>
        <w:br w:type="page"/>
      </w:r>
      <w:bookmarkStart w:id="48" w:name="_Toc72336036"/>
      <w:r w:rsidR="00DB5AF9" w:rsidRPr="0081291C">
        <w:rPr>
          <w:rFonts w:cs="Arial"/>
        </w:rPr>
        <w:lastRenderedPageBreak/>
        <w:t>ANEXO 2</w:t>
      </w:r>
      <w:bookmarkEnd w:id="48"/>
    </w:p>
    <w:p w14:paraId="4EF23B9C" w14:textId="77777777" w:rsidR="008F743D" w:rsidRPr="0081291C" w:rsidRDefault="00C027A9" w:rsidP="00C027A9">
      <w:pPr>
        <w:pStyle w:val="Ttulo31"/>
        <w:rPr>
          <w:rFonts w:cs="Arial"/>
        </w:rPr>
      </w:pPr>
      <w:bookmarkStart w:id="49" w:name="_Toc72336037"/>
      <w:r w:rsidRPr="0081291C">
        <w:rPr>
          <w:rFonts w:cs="Arial"/>
        </w:rPr>
        <w:t>FORMULARIO DE RECOGIDA Y AUTORIZACIÓN  PARA EL TRATAMIENTO DE  DATOS PERSONALES</w:t>
      </w:r>
      <w:bookmarkEnd w:id="49"/>
      <w:r w:rsidRPr="0081291C">
        <w:rPr>
          <w:rFonts w:cs="Arial"/>
        </w:rPr>
        <w:t xml:space="preserve"> </w:t>
      </w:r>
    </w:p>
    <w:p w14:paraId="3DE5A7F0" w14:textId="77777777" w:rsidR="00C027A9" w:rsidRPr="0081291C" w:rsidRDefault="00C027A9" w:rsidP="00DB5AF9">
      <w:pPr>
        <w:rPr>
          <w:rFonts w:cs="Arial"/>
        </w:rPr>
      </w:pPr>
    </w:p>
    <w:tbl>
      <w:tblPr>
        <w:tblW w:w="8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8"/>
        <w:gridCol w:w="720"/>
        <w:gridCol w:w="525"/>
        <w:gridCol w:w="5715"/>
      </w:tblGrid>
      <w:tr w:rsidR="00F05B4F" w:rsidRPr="0081291C" w14:paraId="7942AC06" w14:textId="77777777" w:rsidTr="00AA3A53">
        <w:tc>
          <w:tcPr>
            <w:tcW w:w="8988" w:type="dxa"/>
            <w:gridSpan w:val="4"/>
          </w:tcPr>
          <w:p w14:paraId="2E687AFB" w14:textId="77777777" w:rsidR="00F05B4F" w:rsidRPr="0081291C" w:rsidRDefault="008F743D" w:rsidP="009C251E">
            <w:pPr>
              <w:rPr>
                <w:rFonts w:cs="Arial"/>
                <w:b/>
              </w:rPr>
            </w:pPr>
            <w:r w:rsidRPr="0081291C">
              <w:rPr>
                <w:rFonts w:cs="Arial"/>
                <w:b/>
              </w:rPr>
              <w:t xml:space="preserve">FORMULARIO DE DATOS DE INSCRIPCIÓN Y TRATAMIENTO DE DATOS PERSONALES  DE CUMPLIMENTACIÓN PARA EL ASIENTO EN EL  REGISTRO DE VOLUNTARIADO DE LA AGRUPACIÓN LOCAL DE PROTECCIÓN CIVIL </w:t>
            </w:r>
            <w:r w:rsidRPr="0081291C">
              <w:rPr>
                <w:rFonts w:cs="Arial"/>
                <w:b/>
                <w:color w:val="FF0000"/>
              </w:rPr>
              <w:t>&lt;NOMBRE DE LA ENTIDAD LOCAL&gt;</w:t>
            </w:r>
          </w:p>
        </w:tc>
      </w:tr>
      <w:tr w:rsidR="003944DD" w:rsidRPr="0081291C" w14:paraId="5D1F7A1E" w14:textId="77777777" w:rsidTr="00AA3A53">
        <w:tc>
          <w:tcPr>
            <w:tcW w:w="3273" w:type="dxa"/>
            <w:gridSpan w:val="3"/>
            <w:shd w:val="clear" w:color="auto" w:fill="D9D9D9" w:themeFill="background1" w:themeFillShade="D9"/>
          </w:tcPr>
          <w:p w14:paraId="0DCE4EE7" w14:textId="77777777" w:rsidR="003944DD" w:rsidRPr="0081291C" w:rsidRDefault="003944DD" w:rsidP="00AA3A53">
            <w:pPr>
              <w:pStyle w:val="Prrafodelista"/>
              <w:ind w:left="120"/>
              <w:rPr>
                <w:rFonts w:ascii="Arial" w:eastAsiaTheme="minorHAnsi" w:hAnsi="Arial" w:cs="Arial"/>
                <w:i/>
              </w:rPr>
            </w:pPr>
            <w:r w:rsidRPr="0081291C">
              <w:rPr>
                <w:rFonts w:ascii="Arial" w:eastAsiaTheme="minorHAnsi" w:hAnsi="Arial" w:cs="Arial"/>
                <w:i/>
              </w:rPr>
              <w:t>Apellidos</w:t>
            </w:r>
            <w:r w:rsidR="000D2AE3" w:rsidRPr="0081291C">
              <w:rPr>
                <w:rFonts w:ascii="Arial" w:eastAsiaTheme="minorHAnsi" w:hAnsi="Arial" w:cs="Arial"/>
                <w:i/>
              </w:rPr>
              <w:t>, Nombre:</w:t>
            </w:r>
          </w:p>
        </w:tc>
        <w:tc>
          <w:tcPr>
            <w:tcW w:w="5715" w:type="dxa"/>
          </w:tcPr>
          <w:p w14:paraId="3EB5BCF9" w14:textId="77777777" w:rsidR="003944DD" w:rsidRPr="0081291C" w:rsidRDefault="003944DD" w:rsidP="00DB5AF9">
            <w:pPr>
              <w:rPr>
                <w:rFonts w:cs="Arial"/>
              </w:rPr>
            </w:pPr>
          </w:p>
        </w:tc>
      </w:tr>
      <w:tr w:rsidR="003944DD" w:rsidRPr="0081291C" w14:paraId="750DE56C" w14:textId="77777777" w:rsidTr="00AA3A53">
        <w:tc>
          <w:tcPr>
            <w:tcW w:w="3273" w:type="dxa"/>
            <w:gridSpan w:val="3"/>
            <w:shd w:val="clear" w:color="auto" w:fill="D9D9D9" w:themeFill="background1" w:themeFillShade="D9"/>
          </w:tcPr>
          <w:p w14:paraId="1B9CACB0" w14:textId="77777777" w:rsidR="003944DD" w:rsidRPr="0081291C" w:rsidRDefault="003944DD" w:rsidP="00AA3A53">
            <w:pPr>
              <w:pStyle w:val="Prrafodelista"/>
              <w:ind w:left="120"/>
              <w:rPr>
                <w:rFonts w:ascii="Arial" w:eastAsiaTheme="minorHAnsi" w:hAnsi="Arial" w:cs="Arial"/>
                <w:i/>
              </w:rPr>
            </w:pPr>
            <w:r w:rsidRPr="0081291C">
              <w:rPr>
                <w:rFonts w:ascii="Arial" w:eastAsiaTheme="minorHAnsi" w:hAnsi="Arial" w:cs="Arial"/>
                <w:i/>
              </w:rPr>
              <w:t>Fecha de nacimiento</w:t>
            </w:r>
            <w:r w:rsidR="000D2AE3" w:rsidRPr="0081291C">
              <w:rPr>
                <w:rFonts w:ascii="Arial" w:eastAsiaTheme="minorHAnsi" w:hAnsi="Arial" w:cs="Arial"/>
                <w:i/>
              </w:rPr>
              <w:t>:</w:t>
            </w:r>
          </w:p>
        </w:tc>
        <w:tc>
          <w:tcPr>
            <w:tcW w:w="5715" w:type="dxa"/>
          </w:tcPr>
          <w:p w14:paraId="6499A2F8" w14:textId="77777777" w:rsidR="003944DD" w:rsidRPr="0081291C" w:rsidRDefault="003944DD" w:rsidP="00DB5AF9">
            <w:pPr>
              <w:rPr>
                <w:rFonts w:cs="Arial"/>
              </w:rPr>
            </w:pPr>
          </w:p>
        </w:tc>
      </w:tr>
      <w:tr w:rsidR="003944DD" w:rsidRPr="0081291C" w14:paraId="5EA75D49" w14:textId="77777777" w:rsidTr="00AA3A53">
        <w:tc>
          <w:tcPr>
            <w:tcW w:w="3273" w:type="dxa"/>
            <w:gridSpan w:val="3"/>
            <w:shd w:val="clear" w:color="auto" w:fill="D9D9D9" w:themeFill="background1" w:themeFillShade="D9"/>
          </w:tcPr>
          <w:p w14:paraId="31275E91" w14:textId="77777777" w:rsidR="003944DD" w:rsidRPr="0081291C" w:rsidRDefault="003944DD" w:rsidP="00AA3A53">
            <w:pPr>
              <w:pStyle w:val="Prrafodelista"/>
              <w:ind w:left="120"/>
              <w:rPr>
                <w:rFonts w:ascii="Arial" w:eastAsiaTheme="minorHAnsi" w:hAnsi="Arial" w:cs="Arial"/>
                <w:i/>
              </w:rPr>
            </w:pPr>
            <w:r w:rsidRPr="0081291C">
              <w:rPr>
                <w:rFonts w:ascii="Arial" w:eastAsiaTheme="minorHAnsi" w:hAnsi="Arial" w:cs="Arial"/>
                <w:i/>
              </w:rPr>
              <w:t>DNI/NIE/Pasaporte</w:t>
            </w:r>
          </w:p>
        </w:tc>
        <w:tc>
          <w:tcPr>
            <w:tcW w:w="5715" w:type="dxa"/>
          </w:tcPr>
          <w:p w14:paraId="4E639DBE" w14:textId="77777777" w:rsidR="003944DD" w:rsidRPr="0081291C" w:rsidRDefault="003944DD" w:rsidP="00DB5AF9">
            <w:pPr>
              <w:rPr>
                <w:rFonts w:cs="Arial"/>
              </w:rPr>
            </w:pPr>
          </w:p>
        </w:tc>
      </w:tr>
      <w:tr w:rsidR="003944DD" w:rsidRPr="0081291C" w14:paraId="4107A2C5" w14:textId="77777777" w:rsidTr="00AA3A53">
        <w:tc>
          <w:tcPr>
            <w:tcW w:w="3273" w:type="dxa"/>
            <w:gridSpan w:val="3"/>
            <w:shd w:val="clear" w:color="auto" w:fill="D9D9D9" w:themeFill="background1" w:themeFillShade="D9"/>
          </w:tcPr>
          <w:p w14:paraId="55B29C80" w14:textId="77777777" w:rsidR="003944DD" w:rsidRPr="0081291C" w:rsidRDefault="003944DD" w:rsidP="00AA3A53">
            <w:pPr>
              <w:pStyle w:val="Prrafodelista"/>
              <w:ind w:left="120"/>
              <w:rPr>
                <w:rFonts w:ascii="Arial" w:eastAsiaTheme="minorHAnsi" w:hAnsi="Arial" w:cs="Arial"/>
                <w:i/>
              </w:rPr>
            </w:pPr>
            <w:r w:rsidRPr="0081291C">
              <w:rPr>
                <w:rFonts w:ascii="Arial" w:eastAsiaTheme="minorHAnsi" w:hAnsi="Arial" w:cs="Arial"/>
                <w:i/>
              </w:rPr>
              <w:t xml:space="preserve">Dirección postal </w:t>
            </w:r>
          </w:p>
        </w:tc>
        <w:tc>
          <w:tcPr>
            <w:tcW w:w="5715" w:type="dxa"/>
          </w:tcPr>
          <w:p w14:paraId="402AB251" w14:textId="77777777" w:rsidR="003944DD" w:rsidRPr="0081291C" w:rsidRDefault="003944DD" w:rsidP="00DB5AF9">
            <w:pPr>
              <w:rPr>
                <w:rFonts w:cs="Arial"/>
              </w:rPr>
            </w:pPr>
          </w:p>
        </w:tc>
      </w:tr>
      <w:tr w:rsidR="003944DD" w:rsidRPr="0081291C" w14:paraId="5D29D3C3" w14:textId="77777777" w:rsidTr="00AA3A53">
        <w:tc>
          <w:tcPr>
            <w:tcW w:w="3273" w:type="dxa"/>
            <w:gridSpan w:val="3"/>
            <w:shd w:val="clear" w:color="auto" w:fill="D9D9D9" w:themeFill="background1" w:themeFillShade="D9"/>
          </w:tcPr>
          <w:p w14:paraId="5CFC3522" w14:textId="77777777" w:rsidR="003944DD" w:rsidRPr="0081291C" w:rsidRDefault="003944DD" w:rsidP="00AA3A53">
            <w:pPr>
              <w:pStyle w:val="Prrafodelista"/>
              <w:ind w:left="120"/>
              <w:rPr>
                <w:rFonts w:ascii="Arial" w:eastAsiaTheme="minorHAnsi" w:hAnsi="Arial" w:cs="Arial"/>
                <w:i/>
              </w:rPr>
            </w:pPr>
            <w:r w:rsidRPr="0081291C">
              <w:rPr>
                <w:rFonts w:ascii="Arial" w:eastAsiaTheme="minorHAnsi" w:hAnsi="Arial" w:cs="Arial"/>
                <w:i/>
              </w:rPr>
              <w:t>Dirección electrónica</w:t>
            </w:r>
          </w:p>
        </w:tc>
        <w:tc>
          <w:tcPr>
            <w:tcW w:w="5715" w:type="dxa"/>
          </w:tcPr>
          <w:p w14:paraId="528F43D3" w14:textId="77777777" w:rsidR="003944DD" w:rsidRPr="0081291C" w:rsidRDefault="003944DD" w:rsidP="00DB5AF9">
            <w:pPr>
              <w:rPr>
                <w:rFonts w:cs="Arial"/>
              </w:rPr>
            </w:pPr>
          </w:p>
        </w:tc>
      </w:tr>
      <w:tr w:rsidR="003944DD" w:rsidRPr="0081291C" w14:paraId="7AF0949E" w14:textId="77777777" w:rsidTr="00AA3A53">
        <w:tc>
          <w:tcPr>
            <w:tcW w:w="3273" w:type="dxa"/>
            <w:gridSpan w:val="3"/>
            <w:shd w:val="clear" w:color="auto" w:fill="D9D9D9" w:themeFill="background1" w:themeFillShade="D9"/>
          </w:tcPr>
          <w:p w14:paraId="28ADBF13" w14:textId="77777777" w:rsidR="003944DD" w:rsidRPr="0081291C" w:rsidRDefault="003944DD" w:rsidP="00AA3A53">
            <w:pPr>
              <w:pStyle w:val="Prrafodelista"/>
              <w:ind w:left="120"/>
              <w:rPr>
                <w:rFonts w:ascii="Arial" w:eastAsiaTheme="minorHAnsi" w:hAnsi="Arial" w:cs="Arial"/>
                <w:i/>
              </w:rPr>
            </w:pPr>
            <w:r w:rsidRPr="0081291C">
              <w:rPr>
                <w:rFonts w:ascii="Arial" w:eastAsiaTheme="minorHAnsi" w:hAnsi="Arial" w:cs="Arial"/>
                <w:i/>
              </w:rPr>
              <w:t>Teléfono (fijo o móvil)</w:t>
            </w:r>
          </w:p>
        </w:tc>
        <w:tc>
          <w:tcPr>
            <w:tcW w:w="5715" w:type="dxa"/>
          </w:tcPr>
          <w:p w14:paraId="2C881093" w14:textId="77777777" w:rsidR="003944DD" w:rsidRPr="0081291C" w:rsidRDefault="003944DD" w:rsidP="00DB5AF9">
            <w:pPr>
              <w:rPr>
                <w:rFonts w:cs="Arial"/>
              </w:rPr>
            </w:pPr>
          </w:p>
        </w:tc>
      </w:tr>
      <w:tr w:rsidR="00F05B4F" w:rsidRPr="0081291C" w14:paraId="08E6754F" w14:textId="77777777" w:rsidTr="00AA3A53">
        <w:tc>
          <w:tcPr>
            <w:tcW w:w="3273" w:type="dxa"/>
            <w:gridSpan w:val="3"/>
            <w:shd w:val="clear" w:color="auto" w:fill="D9D9D9" w:themeFill="background1" w:themeFillShade="D9"/>
          </w:tcPr>
          <w:p w14:paraId="7A825A98" w14:textId="77777777" w:rsidR="00F05B4F" w:rsidRPr="0081291C" w:rsidRDefault="005478DB" w:rsidP="00AA3A53">
            <w:pPr>
              <w:pStyle w:val="Prrafodelista"/>
              <w:ind w:left="120"/>
              <w:rPr>
                <w:rFonts w:ascii="Arial" w:eastAsiaTheme="minorHAnsi" w:hAnsi="Arial" w:cs="Arial"/>
                <w:i/>
              </w:rPr>
            </w:pPr>
            <w:r w:rsidRPr="0081291C">
              <w:rPr>
                <w:rFonts w:ascii="Arial" w:eastAsiaTheme="minorHAnsi" w:hAnsi="Arial" w:cs="Arial"/>
                <w:i/>
              </w:rPr>
              <w:t xml:space="preserve">Asiento de relación de cursos </w:t>
            </w:r>
            <w:r w:rsidR="00FA16E5" w:rsidRPr="0081291C">
              <w:rPr>
                <w:rFonts w:ascii="Arial" w:eastAsiaTheme="minorHAnsi" w:hAnsi="Arial" w:cs="Arial"/>
                <w:i/>
              </w:rPr>
              <w:t>realizados</w:t>
            </w:r>
            <w:r w:rsidRPr="0081291C">
              <w:rPr>
                <w:rFonts w:ascii="Arial" w:eastAsiaTheme="minorHAnsi" w:hAnsi="Arial" w:cs="Arial"/>
                <w:i/>
              </w:rPr>
              <w:t xml:space="preserve"> homologables</w:t>
            </w:r>
          </w:p>
        </w:tc>
        <w:tc>
          <w:tcPr>
            <w:tcW w:w="5715" w:type="dxa"/>
          </w:tcPr>
          <w:p w14:paraId="75DA7A51" w14:textId="77777777" w:rsidR="00F05B4F" w:rsidRPr="0081291C" w:rsidRDefault="005478DB" w:rsidP="00DB5AF9">
            <w:pPr>
              <w:rPr>
                <w:rFonts w:cs="Arial"/>
                <w:lang w:val="es-ES"/>
              </w:rPr>
            </w:pPr>
            <w:r w:rsidRPr="0081291C">
              <w:rPr>
                <w:rFonts w:cs="Arial"/>
                <w:lang w:val="es-ES"/>
              </w:rPr>
              <w:t>-</w:t>
            </w:r>
          </w:p>
          <w:p w14:paraId="5993746E" w14:textId="77777777" w:rsidR="005478DB" w:rsidRPr="0081291C" w:rsidRDefault="005478DB" w:rsidP="003C40D1">
            <w:pPr>
              <w:rPr>
                <w:rFonts w:cs="Arial"/>
                <w:lang w:val="es-ES"/>
              </w:rPr>
            </w:pPr>
          </w:p>
        </w:tc>
      </w:tr>
      <w:tr w:rsidR="00B6094D" w:rsidRPr="0081291C" w14:paraId="69ECBFEC" w14:textId="77777777" w:rsidTr="00AA3A53">
        <w:tc>
          <w:tcPr>
            <w:tcW w:w="3273" w:type="dxa"/>
            <w:gridSpan w:val="3"/>
            <w:shd w:val="clear" w:color="auto" w:fill="D9D9D9" w:themeFill="background1" w:themeFillShade="D9"/>
          </w:tcPr>
          <w:p w14:paraId="0C2F06E8" w14:textId="77777777" w:rsidR="00B6094D" w:rsidRPr="0081291C" w:rsidRDefault="005478DB" w:rsidP="00AA3A53">
            <w:pPr>
              <w:pStyle w:val="Prrafodelista"/>
              <w:ind w:left="120"/>
              <w:rPr>
                <w:rFonts w:ascii="Arial" w:eastAsiaTheme="minorHAnsi" w:hAnsi="Arial" w:cs="Arial"/>
                <w:i/>
              </w:rPr>
            </w:pPr>
            <w:r w:rsidRPr="0081291C">
              <w:rPr>
                <w:rFonts w:ascii="Arial" w:eastAsiaTheme="minorHAnsi" w:hAnsi="Arial" w:cs="Arial"/>
                <w:i/>
              </w:rPr>
              <w:t>Asiento de fechas de inscripción como voluntario</w:t>
            </w:r>
            <w:r w:rsidR="009C251E" w:rsidRPr="0081291C">
              <w:rPr>
                <w:rFonts w:ascii="Arial" w:eastAsiaTheme="minorHAnsi" w:hAnsi="Arial" w:cs="Arial"/>
                <w:i/>
              </w:rPr>
              <w:t>/a</w:t>
            </w:r>
            <w:r w:rsidRPr="0081291C">
              <w:rPr>
                <w:rFonts w:ascii="Arial" w:eastAsiaTheme="minorHAnsi" w:hAnsi="Arial" w:cs="Arial"/>
                <w:i/>
              </w:rPr>
              <w:t xml:space="preserve"> en formación, en prácticas y voluntario</w:t>
            </w:r>
            <w:r w:rsidR="009C251E" w:rsidRPr="0081291C">
              <w:rPr>
                <w:rFonts w:ascii="Arial" w:eastAsiaTheme="minorHAnsi" w:hAnsi="Arial" w:cs="Arial"/>
                <w:i/>
              </w:rPr>
              <w:t>/a</w:t>
            </w:r>
            <w:r w:rsidRPr="0081291C">
              <w:rPr>
                <w:rFonts w:ascii="Arial" w:eastAsiaTheme="minorHAnsi" w:hAnsi="Arial" w:cs="Arial"/>
                <w:i/>
              </w:rPr>
              <w:t xml:space="preserve"> operativ</w:t>
            </w:r>
            <w:r w:rsidR="009C251E" w:rsidRPr="0081291C">
              <w:rPr>
                <w:rFonts w:ascii="Arial" w:eastAsiaTheme="minorHAnsi" w:hAnsi="Arial" w:cs="Arial"/>
                <w:i/>
              </w:rPr>
              <w:t>o/a</w:t>
            </w:r>
          </w:p>
        </w:tc>
        <w:tc>
          <w:tcPr>
            <w:tcW w:w="5715" w:type="dxa"/>
          </w:tcPr>
          <w:p w14:paraId="0328B665" w14:textId="77777777" w:rsidR="005478DB" w:rsidRPr="0081291C" w:rsidRDefault="005478DB" w:rsidP="00DB5AF9">
            <w:pPr>
              <w:rPr>
                <w:rFonts w:cs="Arial"/>
              </w:rPr>
            </w:pPr>
            <w:r w:rsidRPr="0081291C">
              <w:rPr>
                <w:rFonts w:cs="Arial"/>
              </w:rPr>
              <w:t>-</w:t>
            </w:r>
          </w:p>
          <w:p w14:paraId="4BE9F870" w14:textId="77777777" w:rsidR="005478DB" w:rsidRPr="0081291C" w:rsidRDefault="005478DB" w:rsidP="00DB5AF9">
            <w:pPr>
              <w:rPr>
                <w:rFonts w:cs="Arial"/>
              </w:rPr>
            </w:pPr>
            <w:r w:rsidRPr="0081291C">
              <w:rPr>
                <w:rFonts w:cs="Arial"/>
              </w:rPr>
              <w:t>-</w:t>
            </w:r>
          </w:p>
        </w:tc>
      </w:tr>
      <w:tr w:rsidR="00B6094D" w:rsidRPr="0081291C" w14:paraId="67C5A8BA" w14:textId="77777777" w:rsidTr="00AA3A53">
        <w:tc>
          <w:tcPr>
            <w:tcW w:w="3273" w:type="dxa"/>
            <w:gridSpan w:val="3"/>
            <w:shd w:val="clear" w:color="auto" w:fill="D9D9D9" w:themeFill="background1" w:themeFillShade="D9"/>
          </w:tcPr>
          <w:p w14:paraId="3A8BAC68" w14:textId="77777777" w:rsidR="00B6094D" w:rsidRPr="0081291C" w:rsidRDefault="005478DB" w:rsidP="00AA3A53">
            <w:pPr>
              <w:pStyle w:val="Prrafodelista"/>
              <w:ind w:left="120"/>
              <w:rPr>
                <w:rFonts w:ascii="Arial" w:eastAsiaTheme="minorHAnsi" w:hAnsi="Arial" w:cs="Arial"/>
                <w:i/>
              </w:rPr>
            </w:pPr>
            <w:r w:rsidRPr="0081291C">
              <w:rPr>
                <w:rFonts w:ascii="Arial" w:eastAsiaTheme="minorHAnsi" w:hAnsi="Arial" w:cs="Arial"/>
                <w:i/>
              </w:rPr>
              <w:t>Asiento de nombramientos de jefatura, subjefatura, relevo en esas funciones, etc.</w:t>
            </w:r>
          </w:p>
        </w:tc>
        <w:tc>
          <w:tcPr>
            <w:tcW w:w="5715" w:type="dxa"/>
          </w:tcPr>
          <w:p w14:paraId="1B61EC4C" w14:textId="77777777" w:rsidR="003C40D1" w:rsidRPr="0081291C" w:rsidRDefault="003C40D1" w:rsidP="003C40D1">
            <w:pPr>
              <w:rPr>
                <w:rFonts w:cs="Arial"/>
              </w:rPr>
            </w:pPr>
            <w:r w:rsidRPr="0081291C">
              <w:rPr>
                <w:rFonts w:cs="Arial"/>
              </w:rPr>
              <w:t>-</w:t>
            </w:r>
          </w:p>
          <w:p w14:paraId="16B2E346" w14:textId="77777777" w:rsidR="00B6094D" w:rsidRPr="0081291C" w:rsidRDefault="003C40D1" w:rsidP="003C40D1">
            <w:pPr>
              <w:rPr>
                <w:rFonts w:cs="Arial"/>
              </w:rPr>
            </w:pPr>
            <w:r w:rsidRPr="0081291C">
              <w:rPr>
                <w:rFonts w:cs="Arial"/>
              </w:rPr>
              <w:t>-</w:t>
            </w:r>
          </w:p>
        </w:tc>
      </w:tr>
      <w:tr w:rsidR="005478DB" w:rsidRPr="0081291C" w14:paraId="5929FC29" w14:textId="77777777" w:rsidTr="00AA3A53">
        <w:tc>
          <w:tcPr>
            <w:tcW w:w="3273" w:type="dxa"/>
            <w:gridSpan w:val="3"/>
            <w:shd w:val="clear" w:color="auto" w:fill="D9D9D9" w:themeFill="background1" w:themeFillShade="D9"/>
          </w:tcPr>
          <w:p w14:paraId="24E6DF88" w14:textId="77777777" w:rsidR="005478DB" w:rsidRPr="0081291C" w:rsidRDefault="005478DB" w:rsidP="00AA3A53">
            <w:pPr>
              <w:pStyle w:val="Prrafodelista"/>
              <w:ind w:left="120"/>
              <w:rPr>
                <w:rFonts w:ascii="Arial" w:eastAsiaTheme="minorHAnsi" w:hAnsi="Arial" w:cs="Arial"/>
                <w:i/>
              </w:rPr>
            </w:pPr>
            <w:r w:rsidRPr="0081291C">
              <w:rPr>
                <w:rFonts w:ascii="Arial" w:eastAsiaTheme="minorHAnsi" w:hAnsi="Arial" w:cs="Arial"/>
                <w:i/>
              </w:rPr>
              <w:t>Asiento de distinciones, méritos y honores</w:t>
            </w:r>
          </w:p>
        </w:tc>
        <w:tc>
          <w:tcPr>
            <w:tcW w:w="5715" w:type="dxa"/>
          </w:tcPr>
          <w:p w14:paraId="481A36D4" w14:textId="77777777" w:rsidR="003C40D1" w:rsidRPr="0081291C" w:rsidRDefault="003C40D1" w:rsidP="003C40D1">
            <w:pPr>
              <w:rPr>
                <w:rFonts w:cs="Arial"/>
              </w:rPr>
            </w:pPr>
            <w:r w:rsidRPr="0081291C">
              <w:rPr>
                <w:rFonts w:cs="Arial"/>
              </w:rPr>
              <w:t>-</w:t>
            </w:r>
          </w:p>
          <w:p w14:paraId="30B6355D" w14:textId="77777777" w:rsidR="005478DB" w:rsidRPr="0081291C" w:rsidRDefault="003C40D1" w:rsidP="003C40D1">
            <w:pPr>
              <w:rPr>
                <w:rFonts w:cs="Arial"/>
              </w:rPr>
            </w:pPr>
            <w:r w:rsidRPr="0081291C">
              <w:rPr>
                <w:rFonts w:cs="Arial"/>
              </w:rPr>
              <w:t>-</w:t>
            </w:r>
          </w:p>
        </w:tc>
      </w:tr>
      <w:tr w:rsidR="005478DB" w:rsidRPr="0081291C" w14:paraId="7AAAFD1A" w14:textId="77777777" w:rsidTr="00AA3A53">
        <w:tc>
          <w:tcPr>
            <w:tcW w:w="3273" w:type="dxa"/>
            <w:gridSpan w:val="3"/>
            <w:shd w:val="clear" w:color="auto" w:fill="D9D9D9" w:themeFill="background1" w:themeFillShade="D9"/>
          </w:tcPr>
          <w:p w14:paraId="3ABBA6C2" w14:textId="77777777" w:rsidR="005478DB" w:rsidRPr="0081291C" w:rsidRDefault="005478DB" w:rsidP="00AA3A53">
            <w:pPr>
              <w:pStyle w:val="Prrafodelista"/>
              <w:ind w:left="120"/>
              <w:rPr>
                <w:rFonts w:ascii="Arial" w:eastAsiaTheme="minorHAnsi" w:hAnsi="Arial" w:cs="Arial"/>
                <w:i/>
              </w:rPr>
            </w:pPr>
            <w:r w:rsidRPr="0081291C">
              <w:rPr>
                <w:rFonts w:ascii="Arial" w:eastAsiaTheme="minorHAnsi" w:hAnsi="Arial" w:cs="Arial"/>
                <w:i/>
              </w:rPr>
              <w:t>Asiento de sanciones</w:t>
            </w:r>
          </w:p>
        </w:tc>
        <w:tc>
          <w:tcPr>
            <w:tcW w:w="5715" w:type="dxa"/>
          </w:tcPr>
          <w:p w14:paraId="4BF92F9A" w14:textId="77777777" w:rsidR="003C40D1" w:rsidRPr="0081291C" w:rsidRDefault="003C40D1" w:rsidP="003C40D1">
            <w:pPr>
              <w:rPr>
                <w:rFonts w:cs="Arial"/>
              </w:rPr>
            </w:pPr>
            <w:r w:rsidRPr="0081291C">
              <w:rPr>
                <w:rFonts w:cs="Arial"/>
              </w:rPr>
              <w:t>-</w:t>
            </w:r>
          </w:p>
          <w:p w14:paraId="31A3F998" w14:textId="77777777" w:rsidR="005478DB" w:rsidRPr="0081291C" w:rsidRDefault="003C40D1" w:rsidP="003C40D1">
            <w:pPr>
              <w:rPr>
                <w:rFonts w:cs="Arial"/>
              </w:rPr>
            </w:pPr>
            <w:r w:rsidRPr="0081291C">
              <w:rPr>
                <w:rFonts w:cs="Arial"/>
              </w:rPr>
              <w:t>-</w:t>
            </w:r>
          </w:p>
        </w:tc>
      </w:tr>
      <w:tr w:rsidR="005478DB" w:rsidRPr="0081291C" w14:paraId="1C4F9DF6" w14:textId="77777777" w:rsidTr="00AA3A53">
        <w:tc>
          <w:tcPr>
            <w:tcW w:w="3273" w:type="dxa"/>
            <w:gridSpan w:val="3"/>
            <w:shd w:val="clear" w:color="auto" w:fill="D9D9D9" w:themeFill="background1" w:themeFillShade="D9"/>
          </w:tcPr>
          <w:p w14:paraId="0CBCDA31" w14:textId="77777777" w:rsidR="005478DB" w:rsidRPr="0081291C" w:rsidRDefault="00C616DA" w:rsidP="00AA3A53">
            <w:pPr>
              <w:pStyle w:val="Prrafodelista"/>
              <w:ind w:left="120"/>
              <w:rPr>
                <w:rFonts w:ascii="Arial" w:eastAsiaTheme="minorHAnsi" w:hAnsi="Arial" w:cs="Arial"/>
                <w:i/>
              </w:rPr>
            </w:pPr>
            <w:r w:rsidRPr="0081291C">
              <w:rPr>
                <w:rFonts w:ascii="Arial" w:eastAsiaTheme="minorHAnsi" w:hAnsi="Arial" w:cs="Arial"/>
                <w:i/>
              </w:rPr>
              <w:t>Otros asientos de datos a determinar.</w:t>
            </w:r>
          </w:p>
        </w:tc>
        <w:tc>
          <w:tcPr>
            <w:tcW w:w="5715" w:type="dxa"/>
          </w:tcPr>
          <w:p w14:paraId="440B3423" w14:textId="77777777" w:rsidR="003C40D1" w:rsidRPr="0081291C" w:rsidRDefault="003C40D1" w:rsidP="003C40D1">
            <w:pPr>
              <w:rPr>
                <w:rFonts w:cs="Arial"/>
              </w:rPr>
            </w:pPr>
            <w:r w:rsidRPr="0081291C">
              <w:rPr>
                <w:rFonts w:cs="Arial"/>
              </w:rPr>
              <w:t>-</w:t>
            </w:r>
          </w:p>
          <w:p w14:paraId="7CDBEE3D" w14:textId="77777777" w:rsidR="005478DB" w:rsidRPr="0081291C" w:rsidRDefault="003C40D1" w:rsidP="003C40D1">
            <w:pPr>
              <w:rPr>
                <w:rFonts w:cs="Arial"/>
              </w:rPr>
            </w:pPr>
            <w:r w:rsidRPr="0081291C">
              <w:rPr>
                <w:rFonts w:cs="Arial"/>
              </w:rPr>
              <w:t>-</w:t>
            </w:r>
          </w:p>
        </w:tc>
      </w:tr>
      <w:tr w:rsidR="00F05B4F" w:rsidRPr="0081291C" w14:paraId="37905B0A" w14:textId="77777777" w:rsidTr="00AA3A53">
        <w:tc>
          <w:tcPr>
            <w:tcW w:w="3273" w:type="dxa"/>
            <w:gridSpan w:val="3"/>
            <w:shd w:val="clear" w:color="auto" w:fill="D9D9D9" w:themeFill="background1" w:themeFillShade="D9"/>
          </w:tcPr>
          <w:p w14:paraId="356BAD53" w14:textId="77777777" w:rsidR="00F05B4F" w:rsidRPr="0081291C" w:rsidRDefault="00F05B4F" w:rsidP="00AA3A53">
            <w:pPr>
              <w:pStyle w:val="Prrafodelista"/>
              <w:ind w:left="120"/>
              <w:rPr>
                <w:rFonts w:ascii="Arial" w:eastAsiaTheme="minorHAnsi" w:hAnsi="Arial" w:cs="Arial"/>
                <w:i/>
              </w:rPr>
            </w:pPr>
            <w:r w:rsidRPr="0081291C">
              <w:rPr>
                <w:rFonts w:ascii="Arial" w:eastAsiaTheme="minorHAnsi" w:hAnsi="Arial" w:cs="Arial"/>
                <w:i/>
              </w:rPr>
              <w:t xml:space="preserve">Fecha de solicitud </w:t>
            </w:r>
            <w:r w:rsidR="00C616DA" w:rsidRPr="0081291C">
              <w:rPr>
                <w:rFonts w:ascii="Arial" w:eastAsiaTheme="minorHAnsi" w:hAnsi="Arial" w:cs="Arial"/>
                <w:i/>
              </w:rPr>
              <w:t>alta como voluntario</w:t>
            </w:r>
            <w:r w:rsidR="009C251E" w:rsidRPr="0081291C">
              <w:rPr>
                <w:rFonts w:ascii="Arial" w:eastAsiaTheme="minorHAnsi" w:hAnsi="Arial" w:cs="Arial"/>
                <w:i/>
              </w:rPr>
              <w:t>/a</w:t>
            </w:r>
          </w:p>
        </w:tc>
        <w:tc>
          <w:tcPr>
            <w:tcW w:w="5715" w:type="dxa"/>
          </w:tcPr>
          <w:p w14:paraId="7EE52383" w14:textId="77777777" w:rsidR="00F05B4F" w:rsidRPr="0081291C" w:rsidRDefault="00F05B4F" w:rsidP="00DB5AF9">
            <w:pPr>
              <w:rPr>
                <w:rFonts w:cs="Arial"/>
              </w:rPr>
            </w:pPr>
          </w:p>
        </w:tc>
      </w:tr>
      <w:tr w:rsidR="00C616DA" w:rsidRPr="0081291C" w14:paraId="35E65F8A" w14:textId="77777777" w:rsidTr="00AA3A53">
        <w:tc>
          <w:tcPr>
            <w:tcW w:w="3273" w:type="dxa"/>
            <w:gridSpan w:val="3"/>
            <w:shd w:val="clear" w:color="auto" w:fill="D9D9D9" w:themeFill="background1" w:themeFillShade="D9"/>
          </w:tcPr>
          <w:p w14:paraId="3801719D" w14:textId="77777777" w:rsidR="00C616DA" w:rsidRPr="0081291C" w:rsidRDefault="00C616DA" w:rsidP="00AA3A53">
            <w:pPr>
              <w:pStyle w:val="Prrafodelista"/>
              <w:ind w:left="120"/>
              <w:rPr>
                <w:rFonts w:ascii="Arial" w:eastAsiaTheme="minorHAnsi" w:hAnsi="Arial" w:cs="Arial"/>
                <w:i/>
              </w:rPr>
            </w:pPr>
            <w:r w:rsidRPr="0081291C">
              <w:rPr>
                <w:rFonts w:ascii="Arial" w:eastAsiaTheme="minorHAnsi" w:hAnsi="Arial" w:cs="Arial"/>
                <w:i/>
              </w:rPr>
              <w:t>Fecha de solicitud baja como voluntario</w:t>
            </w:r>
            <w:r w:rsidR="009C251E" w:rsidRPr="0081291C">
              <w:rPr>
                <w:rFonts w:ascii="Arial" w:eastAsiaTheme="minorHAnsi" w:hAnsi="Arial" w:cs="Arial"/>
                <w:i/>
              </w:rPr>
              <w:t>/a</w:t>
            </w:r>
          </w:p>
        </w:tc>
        <w:tc>
          <w:tcPr>
            <w:tcW w:w="5715" w:type="dxa"/>
          </w:tcPr>
          <w:p w14:paraId="2A706BDA" w14:textId="77777777" w:rsidR="00C616DA" w:rsidRPr="0081291C" w:rsidRDefault="00C616DA" w:rsidP="00DB5AF9">
            <w:pPr>
              <w:rPr>
                <w:rFonts w:cs="Arial"/>
              </w:rPr>
            </w:pPr>
          </w:p>
        </w:tc>
      </w:tr>
      <w:tr w:rsidR="00F05B4F" w:rsidRPr="0081291C" w14:paraId="7B5C6B9B" w14:textId="77777777" w:rsidTr="00AA3A53">
        <w:tc>
          <w:tcPr>
            <w:tcW w:w="3273" w:type="dxa"/>
            <w:gridSpan w:val="3"/>
            <w:shd w:val="clear" w:color="auto" w:fill="D9D9D9" w:themeFill="background1" w:themeFillShade="D9"/>
          </w:tcPr>
          <w:p w14:paraId="61EC06B3" w14:textId="77777777" w:rsidR="00F05B4F" w:rsidRPr="0081291C" w:rsidRDefault="008F743D" w:rsidP="00AA3A53">
            <w:pPr>
              <w:pStyle w:val="Prrafodelista"/>
              <w:ind w:left="120"/>
              <w:rPr>
                <w:rFonts w:ascii="Arial" w:eastAsiaTheme="minorHAnsi" w:hAnsi="Arial" w:cs="Arial"/>
                <w:i/>
              </w:rPr>
            </w:pPr>
            <w:r w:rsidRPr="0081291C">
              <w:rPr>
                <w:rFonts w:ascii="Arial" w:eastAsiaTheme="minorHAnsi" w:hAnsi="Arial" w:cs="Arial"/>
                <w:i/>
              </w:rPr>
              <w:t>Otro dato 1</w:t>
            </w:r>
          </w:p>
        </w:tc>
        <w:tc>
          <w:tcPr>
            <w:tcW w:w="5715" w:type="dxa"/>
          </w:tcPr>
          <w:p w14:paraId="36C9EB80" w14:textId="77777777" w:rsidR="00F05B4F" w:rsidRPr="0081291C" w:rsidRDefault="00F05B4F" w:rsidP="00DB5AF9">
            <w:pPr>
              <w:rPr>
                <w:rFonts w:cs="Arial"/>
              </w:rPr>
            </w:pPr>
          </w:p>
        </w:tc>
      </w:tr>
      <w:tr w:rsidR="00B6094D" w:rsidRPr="0081291C" w14:paraId="6C6CF3BA" w14:textId="77777777" w:rsidTr="00AA3A53">
        <w:tc>
          <w:tcPr>
            <w:tcW w:w="3273" w:type="dxa"/>
            <w:gridSpan w:val="3"/>
            <w:shd w:val="clear" w:color="auto" w:fill="D9D9D9" w:themeFill="background1" w:themeFillShade="D9"/>
          </w:tcPr>
          <w:p w14:paraId="23991EE8" w14:textId="77777777" w:rsidR="00B6094D" w:rsidRPr="0081291C" w:rsidRDefault="008F743D" w:rsidP="00AA3A53">
            <w:pPr>
              <w:pStyle w:val="Prrafodelista"/>
              <w:ind w:left="120"/>
              <w:rPr>
                <w:rFonts w:ascii="Arial" w:eastAsiaTheme="minorHAnsi" w:hAnsi="Arial" w:cs="Arial"/>
                <w:i/>
              </w:rPr>
            </w:pPr>
            <w:r w:rsidRPr="0081291C">
              <w:rPr>
                <w:rFonts w:ascii="Arial" w:eastAsiaTheme="minorHAnsi" w:hAnsi="Arial" w:cs="Arial"/>
                <w:i/>
              </w:rPr>
              <w:t>Otro dato 2</w:t>
            </w:r>
          </w:p>
        </w:tc>
        <w:tc>
          <w:tcPr>
            <w:tcW w:w="5715" w:type="dxa"/>
          </w:tcPr>
          <w:p w14:paraId="44437F06" w14:textId="77777777" w:rsidR="00B6094D" w:rsidRPr="0081291C" w:rsidRDefault="00B6094D" w:rsidP="00DB5AF9">
            <w:pPr>
              <w:rPr>
                <w:rFonts w:cs="Arial"/>
              </w:rPr>
            </w:pPr>
          </w:p>
        </w:tc>
      </w:tr>
      <w:tr w:rsidR="00F05B4F" w:rsidRPr="0081291C" w14:paraId="63FEBA7E" w14:textId="77777777" w:rsidTr="00AA3A53">
        <w:tc>
          <w:tcPr>
            <w:tcW w:w="8988" w:type="dxa"/>
            <w:gridSpan w:val="4"/>
            <w:shd w:val="clear" w:color="auto" w:fill="D9D9D9" w:themeFill="background1" w:themeFillShade="D9"/>
          </w:tcPr>
          <w:p w14:paraId="2ACF0BA6" w14:textId="77777777" w:rsidR="00F05B4F" w:rsidRPr="0081291C" w:rsidRDefault="007C2EED" w:rsidP="00AA3A53">
            <w:pPr>
              <w:pStyle w:val="Prrafodelista"/>
              <w:ind w:left="120"/>
              <w:jc w:val="both"/>
              <w:rPr>
                <w:rFonts w:ascii="Arial" w:eastAsiaTheme="minorHAnsi" w:hAnsi="Arial" w:cs="Arial"/>
                <w:b/>
              </w:rPr>
            </w:pPr>
            <w:r w:rsidRPr="0081291C">
              <w:rPr>
                <w:rFonts w:ascii="Arial" w:eastAsiaTheme="minorHAnsi" w:hAnsi="Arial" w:cs="Arial"/>
                <w:b/>
                <w:i/>
              </w:rPr>
              <w:t xml:space="preserve">Información relativa </w:t>
            </w:r>
            <w:r w:rsidR="00F05B4F" w:rsidRPr="0081291C">
              <w:rPr>
                <w:rFonts w:ascii="Arial" w:eastAsiaTheme="minorHAnsi" w:hAnsi="Arial" w:cs="Arial"/>
                <w:b/>
                <w:i/>
              </w:rPr>
              <w:t xml:space="preserve"> a la autorización para el registro y detalle de la finalidad</w:t>
            </w:r>
            <w:r w:rsidR="00323AF3" w:rsidRPr="0081291C">
              <w:rPr>
                <w:rFonts w:ascii="Arial" w:eastAsiaTheme="minorHAnsi" w:hAnsi="Arial" w:cs="Arial"/>
                <w:b/>
                <w:i/>
              </w:rPr>
              <w:t xml:space="preserve"> </w:t>
            </w:r>
            <w:r w:rsidR="00F05B4F" w:rsidRPr="0081291C">
              <w:rPr>
                <w:rFonts w:ascii="Arial" w:eastAsiaTheme="minorHAnsi" w:hAnsi="Arial" w:cs="Arial"/>
                <w:b/>
                <w:i/>
              </w:rPr>
              <w:t>de los datos personales recogidos y sobre el derecho de acceso, rectificación, cancelación, oposición, supresión, portabilidad y lim</w:t>
            </w:r>
            <w:r w:rsidR="007F2053" w:rsidRPr="0081291C">
              <w:rPr>
                <w:rFonts w:ascii="Arial" w:eastAsiaTheme="minorHAnsi" w:hAnsi="Arial" w:cs="Arial"/>
                <w:b/>
                <w:i/>
              </w:rPr>
              <w:t xml:space="preserve">itación del tratamiento de datos </w:t>
            </w:r>
            <w:r w:rsidR="00F05B4F" w:rsidRPr="0081291C">
              <w:rPr>
                <w:rFonts w:ascii="Arial" w:eastAsiaTheme="minorHAnsi" w:hAnsi="Arial" w:cs="Arial"/>
                <w:b/>
                <w:i/>
              </w:rPr>
              <w:t>en base a las leyes de referencia</w:t>
            </w:r>
            <w:r w:rsidR="007F2053" w:rsidRPr="0081291C">
              <w:rPr>
                <w:rFonts w:ascii="Arial" w:eastAsiaTheme="minorHAnsi" w:hAnsi="Arial" w:cs="Arial"/>
                <w:b/>
                <w:i/>
              </w:rPr>
              <w:t>.</w:t>
            </w:r>
          </w:p>
        </w:tc>
      </w:tr>
      <w:tr w:rsidR="00F05B4F" w:rsidRPr="0081291C" w14:paraId="5BA864F9" w14:textId="77777777" w:rsidTr="00AA3A53">
        <w:tc>
          <w:tcPr>
            <w:tcW w:w="2028" w:type="dxa"/>
            <w:shd w:val="clear" w:color="auto" w:fill="D9D9D9" w:themeFill="background1" w:themeFillShade="D9"/>
          </w:tcPr>
          <w:p w14:paraId="3E454FC9" w14:textId="77777777" w:rsidR="00F05B4F" w:rsidRPr="0081291C" w:rsidRDefault="00F05B4F" w:rsidP="00AA3A53">
            <w:pPr>
              <w:jc w:val="left"/>
              <w:rPr>
                <w:rFonts w:cs="Arial"/>
              </w:rPr>
            </w:pPr>
            <w:r w:rsidRPr="0081291C">
              <w:rPr>
                <w:rFonts w:cs="Arial"/>
              </w:rPr>
              <w:t xml:space="preserve">Nombre del fichero </w:t>
            </w:r>
          </w:p>
        </w:tc>
        <w:tc>
          <w:tcPr>
            <w:tcW w:w="6960" w:type="dxa"/>
            <w:gridSpan w:val="3"/>
          </w:tcPr>
          <w:p w14:paraId="0412ADF6" w14:textId="77777777" w:rsidR="00F05B4F" w:rsidRPr="0081291C" w:rsidRDefault="00D920C9" w:rsidP="00DB5AF9">
            <w:pPr>
              <w:rPr>
                <w:rFonts w:cs="Arial"/>
                <w:color w:val="FF0000"/>
              </w:rPr>
            </w:pPr>
            <w:r w:rsidRPr="0081291C">
              <w:rPr>
                <w:rFonts w:cs="Arial"/>
                <w:color w:val="FF0000"/>
              </w:rPr>
              <w:t>Nombre del fichero</w:t>
            </w:r>
            <w:r w:rsidR="007F2053" w:rsidRPr="0081291C">
              <w:rPr>
                <w:rFonts w:cs="Arial"/>
                <w:color w:val="FF0000"/>
              </w:rPr>
              <w:t xml:space="preserve"> donde se registra la inscripción</w:t>
            </w:r>
            <w:r w:rsidRPr="0081291C">
              <w:rPr>
                <w:rFonts w:cs="Arial"/>
                <w:color w:val="FF0000"/>
              </w:rPr>
              <w:t xml:space="preserve"> </w:t>
            </w:r>
          </w:p>
        </w:tc>
      </w:tr>
      <w:tr w:rsidR="00F05B4F" w:rsidRPr="0081291C" w14:paraId="39CFAFA4" w14:textId="77777777" w:rsidTr="00AA3A53">
        <w:tc>
          <w:tcPr>
            <w:tcW w:w="2028" w:type="dxa"/>
            <w:shd w:val="clear" w:color="auto" w:fill="D9D9D9" w:themeFill="background1" w:themeFillShade="D9"/>
          </w:tcPr>
          <w:p w14:paraId="66367D8B" w14:textId="77777777" w:rsidR="00F05B4F" w:rsidRPr="0081291C" w:rsidRDefault="00F05B4F" w:rsidP="00AA3A53">
            <w:pPr>
              <w:jc w:val="left"/>
              <w:rPr>
                <w:rFonts w:cs="Arial"/>
              </w:rPr>
            </w:pPr>
            <w:r w:rsidRPr="0081291C">
              <w:rPr>
                <w:rFonts w:cs="Arial"/>
              </w:rPr>
              <w:lastRenderedPageBreak/>
              <w:t>Responsable del fichero</w:t>
            </w:r>
            <w:r w:rsidR="00FA16E5" w:rsidRPr="0081291C">
              <w:rPr>
                <w:rFonts w:cs="Arial"/>
              </w:rPr>
              <w:t xml:space="preserve"> en el Ayuntamiento</w:t>
            </w:r>
          </w:p>
        </w:tc>
        <w:tc>
          <w:tcPr>
            <w:tcW w:w="6960" w:type="dxa"/>
            <w:gridSpan w:val="3"/>
          </w:tcPr>
          <w:p w14:paraId="537B3C93" w14:textId="77777777" w:rsidR="00F05B4F" w:rsidRPr="0081291C" w:rsidRDefault="00FA16E5" w:rsidP="00FA16E5">
            <w:pPr>
              <w:rPr>
                <w:rFonts w:cs="Arial"/>
                <w:color w:val="FF0000"/>
              </w:rPr>
            </w:pPr>
            <w:r w:rsidRPr="0081291C">
              <w:rPr>
                <w:rFonts w:cs="Arial"/>
                <w:color w:val="FF0000"/>
              </w:rPr>
              <w:t xml:space="preserve">Nombre de la persona o servicio responsable en el </w:t>
            </w:r>
            <w:r w:rsidR="00F05B4F" w:rsidRPr="0081291C">
              <w:rPr>
                <w:rFonts w:cs="Arial"/>
                <w:color w:val="FF0000"/>
              </w:rPr>
              <w:t xml:space="preserve">Ayuntamiento </w:t>
            </w:r>
          </w:p>
        </w:tc>
      </w:tr>
      <w:tr w:rsidR="00FA16E5" w:rsidRPr="0081291C" w14:paraId="52381460" w14:textId="77777777" w:rsidTr="00AA3A53">
        <w:tc>
          <w:tcPr>
            <w:tcW w:w="2028" w:type="dxa"/>
            <w:shd w:val="clear" w:color="auto" w:fill="D9D9D9" w:themeFill="background1" w:themeFillShade="D9"/>
          </w:tcPr>
          <w:p w14:paraId="6F91F10E" w14:textId="77777777" w:rsidR="00FA16E5" w:rsidRPr="0081291C" w:rsidRDefault="009C251E" w:rsidP="00AA3A53">
            <w:pPr>
              <w:jc w:val="left"/>
              <w:rPr>
                <w:rFonts w:cs="Arial"/>
              </w:rPr>
            </w:pPr>
            <w:r w:rsidRPr="0081291C">
              <w:rPr>
                <w:rFonts w:cs="Arial"/>
              </w:rPr>
              <w:t>Persona encargada</w:t>
            </w:r>
            <w:r w:rsidR="00FA16E5" w:rsidRPr="0081291C">
              <w:rPr>
                <w:rFonts w:cs="Arial"/>
              </w:rPr>
              <w:t xml:space="preserve"> de la cumplimentación del fichero </w:t>
            </w:r>
          </w:p>
        </w:tc>
        <w:tc>
          <w:tcPr>
            <w:tcW w:w="6960" w:type="dxa"/>
            <w:gridSpan w:val="3"/>
          </w:tcPr>
          <w:p w14:paraId="4CD9950E" w14:textId="77777777" w:rsidR="00FA16E5" w:rsidRPr="0081291C" w:rsidRDefault="0094740B" w:rsidP="0094740B">
            <w:pPr>
              <w:rPr>
                <w:rFonts w:cs="Arial"/>
                <w:color w:val="FF0000"/>
              </w:rPr>
            </w:pPr>
            <w:r w:rsidRPr="0081291C">
              <w:rPr>
                <w:rFonts w:cs="Arial"/>
                <w:color w:val="FF0000"/>
              </w:rPr>
              <w:t>Nombre de la persona/ cargo  del servicio responsable en el Ayuntamiento</w:t>
            </w:r>
          </w:p>
        </w:tc>
      </w:tr>
      <w:tr w:rsidR="00363D3E" w:rsidRPr="0081291C" w14:paraId="5C1B0B51" w14:textId="77777777" w:rsidTr="00AA3A53">
        <w:tc>
          <w:tcPr>
            <w:tcW w:w="2028" w:type="dxa"/>
            <w:shd w:val="clear" w:color="auto" w:fill="D9D9D9" w:themeFill="background1" w:themeFillShade="D9"/>
          </w:tcPr>
          <w:p w14:paraId="4C727BFE" w14:textId="77777777" w:rsidR="00363D3E" w:rsidRPr="0081291C" w:rsidRDefault="00363D3E" w:rsidP="00AA3A53">
            <w:pPr>
              <w:jc w:val="left"/>
              <w:rPr>
                <w:rFonts w:cs="Arial"/>
              </w:rPr>
            </w:pPr>
            <w:r w:rsidRPr="0081291C">
              <w:rPr>
                <w:rFonts w:cs="Arial"/>
              </w:rPr>
              <w:t>Finalidad o uso del tratamiento y categorías de datos</w:t>
            </w:r>
          </w:p>
        </w:tc>
        <w:tc>
          <w:tcPr>
            <w:tcW w:w="6960" w:type="dxa"/>
            <w:gridSpan w:val="3"/>
          </w:tcPr>
          <w:p w14:paraId="5F0BA64C" w14:textId="77777777" w:rsidR="00363D3E" w:rsidRPr="0081291C" w:rsidRDefault="00363D3E" w:rsidP="00AA3A53">
            <w:pPr>
              <w:pStyle w:val="Prrafodelista"/>
              <w:numPr>
                <w:ilvl w:val="0"/>
                <w:numId w:val="17"/>
              </w:numPr>
              <w:ind w:left="132" w:firstLine="0"/>
              <w:jc w:val="both"/>
              <w:rPr>
                <w:rFonts w:ascii="Arial" w:eastAsiaTheme="minorHAnsi" w:hAnsi="Arial" w:cs="Arial"/>
              </w:rPr>
            </w:pPr>
            <w:r w:rsidRPr="0081291C">
              <w:rPr>
                <w:rFonts w:ascii="Arial" w:eastAsiaTheme="minorHAnsi" w:hAnsi="Arial" w:cs="Arial"/>
              </w:rPr>
              <w:t>Contacto y movilización</w:t>
            </w:r>
            <w:r w:rsidR="00D920C9" w:rsidRPr="0081291C">
              <w:rPr>
                <w:rFonts w:ascii="Arial" w:eastAsiaTheme="minorHAnsi" w:hAnsi="Arial" w:cs="Arial"/>
              </w:rPr>
              <w:t xml:space="preserve"> de los miembros de la ALVPC</w:t>
            </w:r>
          </w:p>
          <w:p w14:paraId="5CF7A872" w14:textId="77777777" w:rsidR="00363D3E" w:rsidRPr="0081291C" w:rsidRDefault="00363D3E" w:rsidP="00AA3A53">
            <w:pPr>
              <w:pStyle w:val="Prrafodelista"/>
              <w:numPr>
                <w:ilvl w:val="0"/>
                <w:numId w:val="17"/>
              </w:numPr>
              <w:ind w:left="132" w:firstLine="0"/>
              <w:jc w:val="both"/>
              <w:rPr>
                <w:rFonts w:ascii="Arial" w:eastAsiaTheme="minorHAnsi" w:hAnsi="Arial" w:cs="Arial"/>
              </w:rPr>
            </w:pPr>
            <w:r w:rsidRPr="0081291C">
              <w:rPr>
                <w:rFonts w:ascii="Arial" w:eastAsiaTheme="minorHAnsi" w:hAnsi="Arial" w:cs="Arial"/>
              </w:rPr>
              <w:t>Comunicación e información</w:t>
            </w:r>
            <w:r w:rsidR="00D920C9" w:rsidRPr="0081291C">
              <w:rPr>
                <w:rFonts w:ascii="Arial" w:eastAsiaTheme="minorHAnsi" w:hAnsi="Arial" w:cs="Arial"/>
              </w:rPr>
              <w:t xml:space="preserve"> de informaciones, procedimientos e</w:t>
            </w:r>
            <w:r w:rsidR="003C40D1" w:rsidRPr="0081291C">
              <w:rPr>
                <w:rFonts w:ascii="Arial" w:eastAsiaTheme="minorHAnsi" w:hAnsi="Arial" w:cs="Arial"/>
              </w:rPr>
              <w:t xml:space="preserve"> </w:t>
            </w:r>
            <w:r w:rsidR="00D920C9" w:rsidRPr="0081291C">
              <w:rPr>
                <w:rFonts w:ascii="Arial" w:eastAsiaTheme="minorHAnsi" w:hAnsi="Arial" w:cs="Arial"/>
              </w:rPr>
              <w:t>instrucciones relacionadas con la actividad</w:t>
            </w:r>
          </w:p>
          <w:p w14:paraId="2405FA67" w14:textId="77777777" w:rsidR="00363D3E" w:rsidRPr="0081291C" w:rsidRDefault="00363D3E" w:rsidP="00AA3A53">
            <w:pPr>
              <w:pStyle w:val="Prrafodelista"/>
              <w:numPr>
                <w:ilvl w:val="0"/>
                <w:numId w:val="17"/>
              </w:numPr>
              <w:ind w:left="132" w:firstLine="0"/>
              <w:jc w:val="both"/>
              <w:rPr>
                <w:rFonts w:ascii="Arial" w:eastAsiaTheme="minorHAnsi" w:hAnsi="Arial" w:cs="Arial"/>
              </w:rPr>
            </w:pPr>
            <w:r w:rsidRPr="0081291C">
              <w:rPr>
                <w:rFonts w:ascii="Arial" w:eastAsiaTheme="minorHAnsi" w:hAnsi="Arial" w:cs="Arial"/>
              </w:rPr>
              <w:t>Formación</w:t>
            </w:r>
          </w:p>
          <w:p w14:paraId="146404DB" w14:textId="77777777" w:rsidR="00363D3E" w:rsidRPr="0081291C" w:rsidRDefault="00363D3E" w:rsidP="00AA3A53">
            <w:pPr>
              <w:pStyle w:val="Prrafodelista"/>
              <w:numPr>
                <w:ilvl w:val="0"/>
                <w:numId w:val="17"/>
              </w:numPr>
              <w:ind w:left="132" w:firstLine="0"/>
              <w:jc w:val="both"/>
              <w:rPr>
                <w:rFonts w:ascii="Arial" w:eastAsiaTheme="minorHAnsi" w:hAnsi="Arial" w:cs="Arial"/>
              </w:rPr>
            </w:pPr>
            <w:r w:rsidRPr="0081291C">
              <w:rPr>
                <w:rFonts w:ascii="Arial" w:eastAsiaTheme="minorHAnsi" w:hAnsi="Arial" w:cs="Arial"/>
              </w:rPr>
              <w:t>…</w:t>
            </w:r>
          </w:p>
        </w:tc>
      </w:tr>
      <w:tr w:rsidR="00D920C9" w:rsidRPr="0081291C" w14:paraId="3B76F333" w14:textId="77777777" w:rsidTr="00AA3A53">
        <w:tc>
          <w:tcPr>
            <w:tcW w:w="2028" w:type="dxa"/>
            <w:shd w:val="clear" w:color="auto" w:fill="D9D9D9" w:themeFill="background1" w:themeFillShade="D9"/>
          </w:tcPr>
          <w:p w14:paraId="148E0064" w14:textId="77777777" w:rsidR="00D920C9" w:rsidRPr="0081291C" w:rsidRDefault="007C2EED" w:rsidP="00AA3A53">
            <w:pPr>
              <w:jc w:val="left"/>
              <w:rPr>
                <w:rFonts w:cs="Arial"/>
              </w:rPr>
            </w:pPr>
            <w:r w:rsidRPr="0081291C">
              <w:rPr>
                <w:rFonts w:cs="Arial"/>
              </w:rPr>
              <w:t>Base jurídica de licitud o legitimación del tratamiento:</w:t>
            </w:r>
          </w:p>
        </w:tc>
        <w:tc>
          <w:tcPr>
            <w:tcW w:w="6960" w:type="dxa"/>
            <w:gridSpan w:val="3"/>
          </w:tcPr>
          <w:p w14:paraId="26B1A744" w14:textId="77777777" w:rsidR="007C2EED" w:rsidRPr="0081291C" w:rsidRDefault="007C2EED" w:rsidP="007C2EED">
            <w:pPr>
              <w:rPr>
                <w:rFonts w:cs="Arial"/>
              </w:rPr>
            </w:pPr>
            <w:r w:rsidRPr="0081291C">
              <w:rPr>
                <w:rFonts w:cs="Arial"/>
              </w:rPr>
              <w:t>En interés público o en el ejercicio de poderes públicos conferidos al responsable del tratamiento de datos</w:t>
            </w:r>
            <w:r w:rsidR="007F2053" w:rsidRPr="0081291C">
              <w:rPr>
                <w:rFonts w:cs="Arial"/>
              </w:rPr>
              <w:t>,</w:t>
            </w:r>
            <w:r w:rsidRPr="0081291C">
              <w:rPr>
                <w:rFonts w:cs="Arial"/>
              </w:rPr>
              <w:t xml:space="preserve"> en base a la</w:t>
            </w:r>
            <w:r w:rsidR="00332677" w:rsidRPr="0081291C">
              <w:rPr>
                <w:rFonts w:cs="Arial"/>
              </w:rPr>
              <w:t xml:space="preserve"> siguiente n</w:t>
            </w:r>
            <w:r w:rsidRPr="0081291C">
              <w:rPr>
                <w:rFonts w:cs="Arial"/>
              </w:rPr>
              <w:t>ormativa de referencia:</w:t>
            </w:r>
          </w:p>
          <w:p w14:paraId="086A9241" w14:textId="77777777" w:rsidR="007C2EED" w:rsidRPr="0081291C" w:rsidRDefault="007C2EED" w:rsidP="00AA3A53">
            <w:pPr>
              <w:pStyle w:val="Prrafodelista"/>
              <w:numPr>
                <w:ilvl w:val="0"/>
                <w:numId w:val="17"/>
              </w:numPr>
              <w:ind w:left="132" w:firstLine="0"/>
              <w:rPr>
                <w:rFonts w:ascii="Arial" w:eastAsia="Times New Roman" w:hAnsi="Arial" w:cs="Arial"/>
                <w:sz w:val="20"/>
                <w:szCs w:val="20"/>
                <w:lang w:val="es-ES_tradnl"/>
              </w:rPr>
            </w:pPr>
            <w:r w:rsidRPr="0081291C">
              <w:rPr>
                <w:rFonts w:ascii="Arial" w:eastAsia="Times New Roman" w:hAnsi="Arial" w:cs="Arial"/>
                <w:sz w:val="20"/>
                <w:szCs w:val="20"/>
                <w:lang w:val="es-ES_tradnl"/>
              </w:rPr>
              <w:t>L</w:t>
            </w:r>
            <w:r w:rsidR="0082141D" w:rsidRPr="0081291C">
              <w:rPr>
                <w:rFonts w:ascii="Arial" w:eastAsia="Times New Roman" w:hAnsi="Arial" w:cs="Arial"/>
                <w:sz w:val="20"/>
                <w:szCs w:val="20"/>
                <w:lang w:val="es-ES_tradnl"/>
              </w:rPr>
              <w:t>ey</w:t>
            </w:r>
            <w:r w:rsidRPr="0081291C">
              <w:rPr>
                <w:rFonts w:ascii="Arial" w:eastAsia="Times New Roman" w:hAnsi="Arial" w:cs="Arial"/>
                <w:sz w:val="20"/>
                <w:szCs w:val="20"/>
                <w:lang w:val="es-ES_tradnl"/>
              </w:rPr>
              <w:t xml:space="preserve"> 4/2001, de 19 de junio, del Voluntariado</w:t>
            </w:r>
          </w:p>
          <w:p w14:paraId="7B798414" w14:textId="77777777" w:rsidR="007C2EED" w:rsidRPr="0081291C" w:rsidRDefault="007C2EED" w:rsidP="00AA3A53">
            <w:pPr>
              <w:pStyle w:val="Prrafodelista"/>
              <w:numPr>
                <w:ilvl w:val="0"/>
                <w:numId w:val="17"/>
              </w:numPr>
              <w:ind w:left="132" w:firstLine="0"/>
              <w:rPr>
                <w:rFonts w:ascii="Arial" w:eastAsia="Times New Roman" w:hAnsi="Arial" w:cs="Arial"/>
                <w:sz w:val="20"/>
                <w:szCs w:val="20"/>
                <w:lang w:val="es-ES_tradnl"/>
              </w:rPr>
            </w:pPr>
            <w:r w:rsidRPr="0081291C">
              <w:rPr>
                <w:rFonts w:ascii="Arial" w:eastAsia="Times New Roman" w:hAnsi="Arial" w:cs="Arial"/>
                <w:sz w:val="20"/>
                <w:szCs w:val="20"/>
                <w:lang w:val="es-ES_tradnl"/>
              </w:rPr>
              <w:t>Ley 17/2015, de 9 de julio, del Sistema Nacional de Protección Civil</w:t>
            </w:r>
          </w:p>
          <w:p w14:paraId="7FCCE381" w14:textId="77777777" w:rsidR="007C2EED" w:rsidRPr="0081291C" w:rsidRDefault="007C2EED" w:rsidP="00AA3A53">
            <w:pPr>
              <w:pStyle w:val="Prrafodelista"/>
              <w:numPr>
                <w:ilvl w:val="0"/>
                <w:numId w:val="17"/>
              </w:numPr>
              <w:ind w:left="132" w:firstLine="0"/>
              <w:rPr>
                <w:rFonts w:ascii="Arial" w:eastAsia="Times New Roman" w:hAnsi="Arial" w:cs="Arial"/>
                <w:sz w:val="20"/>
                <w:szCs w:val="20"/>
                <w:lang w:val="es-ES_tradnl"/>
              </w:rPr>
            </w:pPr>
            <w:r w:rsidRPr="0081291C">
              <w:rPr>
                <w:rFonts w:ascii="Arial" w:eastAsia="Times New Roman" w:hAnsi="Arial" w:cs="Arial"/>
                <w:sz w:val="20"/>
                <w:szCs w:val="20"/>
                <w:lang w:val="es-ES_tradnl"/>
              </w:rPr>
              <w:t>Ley 13/2010, de 23 de noviembre, de Protección Civil y Gestión de Emergencias</w:t>
            </w:r>
          </w:p>
          <w:p w14:paraId="7240CFF6" w14:textId="77777777" w:rsidR="00D920C9" w:rsidRPr="0081291C" w:rsidRDefault="00332677" w:rsidP="00AA3A53">
            <w:pPr>
              <w:pStyle w:val="Prrafodelista"/>
              <w:numPr>
                <w:ilvl w:val="0"/>
                <w:numId w:val="17"/>
              </w:numPr>
              <w:ind w:left="132" w:firstLine="0"/>
              <w:rPr>
                <w:rFonts w:ascii="Arial" w:eastAsiaTheme="minorHAnsi" w:hAnsi="Arial" w:cs="Arial"/>
                <w:color w:val="FF0000"/>
              </w:rPr>
            </w:pPr>
            <w:r w:rsidRPr="0081291C">
              <w:rPr>
                <w:rFonts w:ascii="Arial" w:eastAsia="Times New Roman" w:hAnsi="Arial" w:cs="Arial"/>
                <w:sz w:val="20"/>
                <w:szCs w:val="20"/>
                <w:lang w:val="es-ES_tradnl"/>
              </w:rPr>
              <w:t>D</w:t>
            </w:r>
            <w:r w:rsidR="0082141D" w:rsidRPr="0081291C">
              <w:rPr>
                <w:rFonts w:ascii="Arial" w:eastAsia="Times New Roman" w:hAnsi="Arial" w:cs="Arial"/>
                <w:sz w:val="20"/>
                <w:szCs w:val="20"/>
                <w:lang w:val="es-ES_tradnl"/>
              </w:rPr>
              <w:t>ecreto</w:t>
            </w:r>
            <w:r w:rsidRPr="0081291C">
              <w:rPr>
                <w:rFonts w:ascii="Arial" w:eastAsia="Times New Roman" w:hAnsi="Arial" w:cs="Arial"/>
                <w:sz w:val="20"/>
                <w:szCs w:val="20"/>
                <w:lang w:val="es-ES_tradnl"/>
              </w:rPr>
              <w:t xml:space="preserve"> 10/2018, de 9 de febrero, del Consell, por el que se aprueba el Reglamento de los servicios de voluntariado de protección civil de la Comunitat Valenciana, y se crea y regula el Registro de los Servicios de Voluntariado de Protección Civil de la Comunitat Valenciana</w:t>
            </w:r>
          </w:p>
        </w:tc>
      </w:tr>
      <w:tr w:rsidR="00D920C9" w:rsidRPr="0081291C" w14:paraId="7C761B72" w14:textId="77777777" w:rsidTr="00AA3A53">
        <w:tc>
          <w:tcPr>
            <w:tcW w:w="2028" w:type="dxa"/>
            <w:shd w:val="clear" w:color="auto" w:fill="D9D9D9" w:themeFill="background1" w:themeFillShade="D9"/>
          </w:tcPr>
          <w:p w14:paraId="5D5CB57B" w14:textId="77777777" w:rsidR="00D920C9" w:rsidRPr="0081291C" w:rsidRDefault="007C2EED" w:rsidP="00AA3A53">
            <w:pPr>
              <w:jc w:val="left"/>
              <w:rPr>
                <w:rFonts w:cs="Arial"/>
              </w:rPr>
            </w:pPr>
            <w:r w:rsidRPr="0081291C">
              <w:rPr>
                <w:rFonts w:cs="Arial"/>
              </w:rPr>
              <w:t>Plazo de conservación</w:t>
            </w:r>
          </w:p>
        </w:tc>
        <w:tc>
          <w:tcPr>
            <w:tcW w:w="6960" w:type="dxa"/>
            <w:gridSpan w:val="3"/>
          </w:tcPr>
          <w:p w14:paraId="48AB143D" w14:textId="77777777" w:rsidR="007C2EED" w:rsidRPr="0081291C" w:rsidRDefault="007C2EED" w:rsidP="00B176D4">
            <w:pPr>
              <w:rPr>
                <w:rFonts w:cs="Arial"/>
              </w:rPr>
            </w:pPr>
            <w:r w:rsidRPr="0081291C">
              <w:rPr>
                <w:rFonts w:cs="Arial"/>
              </w:rPr>
              <w:t>Los datos se conservarán durante el tiempo necesario para cumplir con la finalidad para la que se recabaron y para determinar las posibles responsabilidades que se pudieran derivar de dicha finalidad y</w:t>
            </w:r>
            <w:r w:rsidR="00B176D4" w:rsidRPr="0081291C">
              <w:rPr>
                <w:rFonts w:cs="Arial"/>
              </w:rPr>
              <w:t xml:space="preserve"> del tratamiento de los datos. </w:t>
            </w:r>
            <w:r w:rsidRPr="0081291C">
              <w:rPr>
                <w:rFonts w:cs="Arial"/>
              </w:rPr>
              <w:t xml:space="preserve">Será de aplicación lo dispuesto en la normativa de archivos y documentación. </w:t>
            </w:r>
          </w:p>
          <w:p w14:paraId="663438DB" w14:textId="77777777" w:rsidR="00D920C9" w:rsidRPr="0081291C" w:rsidRDefault="007C2EED" w:rsidP="00B176D4">
            <w:pPr>
              <w:rPr>
                <w:rFonts w:cs="Arial"/>
                <w:color w:val="FF0000"/>
              </w:rPr>
            </w:pPr>
            <w:r w:rsidRPr="0081291C">
              <w:rPr>
                <w:rFonts w:cs="Arial"/>
              </w:rPr>
              <w:t>En cualquier caso, los datos podrán ser conservados, en su caso, con fines de archivo de interés público, fines de investigación científica e histórica o fines estadísticos.</w:t>
            </w:r>
          </w:p>
        </w:tc>
      </w:tr>
      <w:tr w:rsidR="0082141D" w:rsidRPr="0081291C" w14:paraId="7A4CD9EF" w14:textId="77777777" w:rsidTr="00AA3A53">
        <w:tc>
          <w:tcPr>
            <w:tcW w:w="2028" w:type="dxa"/>
            <w:shd w:val="clear" w:color="auto" w:fill="D9D9D9" w:themeFill="background1" w:themeFillShade="D9"/>
          </w:tcPr>
          <w:p w14:paraId="5A07E836" w14:textId="77777777" w:rsidR="0082141D" w:rsidRPr="0081291C" w:rsidRDefault="009C251E" w:rsidP="00AA3A53">
            <w:pPr>
              <w:jc w:val="left"/>
              <w:rPr>
                <w:rFonts w:cs="Arial"/>
              </w:rPr>
            </w:pPr>
            <w:r w:rsidRPr="0081291C">
              <w:rPr>
                <w:rFonts w:cs="Arial"/>
              </w:rPr>
              <w:t>Personas destinataria</w:t>
            </w:r>
            <w:r w:rsidR="0082141D" w:rsidRPr="0081291C">
              <w:rPr>
                <w:rFonts w:cs="Arial"/>
              </w:rPr>
              <w:t>s de los datos</w:t>
            </w:r>
          </w:p>
        </w:tc>
        <w:tc>
          <w:tcPr>
            <w:tcW w:w="6960" w:type="dxa"/>
            <w:gridSpan w:val="3"/>
          </w:tcPr>
          <w:p w14:paraId="7C644CEF" w14:textId="77777777" w:rsidR="0082141D" w:rsidRPr="0081291C" w:rsidRDefault="0082141D" w:rsidP="00AA3A53">
            <w:pPr>
              <w:pStyle w:val="Prrafodelista"/>
              <w:numPr>
                <w:ilvl w:val="0"/>
                <w:numId w:val="15"/>
              </w:numPr>
              <w:ind w:left="132" w:firstLine="0"/>
              <w:rPr>
                <w:rFonts w:ascii="Arial" w:eastAsiaTheme="minorHAnsi" w:hAnsi="Arial" w:cs="Arial"/>
                <w:i/>
              </w:rPr>
            </w:pPr>
            <w:r w:rsidRPr="0081291C">
              <w:rPr>
                <w:rFonts w:ascii="Arial" w:eastAsia="Times New Roman" w:hAnsi="Arial" w:cs="Arial"/>
                <w:sz w:val="20"/>
                <w:szCs w:val="20"/>
                <w:lang w:val="es-ES_tradnl"/>
              </w:rPr>
              <w:t>Registro de Voluntarios</w:t>
            </w:r>
            <w:r w:rsidR="009C251E" w:rsidRPr="0081291C">
              <w:rPr>
                <w:rFonts w:ascii="Arial" w:eastAsia="Times New Roman" w:hAnsi="Arial" w:cs="Arial"/>
                <w:sz w:val="20"/>
                <w:szCs w:val="20"/>
                <w:lang w:val="es-ES_tradnl"/>
              </w:rPr>
              <w:t>/as</w:t>
            </w:r>
            <w:r w:rsidRPr="0081291C">
              <w:rPr>
                <w:rFonts w:ascii="Arial" w:eastAsia="Times New Roman" w:hAnsi="Arial" w:cs="Arial"/>
                <w:sz w:val="20"/>
                <w:szCs w:val="20"/>
                <w:lang w:val="es-ES_tradnl"/>
              </w:rPr>
              <w:t xml:space="preserve"> del </w:t>
            </w:r>
            <w:r w:rsidR="009C251E" w:rsidRPr="0081291C">
              <w:rPr>
                <w:rFonts w:ascii="Arial" w:eastAsiaTheme="minorHAnsi" w:hAnsi="Arial" w:cs="Arial"/>
                <w:i/>
              </w:rPr>
              <w:t xml:space="preserve"> </w:t>
            </w:r>
            <w:r w:rsidRPr="0081291C">
              <w:rPr>
                <w:rFonts w:ascii="Arial" w:eastAsiaTheme="minorHAnsi" w:hAnsi="Arial" w:cs="Arial"/>
                <w:i/>
                <w:color w:val="FF0000"/>
              </w:rPr>
              <w:t xml:space="preserve">Ayuntamiento de </w:t>
            </w:r>
          </w:p>
          <w:p w14:paraId="2EE86D8D" w14:textId="77777777" w:rsidR="0082141D" w:rsidRPr="0081291C" w:rsidRDefault="0082141D" w:rsidP="00AA3A53">
            <w:pPr>
              <w:pStyle w:val="Prrafodelista"/>
              <w:numPr>
                <w:ilvl w:val="0"/>
                <w:numId w:val="15"/>
              </w:numPr>
              <w:ind w:left="132" w:firstLine="0"/>
              <w:rPr>
                <w:rFonts w:ascii="Arial" w:eastAsia="Times New Roman" w:hAnsi="Arial" w:cs="Arial"/>
                <w:sz w:val="20"/>
                <w:szCs w:val="20"/>
                <w:lang w:val="es-ES_tradnl"/>
              </w:rPr>
            </w:pPr>
            <w:r w:rsidRPr="0081291C">
              <w:rPr>
                <w:rFonts w:ascii="Arial" w:eastAsia="Times New Roman" w:hAnsi="Arial" w:cs="Arial"/>
                <w:sz w:val="20"/>
                <w:szCs w:val="20"/>
                <w:lang w:val="es-ES_tradnl"/>
              </w:rPr>
              <w:t>Registro de los Servicios de  Voluntariado de Protección Civil  de la Comunitat Valenciana</w:t>
            </w:r>
          </w:p>
          <w:p w14:paraId="25BF9676" w14:textId="77777777" w:rsidR="0082141D" w:rsidRPr="0081291C" w:rsidRDefault="0082141D" w:rsidP="00AA3A53">
            <w:pPr>
              <w:pStyle w:val="Prrafodelista"/>
              <w:numPr>
                <w:ilvl w:val="0"/>
                <w:numId w:val="15"/>
              </w:numPr>
              <w:ind w:left="132" w:firstLine="0"/>
              <w:rPr>
                <w:rFonts w:ascii="Arial" w:eastAsia="Times New Roman" w:hAnsi="Arial" w:cs="Arial"/>
                <w:sz w:val="20"/>
                <w:szCs w:val="20"/>
                <w:lang w:val="es-ES_tradnl"/>
              </w:rPr>
            </w:pPr>
            <w:r w:rsidRPr="0081291C">
              <w:rPr>
                <w:rFonts w:ascii="Arial" w:eastAsia="Times New Roman" w:hAnsi="Arial" w:cs="Arial"/>
                <w:sz w:val="20"/>
                <w:szCs w:val="20"/>
                <w:lang w:val="es-ES_tradnl"/>
              </w:rPr>
              <w:t>Apoyo del Sistema Nacional de Protección Civil</w:t>
            </w:r>
          </w:p>
          <w:p w14:paraId="41FBF759" w14:textId="77777777" w:rsidR="0082141D" w:rsidRPr="0081291C" w:rsidRDefault="0082141D" w:rsidP="00AA3A53">
            <w:pPr>
              <w:pStyle w:val="Prrafodelista"/>
              <w:numPr>
                <w:ilvl w:val="0"/>
                <w:numId w:val="15"/>
              </w:numPr>
              <w:ind w:left="132" w:firstLine="0"/>
              <w:rPr>
                <w:rFonts w:ascii="Arial" w:eastAsiaTheme="minorHAnsi" w:hAnsi="Arial" w:cs="Arial"/>
                <w:i/>
                <w:color w:val="0070C0"/>
              </w:rPr>
            </w:pPr>
            <w:r w:rsidRPr="0081291C">
              <w:rPr>
                <w:rFonts w:ascii="Arial" w:eastAsia="Times New Roman" w:hAnsi="Arial" w:cs="Arial"/>
                <w:sz w:val="20"/>
                <w:szCs w:val="20"/>
                <w:lang w:val="es-ES_tradnl"/>
              </w:rPr>
              <w:t>E</w:t>
            </w:r>
            <w:r w:rsidR="009C251E" w:rsidRPr="0081291C">
              <w:rPr>
                <w:rFonts w:ascii="Arial" w:eastAsia="Times New Roman" w:hAnsi="Arial" w:cs="Arial"/>
                <w:sz w:val="20"/>
                <w:szCs w:val="20"/>
                <w:lang w:val="es-ES_tradnl"/>
              </w:rPr>
              <w:t>ntidades públicas (h</w:t>
            </w:r>
            <w:r w:rsidR="0094740B" w:rsidRPr="0081291C">
              <w:rPr>
                <w:rFonts w:ascii="Arial" w:eastAsia="Times New Roman" w:hAnsi="Arial" w:cs="Arial"/>
                <w:sz w:val="20"/>
                <w:szCs w:val="20"/>
                <w:lang w:val="es-ES_tradnl"/>
              </w:rPr>
              <w:t>ospitales; c</w:t>
            </w:r>
            <w:r w:rsidRPr="0081291C">
              <w:rPr>
                <w:rFonts w:ascii="Arial" w:eastAsia="Times New Roman" w:hAnsi="Arial" w:cs="Arial"/>
                <w:sz w:val="20"/>
                <w:szCs w:val="20"/>
                <w:lang w:val="es-ES_tradnl"/>
              </w:rPr>
              <w:t xml:space="preserve">entros de </w:t>
            </w:r>
            <w:r w:rsidR="0094740B" w:rsidRPr="0081291C">
              <w:rPr>
                <w:rFonts w:ascii="Arial" w:eastAsia="Times New Roman" w:hAnsi="Arial" w:cs="Arial"/>
                <w:sz w:val="20"/>
                <w:szCs w:val="20"/>
                <w:lang w:val="es-ES_tradnl"/>
              </w:rPr>
              <w:t>d</w:t>
            </w:r>
            <w:r w:rsidRPr="0081291C">
              <w:rPr>
                <w:rFonts w:ascii="Arial" w:eastAsia="Times New Roman" w:hAnsi="Arial" w:cs="Arial"/>
                <w:sz w:val="20"/>
                <w:szCs w:val="20"/>
                <w:lang w:val="es-ES_tradnl"/>
              </w:rPr>
              <w:t>ía u otros) a las que deban acudir con una identificación cotejada.</w:t>
            </w:r>
          </w:p>
        </w:tc>
      </w:tr>
      <w:tr w:rsidR="00B176D4" w:rsidRPr="0081291C" w14:paraId="401C24E6" w14:textId="77777777" w:rsidTr="00AA3A53">
        <w:tc>
          <w:tcPr>
            <w:tcW w:w="8988" w:type="dxa"/>
            <w:gridSpan w:val="4"/>
            <w:shd w:val="clear" w:color="auto" w:fill="D9D9D9" w:themeFill="background1" w:themeFillShade="D9"/>
          </w:tcPr>
          <w:p w14:paraId="7151A666" w14:textId="77777777" w:rsidR="00B176D4" w:rsidRPr="0081291C" w:rsidRDefault="00B176D4" w:rsidP="00B176D4">
            <w:pPr>
              <w:rPr>
                <w:rFonts w:cs="Arial"/>
              </w:rPr>
            </w:pPr>
            <w:r w:rsidRPr="0081291C">
              <w:rPr>
                <w:rFonts w:cs="Arial"/>
              </w:rPr>
              <w:t>De</w:t>
            </w:r>
            <w:r w:rsidR="009C251E" w:rsidRPr="0081291C">
              <w:rPr>
                <w:rFonts w:cs="Arial"/>
              </w:rPr>
              <w:t xml:space="preserve"> conformidad con la legislación</w:t>
            </w:r>
            <w:r w:rsidRPr="0081291C">
              <w:rPr>
                <w:rFonts w:cs="Arial"/>
              </w:rPr>
              <w:t xml:space="preserve"> europea y española, en protección de datos de carácter personal, los datos que nos proporcione serán tratados, en calidad de responsable y en el ejercicio de las competencias atribuidas al Ayuntamiento, con la finalida</w:t>
            </w:r>
            <w:r w:rsidR="009C251E" w:rsidRPr="0081291C">
              <w:rPr>
                <w:rFonts w:cs="Arial"/>
              </w:rPr>
              <w:t>d de gestionar el objeto de la A</w:t>
            </w:r>
            <w:r w:rsidRPr="0081291C">
              <w:rPr>
                <w:rFonts w:cs="Arial"/>
              </w:rPr>
              <w:t>grupación local de voluntarios de protección civil.</w:t>
            </w:r>
          </w:p>
          <w:p w14:paraId="64698B91" w14:textId="77777777" w:rsidR="00B176D4" w:rsidRPr="0081291C" w:rsidRDefault="009C251E" w:rsidP="009C251E">
            <w:pPr>
              <w:rPr>
                <w:rFonts w:cs="Arial"/>
              </w:rPr>
            </w:pPr>
            <w:r w:rsidRPr="0081291C">
              <w:rPr>
                <w:rFonts w:cs="Arial"/>
              </w:rPr>
              <w:t>Usted podrá</w:t>
            </w:r>
            <w:r w:rsidR="00B176D4" w:rsidRPr="0081291C">
              <w:rPr>
                <w:rFonts w:cs="Arial"/>
              </w:rPr>
              <w:t xml:space="preserve"> ejercitar los derechos de acceso, rectificación, supresión, limitación u oposición presentando un escrito en el Registro de entrada del Ayuntamiento, así como, en su caso, podrá reclamar ante la Agencia Española de Protección de Datos, en el supuesto de no haber obtenido satisfacción en el ejercicio de los derechos. Más información sobre el tratamiento de los datos en  www.aepd.es</w:t>
            </w:r>
          </w:p>
        </w:tc>
      </w:tr>
      <w:tr w:rsidR="00D920C9" w:rsidRPr="0081291C" w14:paraId="575D8712" w14:textId="77777777" w:rsidTr="00AA3A53">
        <w:tc>
          <w:tcPr>
            <w:tcW w:w="2748" w:type="dxa"/>
            <w:gridSpan w:val="2"/>
            <w:shd w:val="clear" w:color="auto" w:fill="D9D9D9" w:themeFill="background1" w:themeFillShade="D9"/>
          </w:tcPr>
          <w:p w14:paraId="12C062A0" w14:textId="77777777" w:rsidR="00D920C9" w:rsidRPr="0081291C" w:rsidRDefault="001820A4" w:rsidP="00332677">
            <w:pPr>
              <w:rPr>
                <w:rFonts w:cs="Arial"/>
              </w:rPr>
            </w:pPr>
            <w:r w:rsidRPr="0081291C">
              <w:rPr>
                <w:rFonts w:cs="Arial"/>
              </w:rPr>
              <w:t xml:space="preserve">Firma </w:t>
            </w:r>
            <w:r w:rsidR="00332677" w:rsidRPr="0081291C">
              <w:rPr>
                <w:rFonts w:cs="Arial"/>
              </w:rPr>
              <w:t xml:space="preserve"> y fecha aceptación</w:t>
            </w:r>
          </w:p>
          <w:p w14:paraId="79944A25" w14:textId="77777777" w:rsidR="00332677" w:rsidRPr="0081291C" w:rsidRDefault="00332677" w:rsidP="00332677">
            <w:pPr>
              <w:rPr>
                <w:rFonts w:cs="Arial"/>
              </w:rPr>
            </w:pPr>
          </w:p>
        </w:tc>
        <w:tc>
          <w:tcPr>
            <w:tcW w:w="6240" w:type="dxa"/>
            <w:gridSpan w:val="2"/>
          </w:tcPr>
          <w:p w14:paraId="48ED6C38" w14:textId="77777777" w:rsidR="007F2053" w:rsidRPr="0081291C" w:rsidRDefault="007F2053" w:rsidP="00DB5AF9">
            <w:pPr>
              <w:rPr>
                <w:rFonts w:cs="Arial"/>
              </w:rPr>
            </w:pPr>
          </w:p>
        </w:tc>
      </w:tr>
    </w:tbl>
    <w:p w14:paraId="3A139881" w14:textId="77777777" w:rsidR="00E77C01" w:rsidRPr="0081291C" w:rsidRDefault="00C30333" w:rsidP="00CA607E">
      <w:pPr>
        <w:pStyle w:val="Ttulo21"/>
        <w:ind w:right="-215"/>
        <w:rPr>
          <w:rFonts w:cs="Arial"/>
        </w:rPr>
      </w:pPr>
      <w:r w:rsidRPr="0081291C">
        <w:rPr>
          <w:rFonts w:cs="Arial"/>
        </w:rPr>
        <w:br w:type="page"/>
      </w:r>
      <w:bookmarkStart w:id="50" w:name="_Toc72336038"/>
      <w:r w:rsidRPr="0081291C">
        <w:rPr>
          <w:rFonts w:cs="Arial"/>
        </w:rPr>
        <w:lastRenderedPageBreak/>
        <w:t>ANEXO 3</w:t>
      </w:r>
      <w:bookmarkEnd w:id="50"/>
      <w:r w:rsidR="00CA607E" w:rsidRPr="0081291C">
        <w:rPr>
          <w:rFonts w:cs="Arial"/>
        </w:rPr>
        <w:t xml:space="preserve"> </w:t>
      </w:r>
    </w:p>
    <w:p w14:paraId="1CCE53F9" w14:textId="77777777" w:rsidR="00434C99" w:rsidRDefault="00434C99" w:rsidP="00434C99">
      <w:pPr>
        <w:pStyle w:val="Ttulo31"/>
        <w:numPr>
          <w:ilvl w:val="0"/>
          <w:numId w:val="0"/>
        </w:numPr>
        <w:rPr>
          <w:rFonts w:cs="Arial"/>
        </w:rPr>
      </w:pPr>
      <w:bookmarkStart w:id="51" w:name="_Toc72336039"/>
      <w:r>
        <w:rPr>
          <w:rFonts w:cs="Arial"/>
        </w:rPr>
        <w:t>S</w:t>
      </w:r>
      <w:r w:rsidR="0094740B" w:rsidRPr="0081291C">
        <w:rPr>
          <w:rFonts w:cs="Arial"/>
        </w:rPr>
        <w:t xml:space="preserve">OLICITUD </w:t>
      </w:r>
      <w:r>
        <w:rPr>
          <w:rFonts w:cs="Arial"/>
        </w:rPr>
        <w:t xml:space="preserve">DIRIGIDA </w:t>
      </w:r>
      <w:r w:rsidR="00E77C01" w:rsidRPr="0081291C">
        <w:rPr>
          <w:rFonts w:cs="Arial"/>
        </w:rPr>
        <w:t xml:space="preserve">A LA CORPORACIÓN LOCAL PARA LA COLABORACIÓN DE LA </w:t>
      </w:r>
      <w:r>
        <w:rPr>
          <w:rFonts w:cs="Arial"/>
        </w:rPr>
        <w:t>A.L.V.P.C.</w:t>
      </w:r>
      <w:bookmarkEnd w:id="51"/>
    </w:p>
    <w:p w14:paraId="32783965" w14:textId="77777777" w:rsidR="00C30333" w:rsidRPr="0081291C" w:rsidRDefault="0084107A" w:rsidP="00434C99">
      <w:r w:rsidRPr="0081291C">
        <w:t xml:space="preserve">(a facilitar o a otros ayuntamientos  </w:t>
      </w:r>
      <w:r w:rsidR="00095F9C">
        <w:t xml:space="preserve"> / entidades </w:t>
      </w:r>
      <w:r w:rsidRPr="0081291C">
        <w:t>que soliciten la colaboración)</w:t>
      </w:r>
    </w:p>
    <w:p w14:paraId="493EAB89" w14:textId="77777777" w:rsidR="000E3D28" w:rsidRPr="0081291C" w:rsidRDefault="000E3D28" w:rsidP="000E3D28">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45"/>
      </w:tblGrid>
      <w:tr w:rsidR="00FE04B3" w:rsidRPr="0081291C" w14:paraId="62ECAC31" w14:textId="77777777" w:rsidTr="00AA3A53">
        <w:tc>
          <w:tcPr>
            <w:tcW w:w="8445" w:type="dxa"/>
          </w:tcPr>
          <w:p w14:paraId="04478A6E" w14:textId="77777777" w:rsidR="00FE04B3" w:rsidRPr="0081291C" w:rsidRDefault="00FE04B3" w:rsidP="00FE04B3">
            <w:pPr>
              <w:rPr>
                <w:rFonts w:cs="Arial"/>
              </w:rPr>
            </w:pPr>
          </w:p>
          <w:p w14:paraId="47964167" w14:textId="77777777" w:rsidR="00FE04B3" w:rsidRPr="00537D6D" w:rsidRDefault="00FE04B3" w:rsidP="00FE04B3">
            <w:pPr>
              <w:rPr>
                <w:rFonts w:cs="Arial"/>
                <w:color w:val="0070C0"/>
              </w:rPr>
            </w:pPr>
            <w:r w:rsidRPr="0081291C">
              <w:rPr>
                <w:rFonts w:cs="Arial"/>
              </w:rPr>
              <w:t>D./ Dña</w:t>
            </w:r>
            <w:r w:rsidR="005329F3" w:rsidRPr="0081291C">
              <w:rPr>
                <w:rFonts w:cs="Arial"/>
              </w:rPr>
              <w:t>.</w:t>
            </w:r>
            <w:r w:rsidRPr="0081291C">
              <w:rPr>
                <w:rFonts w:cs="Arial"/>
              </w:rPr>
              <w:t xml:space="preserve"> &lt;nombre y apellidos&gt; en calidad de </w:t>
            </w:r>
            <w:r w:rsidRPr="00537D6D">
              <w:rPr>
                <w:rFonts w:cs="Arial"/>
                <w:color w:val="0070C0"/>
              </w:rPr>
              <w:t>&lt;Cargo/ Responsabilidad del Ayuntamiento solicitante</w:t>
            </w:r>
            <w:r w:rsidR="006E3A46" w:rsidRPr="00537D6D">
              <w:rPr>
                <w:rFonts w:cs="Arial"/>
                <w:color w:val="0070C0"/>
              </w:rPr>
              <w:t xml:space="preserve"> / empresa promotora de evento</w:t>
            </w:r>
            <w:r w:rsidRPr="00537D6D">
              <w:rPr>
                <w:rFonts w:cs="Arial"/>
                <w:color w:val="0070C0"/>
              </w:rPr>
              <w:t xml:space="preserve">&gt; </w:t>
            </w:r>
          </w:p>
          <w:p w14:paraId="6A57E308" w14:textId="77777777" w:rsidR="00FE04B3" w:rsidRPr="0081291C" w:rsidRDefault="00FE04B3" w:rsidP="00FE04B3">
            <w:pPr>
              <w:rPr>
                <w:rFonts w:cs="Arial"/>
              </w:rPr>
            </w:pPr>
          </w:p>
          <w:p w14:paraId="48ADA936" w14:textId="77777777" w:rsidR="00FE04B3" w:rsidRPr="0081291C" w:rsidRDefault="00FE04B3" w:rsidP="00FE04B3">
            <w:pPr>
              <w:rPr>
                <w:rFonts w:cs="Arial"/>
              </w:rPr>
            </w:pPr>
            <w:r w:rsidRPr="0081291C">
              <w:rPr>
                <w:rFonts w:cs="Arial"/>
              </w:rPr>
              <w:t>EXPONGO</w:t>
            </w:r>
          </w:p>
          <w:p w14:paraId="49414765" w14:textId="77777777" w:rsidR="00FE04B3" w:rsidRPr="00537D6D" w:rsidRDefault="00FE04B3" w:rsidP="00FE04B3">
            <w:pPr>
              <w:rPr>
                <w:rFonts w:cs="Arial"/>
                <w:i/>
                <w:color w:val="0070C0"/>
              </w:rPr>
            </w:pPr>
            <w:r w:rsidRPr="00537D6D">
              <w:rPr>
                <w:rFonts w:cs="Arial"/>
                <w:i/>
                <w:color w:val="0070C0"/>
              </w:rPr>
              <w:t>Motivar la necesidad de colaboración de Voluntariado en materia de protección civil</w:t>
            </w:r>
          </w:p>
          <w:p w14:paraId="685CD22B" w14:textId="77777777" w:rsidR="00FE04B3" w:rsidRPr="0081291C" w:rsidRDefault="00FE04B3" w:rsidP="00FE04B3">
            <w:pPr>
              <w:rPr>
                <w:rFonts w:cs="Arial"/>
              </w:rPr>
            </w:pPr>
          </w:p>
          <w:p w14:paraId="4BF7ABB7" w14:textId="77777777" w:rsidR="00FE04B3" w:rsidRPr="0081291C" w:rsidRDefault="00FE04B3" w:rsidP="00FE04B3">
            <w:pPr>
              <w:rPr>
                <w:rFonts w:cs="Arial"/>
              </w:rPr>
            </w:pPr>
            <w:r w:rsidRPr="0081291C">
              <w:rPr>
                <w:rFonts w:cs="Arial"/>
              </w:rPr>
              <w:t>SOLICITO</w:t>
            </w:r>
          </w:p>
          <w:p w14:paraId="77835B20" w14:textId="77777777" w:rsidR="00FE04B3" w:rsidRPr="0081291C" w:rsidRDefault="00FE04B3" w:rsidP="00AA3A53">
            <w:pPr>
              <w:spacing w:line="360" w:lineRule="auto"/>
              <w:rPr>
                <w:rFonts w:cs="Arial"/>
                <w:i/>
                <w:color w:val="FF0000"/>
              </w:rPr>
            </w:pPr>
            <w:r w:rsidRPr="0081291C">
              <w:rPr>
                <w:rFonts w:cs="Arial"/>
              </w:rPr>
              <w:t xml:space="preserve">Que el responsable municipal de la ALVPC </w:t>
            </w:r>
            <w:r w:rsidRPr="0081291C">
              <w:rPr>
                <w:rFonts w:cs="Arial"/>
                <w:i/>
                <w:color w:val="FF0000"/>
              </w:rPr>
              <w:t>&lt;</w:t>
            </w:r>
            <w:r w:rsidR="00E77C01" w:rsidRPr="0081291C">
              <w:rPr>
                <w:rFonts w:cs="Arial"/>
                <w:i/>
                <w:color w:val="FF0000"/>
              </w:rPr>
              <w:t>nombre del municipio/ entidad local</w:t>
            </w:r>
            <w:r w:rsidRPr="0081291C">
              <w:rPr>
                <w:rFonts w:cs="Arial"/>
                <w:i/>
                <w:color w:val="FF0000"/>
              </w:rPr>
              <w:t xml:space="preserve">&gt; </w:t>
            </w:r>
            <w:r w:rsidRPr="0081291C">
              <w:rPr>
                <w:rFonts w:cs="Arial"/>
              </w:rPr>
              <w:t>autorice la participación de vol</w:t>
            </w:r>
            <w:r w:rsidR="00CA607E" w:rsidRPr="0081291C">
              <w:rPr>
                <w:rFonts w:cs="Arial"/>
              </w:rPr>
              <w:t>untarios de dicha a</w:t>
            </w:r>
            <w:r w:rsidRPr="0081291C">
              <w:rPr>
                <w:rFonts w:cs="Arial"/>
              </w:rPr>
              <w:t>grupación.</w:t>
            </w:r>
            <w:r w:rsidRPr="0081291C">
              <w:rPr>
                <w:rFonts w:cs="Arial"/>
                <w:i/>
                <w:color w:val="FF0000"/>
              </w:rPr>
              <w:t xml:space="preserve"> </w:t>
            </w:r>
          </w:p>
          <w:p w14:paraId="054BDE0E" w14:textId="77777777" w:rsidR="00FE04B3" w:rsidRPr="0081291C" w:rsidRDefault="00FE04B3" w:rsidP="00AA3A53">
            <w:pPr>
              <w:spacing w:line="360" w:lineRule="auto"/>
              <w:rPr>
                <w:rFonts w:cs="Arial"/>
                <w:color w:val="FF0000"/>
              </w:rPr>
            </w:pPr>
            <w:r w:rsidRPr="0081291C">
              <w:rPr>
                <w:rFonts w:cs="Arial"/>
              </w:rPr>
              <w:t xml:space="preserve">Los datos para la gestión de esta solicitud son los siguientes: </w:t>
            </w:r>
          </w:p>
          <w:p w14:paraId="4A926347" w14:textId="77777777" w:rsidR="00FE04B3" w:rsidRPr="0081291C" w:rsidRDefault="00FE04B3" w:rsidP="00AA3A53">
            <w:pPr>
              <w:numPr>
                <w:ilvl w:val="0"/>
                <w:numId w:val="13"/>
              </w:numPr>
              <w:rPr>
                <w:rFonts w:cs="Arial"/>
              </w:rPr>
            </w:pPr>
            <w:r w:rsidRPr="0081291C">
              <w:rPr>
                <w:rFonts w:cs="Arial"/>
              </w:rPr>
              <w:t>Datos del responsable del operativo de colaboración:</w:t>
            </w:r>
          </w:p>
          <w:p w14:paraId="6CF76A5D" w14:textId="77777777" w:rsidR="00FE04B3" w:rsidRPr="0081291C" w:rsidRDefault="00FE04B3" w:rsidP="00AA3A53">
            <w:pPr>
              <w:numPr>
                <w:ilvl w:val="0"/>
                <w:numId w:val="13"/>
              </w:numPr>
              <w:rPr>
                <w:rFonts w:cs="Arial"/>
              </w:rPr>
            </w:pPr>
            <w:r w:rsidRPr="0081291C">
              <w:rPr>
                <w:rFonts w:cs="Arial"/>
              </w:rPr>
              <w:t>Teléfono de contacto:</w:t>
            </w:r>
          </w:p>
          <w:p w14:paraId="6AB86E3D" w14:textId="77777777" w:rsidR="00E77C01" w:rsidRPr="0081291C" w:rsidRDefault="00E77C01" w:rsidP="00AA3A53">
            <w:pPr>
              <w:numPr>
                <w:ilvl w:val="0"/>
                <w:numId w:val="13"/>
              </w:numPr>
              <w:rPr>
                <w:rFonts w:cs="Arial"/>
              </w:rPr>
            </w:pPr>
            <w:r w:rsidRPr="0081291C">
              <w:rPr>
                <w:rFonts w:cs="Arial"/>
              </w:rPr>
              <w:t>Correo electrónico:</w:t>
            </w:r>
          </w:p>
          <w:p w14:paraId="406A0F20" w14:textId="77777777" w:rsidR="00FE04B3" w:rsidRPr="0081291C" w:rsidRDefault="00FE04B3" w:rsidP="00AA3A53">
            <w:pPr>
              <w:numPr>
                <w:ilvl w:val="0"/>
                <w:numId w:val="13"/>
              </w:numPr>
              <w:rPr>
                <w:rFonts w:cs="Arial"/>
              </w:rPr>
            </w:pPr>
            <w:r w:rsidRPr="0081291C">
              <w:rPr>
                <w:rFonts w:cs="Arial"/>
              </w:rPr>
              <w:t>Fecha (s) previstas:</w:t>
            </w:r>
          </w:p>
          <w:p w14:paraId="3FD306DB" w14:textId="77777777" w:rsidR="00FE04B3" w:rsidRPr="0081291C" w:rsidRDefault="00FE04B3" w:rsidP="00AA3A53">
            <w:pPr>
              <w:numPr>
                <w:ilvl w:val="0"/>
                <w:numId w:val="13"/>
              </w:numPr>
              <w:rPr>
                <w:rFonts w:cs="Arial"/>
              </w:rPr>
            </w:pPr>
            <w:r w:rsidRPr="0081291C">
              <w:rPr>
                <w:rFonts w:cs="Arial"/>
              </w:rPr>
              <w:t>Horario previsto:</w:t>
            </w:r>
          </w:p>
          <w:p w14:paraId="1DBADD4C" w14:textId="77777777" w:rsidR="00FE04B3" w:rsidRPr="0081291C" w:rsidRDefault="00FE04B3" w:rsidP="00AA3A53">
            <w:pPr>
              <w:numPr>
                <w:ilvl w:val="0"/>
                <w:numId w:val="13"/>
              </w:numPr>
              <w:rPr>
                <w:rFonts w:cs="Arial"/>
              </w:rPr>
            </w:pPr>
            <w:r w:rsidRPr="0081291C">
              <w:rPr>
                <w:rFonts w:cs="Arial"/>
              </w:rPr>
              <w:t xml:space="preserve">Punto de encuentro: </w:t>
            </w:r>
          </w:p>
          <w:p w14:paraId="24C86901" w14:textId="77777777" w:rsidR="00FE04B3" w:rsidRPr="0081291C" w:rsidRDefault="00FE04B3" w:rsidP="00AA3A53">
            <w:pPr>
              <w:numPr>
                <w:ilvl w:val="0"/>
                <w:numId w:val="13"/>
              </w:numPr>
              <w:rPr>
                <w:rFonts w:cs="Arial"/>
              </w:rPr>
            </w:pPr>
            <w:r w:rsidRPr="0081291C">
              <w:rPr>
                <w:rFonts w:cs="Arial"/>
              </w:rPr>
              <w:t>Nº voluntarios:</w:t>
            </w:r>
          </w:p>
          <w:p w14:paraId="37710E46" w14:textId="77777777" w:rsidR="00FE04B3" w:rsidRPr="0081291C" w:rsidRDefault="00FE04B3" w:rsidP="00AA3A53">
            <w:pPr>
              <w:numPr>
                <w:ilvl w:val="0"/>
                <w:numId w:val="13"/>
              </w:numPr>
              <w:rPr>
                <w:rFonts w:cs="Arial"/>
              </w:rPr>
            </w:pPr>
            <w:r w:rsidRPr="0081291C">
              <w:rPr>
                <w:rFonts w:cs="Arial"/>
              </w:rPr>
              <w:t>Tareas encomendadas:</w:t>
            </w:r>
          </w:p>
          <w:p w14:paraId="073D7524" w14:textId="77777777" w:rsidR="00FE04B3" w:rsidRPr="0081291C" w:rsidRDefault="00FE04B3" w:rsidP="00AA3A53">
            <w:pPr>
              <w:numPr>
                <w:ilvl w:val="0"/>
                <w:numId w:val="13"/>
              </w:numPr>
              <w:rPr>
                <w:rFonts w:cs="Arial"/>
              </w:rPr>
            </w:pPr>
            <w:r w:rsidRPr="0081291C">
              <w:rPr>
                <w:rFonts w:cs="Arial"/>
              </w:rPr>
              <w:t>Avituallamiento y otras cuestiones logísticas:</w:t>
            </w:r>
          </w:p>
          <w:p w14:paraId="5BC39428" w14:textId="77777777" w:rsidR="00CA607E" w:rsidRPr="0081291C" w:rsidRDefault="00CA607E" w:rsidP="00AA3A53">
            <w:pPr>
              <w:numPr>
                <w:ilvl w:val="0"/>
                <w:numId w:val="13"/>
              </w:numPr>
              <w:rPr>
                <w:rFonts w:cs="Arial"/>
              </w:rPr>
            </w:pPr>
          </w:p>
          <w:p w14:paraId="7917B791" w14:textId="77777777" w:rsidR="00FE04B3" w:rsidRPr="0081291C" w:rsidRDefault="00FE04B3" w:rsidP="00FE04B3">
            <w:pPr>
              <w:rPr>
                <w:rFonts w:cs="Arial"/>
              </w:rPr>
            </w:pPr>
          </w:p>
          <w:p w14:paraId="1DEA2B3E" w14:textId="77777777" w:rsidR="00FE04B3" w:rsidRPr="0081291C" w:rsidRDefault="00FE04B3" w:rsidP="00AA3A53">
            <w:pPr>
              <w:jc w:val="center"/>
              <w:rPr>
                <w:rFonts w:cs="Arial"/>
              </w:rPr>
            </w:pPr>
            <w:r w:rsidRPr="0081291C">
              <w:rPr>
                <w:rFonts w:cs="Arial"/>
              </w:rPr>
              <w:t>Fecha y Firma</w:t>
            </w:r>
          </w:p>
          <w:p w14:paraId="3B899CDA" w14:textId="77777777" w:rsidR="00FE04B3" w:rsidRPr="0081291C" w:rsidRDefault="00FE04B3" w:rsidP="00FE04B3">
            <w:pPr>
              <w:rPr>
                <w:rFonts w:cs="Arial"/>
              </w:rPr>
            </w:pPr>
          </w:p>
          <w:p w14:paraId="29531AEF" w14:textId="77777777" w:rsidR="00FE04B3" w:rsidRPr="0081291C" w:rsidRDefault="00FE04B3" w:rsidP="00FE04B3">
            <w:pPr>
              <w:rPr>
                <w:rFonts w:cs="Arial"/>
              </w:rPr>
            </w:pPr>
            <w:r w:rsidRPr="0081291C">
              <w:rPr>
                <w:rFonts w:cs="Arial"/>
              </w:rPr>
              <w:t xml:space="preserve">Coordinador de la ALVPC </w:t>
            </w:r>
            <w:r w:rsidRPr="0081291C">
              <w:rPr>
                <w:rFonts w:cs="Arial"/>
                <w:color w:val="FF0000"/>
              </w:rPr>
              <w:t>&lt;poner correo electrónico a donde hay que dirigir la solicitud&gt;</w:t>
            </w:r>
          </w:p>
          <w:p w14:paraId="743CFE17" w14:textId="77777777" w:rsidR="00FE04B3" w:rsidRPr="0081291C" w:rsidRDefault="00FE04B3" w:rsidP="00FE04B3">
            <w:pPr>
              <w:rPr>
                <w:rFonts w:cs="Arial"/>
              </w:rPr>
            </w:pPr>
          </w:p>
        </w:tc>
      </w:tr>
    </w:tbl>
    <w:p w14:paraId="2C96CD1C" w14:textId="77777777" w:rsidR="000E3D28" w:rsidRPr="0081291C" w:rsidRDefault="000E3D28" w:rsidP="000E3D28">
      <w:pPr>
        <w:rPr>
          <w:rFonts w:cs="Arial"/>
        </w:rPr>
      </w:pPr>
    </w:p>
    <w:p w14:paraId="304787EF" w14:textId="77777777" w:rsidR="00FB29D4" w:rsidRPr="0081291C" w:rsidRDefault="00FB29D4" w:rsidP="00FB29D4">
      <w:pPr>
        <w:pStyle w:val="Ttulo21"/>
        <w:rPr>
          <w:rFonts w:cs="Arial"/>
        </w:rPr>
      </w:pPr>
      <w:r w:rsidRPr="0081291C">
        <w:rPr>
          <w:rFonts w:cs="Arial"/>
        </w:rPr>
        <w:br w:type="page"/>
      </w:r>
      <w:bookmarkStart w:id="52" w:name="_Toc72336040"/>
      <w:r w:rsidRPr="0081291C">
        <w:rPr>
          <w:rFonts w:cs="Arial"/>
        </w:rPr>
        <w:lastRenderedPageBreak/>
        <w:t>ANEXO 4</w:t>
      </w:r>
      <w:bookmarkEnd w:id="52"/>
    </w:p>
    <w:p w14:paraId="4336B0B8" w14:textId="77777777" w:rsidR="00FB29D4" w:rsidRPr="0081291C" w:rsidRDefault="009B1980" w:rsidP="00E77C01">
      <w:pPr>
        <w:pStyle w:val="Ttulo31"/>
        <w:rPr>
          <w:rFonts w:cs="Arial"/>
          <w:shd w:val="clear" w:color="auto" w:fill="D9D9D9" w:themeFill="background1" w:themeFillShade="D9"/>
        </w:rPr>
      </w:pPr>
      <w:bookmarkStart w:id="53" w:name="_Toc72336041"/>
      <w:r w:rsidRPr="0081291C">
        <w:rPr>
          <w:rFonts w:cs="Arial"/>
        </w:rPr>
        <w:t>AUTORIZACIÓN DE LA CORPORACIÓN</w:t>
      </w:r>
      <w:r w:rsidR="00FB29D4" w:rsidRPr="0081291C">
        <w:rPr>
          <w:rFonts w:cs="Arial"/>
        </w:rPr>
        <w:t xml:space="preserve"> LOCAL PARA LA COLABORACIÓN DE LA </w:t>
      </w:r>
      <w:r w:rsidR="00434C99">
        <w:rPr>
          <w:rFonts w:cs="Arial"/>
        </w:rPr>
        <w:t>A.L.V.P.C.</w:t>
      </w:r>
      <w:r w:rsidR="00FB29D4" w:rsidRPr="0081291C">
        <w:rPr>
          <w:rFonts w:cs="Arial"/>
        </w:rPr>
        <w:t xml:space="preserve"> FUERA DE SU ÁMBITO TERRITORIAL DE ACTUACIÓN</w:t>
      </w:r>
      <w:bookmarkEnd w:id="53"/>
      <w:r w:rsidR="008D23E6" w:rsidRPr="0081291C">
        <w:rPr>
          <w:rFonts w:cs="Arial"/>
          <w:shd w:val="clear" w:color="auto" w:fill="D9D9D9" w:themeFill="background1" w:themeFillShade="D9"/>
        </w:rPr>
        <w:t xml:space="preserve"> </w:t>
      </w:r>
    </w:p>
    <w:p w14:paraId="242654F8" w14:textId="77777777" w:rsidR="00FB29D4" w:rsidRPr="0081291C" w:rsidRDefault="00FB29D4" w:rsidP="00FB29D4">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45"/>
      </w:tblGrid>
      <w:tr w:rsidR="00FB29D4" w:rsidRPr="0081291C" w14:paraId="783D2984" w14:textId="77777777" w:rsidTr="00AA3A53">
        <w:tc>
          <w:tcPr>
            <w:tcW w:w="8445" w:type="dxa"/>
          </w:tcPr>
          <w:p w14:paraId="6D966490" w14:textId="77777777" w:rsidR="009B1980" w:rsidRPr="0081291C" w:rsidRDefault="009B1980" w:rsidP="009B1980">
            <w:pPr>
              <w:rPr>
                <w:rFonts w:cs="Arial"/>
              </w:rPr>
            </w:pPr>
            <w:r w:rsidRPr="0081291C">
              <w:rPr>
                <w:rFonts w:cs="Arial"/>
              </w:rPr>
              <w:t>Timbrado del Ayuntamiento</w:t>
            </w:r>
          </w:p>
          <w:p w14:paraId="3D9CEA8A" w14:textId="77777777" w:rsidR="009B1980" w:rsidRPr="0081291C" w:rsidRDefault="009B1980" w:rsidP="009B1980">
            <w:pPr>
              <w:rPr>
                <w:rFonts w:cs="Arial"/>
              </w:rPr>
            </w:pPr>
          </w:p>
          <w:p w14:paraId="47DE7E48" w14:textId="77777777" w:rsidR="009B1980" w:rsidRPr="0081291C" w:rsidRDefault="009B1980" w:rsidP="009B1980">
            <w:pPr>
              <w:rPr>
                <w:rFonts w:cs="Arial"/>
              </w:rPr>
            </w:pPr>
          </w:p>
          <w:p w14:paraId="3D9F7B4E" w14:textId="77777777" w:rsidR="009B1980" w:rsidRPr="0081291C" w:rsidRDefault="009B1980" w:rsidP="009B1980">
            <w:pPr>
              <w:rPr>
                <w:rFonts w:cs="Arial"/>
              </w:rPr>
            </w:pPr>
            <w:r w:rsidRPr="0081291C">
              <w:rPr>
                <w:rFonts w:cs="Arial"/>
              </w:rPr>
              <w:t xml:space="preserve">D./ Dña &lt;nombre y apellidos&gt; en calidad de </w:t>
            </w:r>
            <w:r w:rsidRPr="0081291C">
              <w:rPr>
                <w:rFonts w:cs="Arial"/>
                <w:color w:val="FF0000"/>
              </w:rPr>
              <w:t>&lt;Responsable Municipal / coordinador</w:t>
            </w:r>
            <w:r w:rsidR="005329F3" w:rsidRPr="0081291C">
              <w:rPr>
                <w:rFonts w:cs="Arial"/>
                <w:color w:val="FF0000"/>
              </w:rPr>
              <w:t>/a</w:t>
            </w:r>
            <w:r w:rsidRPr="0081291C">
              <w:rPr>
                <w:rFonts w:cs="Arial"/>
                <w:color w:val="FF0000"/>
              </w:rPr>
              <w:t xml:space="preserve"> municipal&gt;</w:t>
            </w:r>
            <w:r w:rsidRPr="0081291C">
              <w:rPr>
                <w:rFonts w:cs="Arial"/>
              </w:rPr>
              <w:t xml:space="preserve"> de la Agrupación Local </w:t>
            </w:r>
            <w:r w:rsidR="005329F3" w:rsidRPr="0081291C">
              <w:rPr>
                <w:rFonts w:cs="Arial"/>
              </w:rPr>
              <w:t xml:space="preserve">de Voluntariado </w:t>
            </w:r>
            <w:r w:rsidRPr="0081291C">
              <w:rPr>
                <w:rFonts w:cs="Arial"/>
              </w:rPr>
              <w:t xml:space="preserve">de Protección Civil de </w:t>
            </w:r>
            <w:r w:rsidRPr="0081291C">
              <w:rPr>
                <w:rFonts w:cs="Arial"/>
                <w:color w:val="FF0000"/>
              </w:rPr>
              <w:t>&lt;nombre entidad local&gt;</w:t>
            </w:r>
          </w:p>
          <w:p w14:paraId="2A4A2F70" w14:textId="77777777" w:rsidR="009B1980" w:rsidRPr="0081291C" w:rsidRDefault="009B1980" w:rsidP="009B1980">
            <w:pPr>
              <w:rPr>
                <w:rFonts w:cs="Arial"/>
              </w:rPr>
            </w:pPr>
          </w:p>
          <w:p w14:paraId="7B0A95D4" w14:textId="77777777" w:rsidR="009B1980" w:rsidRPr="0081291C" w:rsidRDefault="005329F3" w:rsidP="00AA3A53">
            <w:pPr>
              <w:spacing w:line="360" w:lineRule="auto"/>
              <w:rPr>
                <w:rFonts w:cs="Arial"/>
              </w:rPr>
            </w:pPr>
            <w:r w:rsidRPr="0081291C">
              <w:rPr>
                <w:rFonts w:cs="Arial"/>
              </w:rPr>
              <w:t>Autorizo a la</w:t>
            </w:r>
            <w:r w:rsidR="009B1980" w:rsidRPr="0081291C">
              <w:rPr>
                <w:rFonts w:cs="Arial"/>
              </w:rPr>
              <w:t xml:space="preserve">s </w:t>
            </w:r>
            <w:r w:rsidRPr="0081291C">
              <w:rPr>
                <w:rFonts w:cs="Arial"/>
              </w:rPr>
              <w:t xml:space="preserve">personas voluntarias </w:t>
            </w:r>
            <w:r w:rsidR="009B1980" w:rsidRPr="0081291C">
              <w:rPr>
                <w:rFonts w:cs="Arial"/>
              </w:rPr>
              <w:t xml:space="preserve">de la ALVPC a desplazarse a </w:t>
            </w:r>
            <w:r w:rsidR="009B1980" w:rsidRPr="004B6009">
              <w:rPr>
                <w:rFonts w:cs="Arial"/>
                <w:color w:val="0070C0"/>
              </w:rPr>
              <w:t>&lt;nombre de la localidad / recinto / punto de encuentro establecido&gt;</w:t>
            </w:r>
            <w:r w:rsidR="009B1980" w:rsidRPr="0081291C">
              <w:rPr>
                <w:rFonts w:cs="Arial"/>
                <w:color w:val="FF0000"/>
              </w:rPr>
              <w:t xml:space="preserve">  </w:t>
            </w:r>
            <w:r w:rsidR="009B1980" w:rsidRPr="0081291C">
              <w:rPr>
                <w:rFonts w:cs="Arial"/>
              </w:rPr>
              <w:t xml:space="preserve">en base a la solicitud efectuada en </w:t>
            </w:r>
            <w:r w:rsidR="009B1980" w:rsidRPr="004B6009">
              <w:rPr>
                <w:rFonts w:cs="Arial"/>
                <w:color w:val="0070C0"/>
              </w:rPr>
              <w:t>&lt;fecha&gt;</w:t>
            </w:r>
            <w:r w:rsidR="009B1980" w:rsidRPr="0081291C">
              <w:rPr>
                <w:rFonts w:cs="Arial"/>
                <w:color w:val="FF0000"/>
              </w:rPr>
              <w:t xml:space="preserve"> </w:t>
            </w:r>
            <w:r w:rsidR="009B1980" w:rsidRPr="0081291C">
              <w:rPr>
                <w:rFonts w:cs="Arial"/>
              </w:rPr>
              <w:t xml:space="preserve">por parte de </w:t>
            </w:r>
            <w:r w:rsidR="009B1980" w:rsidRPr="004B6009">
              <w:rPr>
                <w:rFonts w:cs="Arial"/>
                <w:color w:val="0070C0"/>
              </w:rPr>
              <w:t xml:space="preserve">&lt;nombre responsable </w:t>
            </w:r>
            <w:r w:rsidR="00432D9A">
              <w:rPr>
                <w:rFonts w:cs="Arial"/>
                <w:color w:val="0070C0"/>
              </w:rPr>
              <w:t>/</w:t>
            </w:r>
            <w:r w:rsidR="009B1980" w:rsidRPr="004B6009">
              <w:rPr>
                <w:rFonts w:cs="Arial"/>
                <w:color w:val="0070C0"/>
              </w:rPr>
              <w:t xml:space="preserve">  nombre del Ayuntamiento</w:t>
            </w:r>
            <w:r w:rsidR="00432D9A">
              <w:rPr>
                <w:rFonts w:cs="Arial"/>
                <w:color w:val="0070C0"/>
              </w:rPr>
              <w:t>/ entidad solicitante</w:t>
            </w:r>
            <w:r w:rsidR="009B1980" w:rsidRPr="004B6009">
              <w:rPr>
                <w:rFonts w:cs="Arial"/>
                <w:color w:val="0070C0"/>
              </w:rPr>
              <w:t xml:space="preserve"> &gt;</w:t>
            </w:r>
          </w:p>
          <w:p w14:paraId="6022E46B" w14:textId="77777777" w:rsidR="009B1980" w:rsidRPr="0081291C" w:rsidRDefault="009B1980" w:rsidP="009B1980">
            <w:pPr>
              <w:rPr>
                <w:rFonts w:cs="Arial"/>
              </w:rPr>
            </w:pPr>
            <w:r w:rsidRPr="0081291C">
              <w:rPr>
                <w:rFonts w:cs="Arial"/>
              </w:rPr>
              <w:t>Relación de Voluntarios</w:t>
            </w:r>
            <w:r w:rsidR="001C7432" w:rsidRPr="0081291C">
              <w:rPr>
                <w:rFonts w:cs="Arial"/>
              </w:rPr>
              <w:t>/as</w:t>
            </w:r>
            <w:r w:rsidRPr="0081291C">
              <w:rPr>
                <w:rFonts w:cs="Arial"/>
              </w:rPr>
              <w:t xml:space="preserve"> (si procede)</w:t>
            </w:r>
          </w:p>
          <w:p w14:paraId="35A1C732" w14:textId="77777777" w:rsidR="009B1980" w:rsidRPr="0081291C" w:rsidRDefault="009B1980" w:rsidP="00AA3A53">
            <w:pPr>
              <w:numPr>
                <w:ilvl w:val="0"/>
                <w:numId w:val="9"/>
              </w:numPr>
              <w:rPr>
                <w:rFonts w:cs="Arial"/>
              </w:rPr>
            </w:pPr>
          </w:p>
          <w:p w14:paraId="1A639957" w14:textId="77777777" w:rsidR="009B1980" w:rsidRPr="0081291C" w:rsidRDefault="009B1980" w:rsidP="00AA3A53">
            <w:pPr>
              <w:numPr>
                <w:ilvl w:val="0"/>
                <w:numId w:val="9"/>
              </w:numPr>
              <w:rPr>
                <w:rFonts w:cs="Arial"/>
              </w:rPr>
            </w:pPr>
          </w:p>
          <w:p w14:paraId="79FE5FB7" w14:textId="77777777" w:rsidR="009B1980" w:rsidRPr="0081291C" w:rsidRDefault="009B1980" w:rsidP="00AA3A53">
            <w:pPr>
              <w:numPr>
                <w:ilvl w:val="0"/>
                <w:numId w:val="9"/>
              </w:numPr>
              <w:rPr>
                <w:rFonts w:cs="Arial"/>
              </w:rPr>
            </w:pPr>
          </w:p>
          <w:p w14:paraId="2EAAE9C4" w14:textId="77777777" w:rsidR="009B1980" w:rsidRPr="0081291C" w:rsidRDefault="009B1980" w:rsidP="009B1980">
            <w:pPr>
              <w:rPr>
                <w:rFonts w:cs="Arial"/>
              </w:rPr>
            </w:pPr>
          </w:p>
          <w:p w14:paraId="6DD6C876" w14:textId="77777777" w:rsidR="009B1980" w:rsidRPr="0081291C" w:rsidRDefault="009B1980" w:rsidP="009B1980">
            <w:pPr>
              <w:rPr>
                <w:rFonts w:cs="Arial"/>
              </w:rPr>
            </w:pPr>
            <w:r w:rsidRPr="0081291C">
              <w:rPr>
                <w:rFonts w:cs="Arial"/>
              </w:rPr>
              <w:t xml:space="preserve">Las condiciones del desplazamiento (nº, horario, avituallamiento, </w:t>
            </w:r>
            <w:r w:rsidR="000E3D28" w:rsidRPr="0081291C">
              <w:rPr>
                <w:rFonts w:cs="Arial"/>
              </w:rPr>
              <w:t xml:space="preserve">relevos, </w:t>
            </w:r>
            <w:r w:rsidRPr="0081291C">
              <w:rPr>
                <w:rFonts w:cs="Arial"/>
              </w:rPr>
              <w:t>otros,…) serán conformes a</w:t>
            </w:r>
            <w:r w:rsidR="000E3D28" w:rsidRPr="0081291C">
              <w:rPr>
                <w:rFonts w:cs="Arial"/>
              </w:rPr>
              <w:t xml:space="preserve"> lo establecido en la solicitud de colaboración </w:t>
            </w:r>
            <w:r w:rsidR="00396AEC" w:rsidRPr="0081291C">
              <w:rPr>
                <w:rFonts w:cs="Arial"/>
              </w:rPr>
              <w:t>acordad</w:t>
            </w:r>
            <w:r w:rsidR="000E3D28" w:rsidRPr="0081291C">
              <w:rPr>
                <w:rFonts w:cs="Arial"/>
              </w:rPr>
              <w:t>a.</w:t>
            </w:r>
          </w:p>
          <w:p w14:paraId="63D542E9" w14:textId="77777777" w:rsidR="003405E4" w:rsidRPr="0081291C" w:rsidRDefault="003405E4" w:rsidP="009B1980">
            <w:pPr>
              <w:rPr>
                <w:rFonts w:cs="Arial"/>
              </w:rPr>
            </w:pPr>
            <w:r w:rsidRPr="0081291C">
              <w:rPr>
                <w:rFonts w:cs="Arial"/>
              </w:rPr>
              <w:t xml:space="preserve">El contacto a efectos de coordinación e informaciones es: </w:t>
            </w:r>
            <w:r w:rsidRPr="0081291C">
              <w:rPr>
                <w:rFonts w:cs="Arial"/>
                <w:color w:val="FF0000"/>
              </w:rPr>
              <w:t>TF / @</w:t>
            </w:r>
          </w:p>
          <w:p w14:paraId="0774E227" w14:textId="77777777" w:rsidR="009B1980" w:rsidRPr="0081291C" w:rsidRDefault="009B1980" w:rsidP="009B1980">
            <w:pPr>
              <w:rPr>
                <w:rFonts w:cs="Arial"/>
              </w:rPr>
            </w:pPr>
          </w:p>
          <w:p w14:paraId="2A14AF29" w14:textId="77777777" w:rsidR="0043378C" w:rsidRPr="0081291C" w:rsidRDefault="0043378C" w:rsidP="009B1980">
            <w:pPr>
              <w:rPr>
                <w:rFonts w:cs="Arial"/>
              </w:rPr>
            </w:pPr>
          </w:p>
          <w:p w14:paraId="76908C30" w14:textId="77777777" w:rsidR="009B1980" w:rsidRPr="0081291C" w:rsidRDefault="009B1980" w:rsidP="00AA3A53">
            <w:pPr>
              <w:jc w:val="center"/>
              <w:rPr>
                <w:rFonts w:cs="Arial"/>
              </w:rPr>
            </w:pPr>
            <w:r w:rsidRPr="0081291C">
              <w:rPr>
                <w:rFonts w:cs="Arial"/>
              </w:rPr>
              <w:t>Fecha y Firma</w:t>
            </w:r>
          </w:p>
          <w:p w14:paraId="225EF48A" w14:textId="77777777" w:rsidR="00FB29D4" w:rsidRPr="0081291C" w:rsidRDefault="00FB29D4" w:rsidP="00C30333">
            <w:pPr>
              <w:rPr>
                <w:rFonts w:cs="Arial"/>
              </w:rPr>
            </w:pPr>
          </w:p>
          <w:p w14:paraId="2FD82993" w14:textId="77777777" w:rsidR="009B1980" w:rsidRPr="0081291C" w:rsidRDefault="009B1980" w:rsidP="00C30333">
            <w:pPr>
              <w:rPr>
                <w:rFonts w:cs="Arial"/>
              </w:rPr>
            </w:pPr>
          </w:p>
          <w:p w14:paraId="12BFC545" w14:textId="77777777" w:rsidR="0043378C" w:rsidRPr="0081291C" w:rsidRDefault="0043378C" w:rsidP="00C30333">
            <w:pPr>
              <w:rPr>
                <w:rFonts w:cs="Arial"/>
              </w:rPr>
            </w:pPr>
          </w:p>
          <w:p w14:paraId="61FFABE0" w14:textId="77777777" w:rsidR="009B1980" w:rsidRPr="0081291C" w:rsidRDefault="009B1980" w:rsidP="00C30333">
            <w:pPr>
              <w:rPr>
                <w:rFonts w:cs="Arial"/>
              </w:rPr>
            </w:pPr>
          </w:p>
          <w:p w14:paraId="287198FA" w14:textId="77777777" w:rsidR="009B1980" w:rsidRPr="0081291C" w:rsidRDefault="009B1980" w:rsidP="00C30333">
            <w:pPr>
              <w:rPr>
                <w:rFonts w:cs="Arial"/>
              </w:rPr>
            </w:pPr>
          </w:p>
          <w:p w14:paraId="2906782D" w14:textId="77777777" w:rsidR="009B1980" w:rsidRPr="0081291C" w:rsidRDefault="009B1980" w:rsidP="00C30333">
            <w:pPr>
              <w:rPr>
                <w:rFonts w:cs="Arial"/>
              </w:rPr>
            </w:pPr>
          </w:p>
        </w:tc>
      </w:tr>
    </w:tbl>
    <w:p w14:paraId="5D6E9E9E" w14:textId="77777777" w:rsidR="008D23E6" w:rsidRPr="0081291C" w:rsidRDefault="008D23E6" w:rsidP="00C30333">
      <w:pPr>
        <w:rPr>
          <w:rFonts w:cs="Arial"/>
        </w:rPr>
      </w:pPr>
    </w:p>
    <w:sectPr w:rsidR="008D23E6" w:rsidRPr="0081291C" w:rsidSect="00402101">
      <w:headerReference w:type="default" r:id="rId8"/>
      <w:footerReference w:type="default" r:id="rId9"/>
      <w:pgSz w:w="11906" w:h="16838" w:code="9"/>
      <w:pgMar w:top="2160" w:right="1226" w:bottom="1200" w:left="1900" w:header="720" w:footer="454"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4DC68F" w14:textId="77777777" w:rsidR="001B7766" w:rsidRDefault="001B7766">
      <w:r>
        <w:separator/>
      </w:r>
    </w:p>
  </w:endnote>
  <w:endnote w:type="continuationSeparator" w:id="0">
    <w:p w14:paraId="40A76EC3" w14:textId="77777777" w:rsidR="001B7766" w:rsidRDefault="001B7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ongti SC">
    <w:panose1 w:val="00000000000000000000"/>
    <w:charset w:val="00"/>
    <w:family w:val="roman"/>
    <w:notTrueType/>
    <w:pitch w:val="default"/>
  </w:font>
  <w:font w:name="Arial Unicode MS">
    <w:altName w:val="Yu Gothic"/>
    <w:panose1 w:val="020B0604020202020204"/>
    <w:charset w:val="80"/>
    <w:family w:val="swiss"/>
    <w:pitch w:val="variable"/>
    <w:sig w:usb0="F7FFAFFF" w:usb1="E9DFFFFF" w:usb2="0000003F" w:usb3="00000000" w:csb0="003F01FF" w:csb1="00000000"/>
  </w:font>
  <w:font w:name="Liberation Serif">
    <w:panose1 w:val="02020603050405020304"/>
    <w:charset w:val="00"/>
    <w:family w:val="roman"/>
    <w:pitch w:val="variable"/>
    <w:sig w:usb0="E0000AFF" w:usb1="500078FF" w:usb2="00000021" w:usb3="00000000" w:csb0="000001BF" w:csb1="00000000"/>
  </w:font>
  <w:font w:name="PingFang SC">
    <w:panose1 w:val="00000000000000000000"/>
    <w:charset w:val="00"/>
    <w:family w:val="roman"/>
    <w:notTrueType/>
    <w:pitch w:val="default"/>
  </w:font>
  <w:font w:name="Roboto">
    <w:panose1 w:val="02000000000000000000"/>
    <w:charset w:val="00"/>
    <w:family w:val="auto"/>
    <w:pitch w:val="variable"/>
    <w:sig w:usb0="E00002FF" w:usb1="5000205B" w:usb2="0000002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12B59" w14:textId="77777777" w:rsidR="001B7766" w:rsidRPr="000A6704" w:rsidRDefault="001B7766" w:rsidP="006E7C5D">
    <w:pPr>
      <w:pStyle w:val="Piedepgina"/>
      <w:jc w:val="left"/>
      <w:rPr>
        <w:rFonts w:ascii="Calibri" w:hAnsi="Calibri"/>
        <w:b w:val="0"/>
        <w:i w:val="0"/>
      </w:rPr>
    </w:pPr>
  </w:p>
  <w:p w14:paraId="50B8EE31" w14:textId="77777777" w:rsidR="001B7766" w:rsidRPr="000A6704" w:rsidRDefault="001B7766" w:rsidP="006E7C5D">
    <w:pPr>
      <w:pStyle w:val="Piedepgina"/>
      <w:jc w:val="left"/>
      <w:rPr>
        <w:rFonts w:ascii="Calibri" w:hAnsi="Calibri"/>
        <w:b w:val="0"/>
        <w:i w:val="0"/>
      </w:rPr>
    </w:pPr>
  </w:p>
  <w:p w14:paraId="6196A730" w14:textId="6475CFD1" w:rsidR="001B7766" w:rsidRPr="000A6704" w:rsidRDefault="001B7766" w:rsidP="007B24D4">
    <w:pPr>
      <w:pStyle w:val="Piedepgina"/>
      <w:jc w:val="left"/>
      <w:rPr>
        <w:rFonts w:asciiTheme="minorHAnsi" w:hAnsiTheme="minorHAnsi"/>
        <w:b w:val="0"/>
        <w:i w:val="0"/>
        <w:sz w:val="16"/>
      </w:rPr>
    </w:pPr>
    <w:r w:rsidRPr="000A6704">
      <w:rPr>
        <w:rFonts w:asciiTheme="minorHAnsi" w:hAnsiTheme="minorHAnsi"/>
        <w:b w:val="0"/>
        <w:i w:val="0"/>
        <w:sz w:val="16"/>
      </w:rPr>
      <w:tab/>
      <w:t xml:space="preserve"> </w:t>
    </w:r>
    <w:r w:rsidRPr="00EE0040">
      <w:rPr>
        <w:rFonts w:cs="Arial"/>
        <w:b w:val="0"/>
        <w:i w:val="0"/>
        <w:sz w:val="20"/>
      </w:rPr>
      <w:fldChar w:fldCharType="begin"/>
    </w:r>
    <w:r w:rsidRPr="00EE0040">
      <w:rPr>
        <w:rFonts w:cs="Arial"/>
        <w:b w:val="0"/>
        <w:i w:val="0"/>
        <w:sz w:val="20"/>
      </w:rPr>
      <w:instrText xml:space="preserve"> PAGE   \* MERGEFORMAT </w:instrText>
    </w:r>
    <w:r w:rsidRPr="00EE0040">
      <w:rPr>
        <w:rFonts w:cs="Arial"/>
        <w:b w:val="0"/>
        <w:i w:val="0"/>
        <w:sz w:val="20"/>
      </w:rPr>
      <w:fldChar w:fldCharType="separate"/>
    </w:r>
    <w:r w:rsidR="00402101">
      <w:rPr>
        <w:rFonts w:cs="Arial"/>
        <w:b w:val="0"/>
        <w:i w:val="0"/>
        <w:noProof/>
        <w:sz w:val="20"/>
      </w:rPr>
      <w:t>21</w:t>
    </w:r>
    <w:r w:rsidRPr="00EE0040">
      <w:rPr>
        <w:rFonts w:cs="Arial"/>
        <w:b w:val="0"/>
        <w:i w:val="0"/>
        <w:sz w:val="20"/>
      </w:rPr>
      <w:fldChar w:fldCharType="end"/>
    </w:r>
    <w:r w:rsidRPr="000A6704">
      <w:rPr>
        <w:rFonts w:asciiTheme="minorHAnsi" w:hAnsiTheme="minorHAnsi"/>
        <w:b w:val="0"/>
        <w:i w:val="0"/>
      </w:rPr>
      <w:t xml:space="preserve"> de </w:t>
    </w:r>
    <w:fldSimple w:instr=" SECTIONPAGES   \* MERGEFORMAT ">
      <w:r w:rsidR="00783F30">
        <w:rPr>
          <w:noProof/>
        </w:rPr>
        <w:t>21</w:t>
      </w:r>
    </w:fldSimple>
    <w:r w:rsidRPr="000A6704">
      <w:rPr>
        <w:rFonts w:asciiTheme="minorHAnsi" w:hAnsiTheme="minorHAnsi"/>
        <w:b w:val="0"/>
        <w:i w:val="0"/>
        <w:sz w:val="16"/>
      </w:rPr>
      <w:tab/>
    </w:r>
    <w:r w:rsidRPr="000A6704">
      <w:rPr>
        <w:rFonts w:asciiTheme="minorHAnsi" w:hAnsiTheme="minorHAnsi"/>
        <w:b w:val="0"/>
        <w:i w:val="0"/>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C8025D" w14:textId="77777777" w:rsidR="001B7766" w:rsidRDefault="001B7766">
      <w:r>
        <w:separator/>
      </w:r>
    </w:p>
  </w:footnote>
  <w:footnote w:type="continuationSeparator" w:id="0">
    <w:p w14:paraId="27077FF0" w14:textId="77777777" w:rsidR="001B7766" w:rsidRDefault="001B77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C92C7" w14:textId="77777777" w:rsidR="001B7766" w:rsidRDefault="001B7766" w:rsidP="004574E8">
    <w:pPr>
      <w:spacing w:before="160"/>
      <w:rPr>
        <w:rFonts w:ascii="Calibri" w:hAnsi="Calibri"/>
        <w:bCs/>
        <w:color w:val="CC0000"/>
        <w:sz w:val="18"/>
        <w:szCs w:val="18"/>
      </w:rPr>
    </w:pPr>
    <w:r>
      <w:rPr>
        <w:rFonts w:ascii="Calibri" w:hAnsi="Calibri"/>
        <w:bCs/>
        <w:color w:val="CC0000"/>
        <w:sz w:val="18"/>
        <w:szCs w:val="18"/>
      </w:rPr>
      <w:t>IDENTIFICACIÓN AYUNTAMIENTO</w:t>
    </w:r>
  </w:p>
  <w:p w14:paraId="1417A19B" w14:textId="77777777" w:rsidR="001B7766" w:rsidRDefault="001B7766" w:rsidP="004574E8">
    <w:pPr>
      <w:spacing w:before="160"/>
      <w:rPr>
        <w:rFonts w:ascii="Calibri" w:hAnsi="Calibri"/>
        <w:bCs/>
        <w:color w:val="CC0000"/>
        <w:sz w:val="18"/>
        <w:szCs w:val="18"/>
      </w:rPr>
    </w:pPr>
  </w:p>
  <w:p w14:paraId="699F6B75" w14:textId="77777777" w:rsidR="001B7766" w:rsidRPr="00B404EA" w:rsidRDefault="001B7766" w:rsidP="00F04949">
    <w:pPr>
      <w:spacing w:before="160"/>
      <w:jc w:val="right"/>
      <w:rPr>
        <w:rFonts w:ascii="Calibri" w:hAnsi="Calibri"/>
        <w:bCs/>
        <w:i/>
        <w:color w:val="CC0000"/>
        <w:sz w:val="18"/>
        <w:szCs w:val="18"/>
      </w:rPr>
    </w:pPr>
    <w:r w:rsidRPr="00B404EA">
      <w:rPr>
        <w:rFonts w:ascii="Calibri" w:hAnsi="Calibri"/>
        <w:bCs/>
        <w:i/>
        <w:color w:val="CC0000"/>
        <w:sz w:val="18"/>
        <w:szCs w:val="18"/>
      </w:rPr>
      <w:t xml:space="preserve"> (MODELO DE REGLAMENTO</w:t>
    </w:r>
    <w:r>
      <w:rPr>
        <w:rFonts w:ascii="Calibri" w:hAnsi="Calibri"/>
        <w:bCs/>
        <w:i/>
        <w:color w:val="CC0000"/>
        <w:sz w:val="18"/>
        <w:szCs w:val="18"/>
      </w:rPr>
      <w:t xml:space="preserve"> CON VALOR DE BORRADOR</w:t>
    </w:r>
    <w:r w:rsidRPr="00B404EA">
      <w:rPr>
        <w:rFonts w:ascii="Calibri" w:hAnsi="Calibri"/>
        <w:bCs/>
        <w:i/>
        <w:color w:val="CC0000"/>
        <w:sz w:val="18"/>
        <w:szCs w:val="18"/>
      </w:rPr>
      <w:t>)</w:t>
    </w:r>
  </w:p>
  <w:p w14:paraId="23EA5188" w14:textId="77777777" w:rsidR="001B7766" w:rsidRPr="004574E8" w:rsidRDefault="001B7766" w:rsidP="004574E8">
    <w:pPr>
      <w:rPr>
        <w:rFonts w:ascii="Roboto" w:hAnsi="Roboto"/>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68702274"/>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AA166C7"/>
    <w:multiLevelType w:val="hybridMultilevel"/>
    <w:tmpl w:val="4C2CA410"/>
    <w:lvl w:ilvl="0" w:tplc="774AF372">
      <w:numFmt w:val="bullet"/>
      <w:lvlText w:val="-"/>
      <w:lvlJc w:val="left"/>
      <w:pPr>
        <w:ind w:left="720" w:hanging="360"/>
      </w:pPr>
      <w:rPr>
        <w:rFonts w:ascii="Calibri" w:eastAsia="Calibri" w:hAnsi="Calibri" w:cs="Times New Roman" w:hint="default"/>
        <w:color w:val="C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D7440A1"/>
    <w:multiLevelType w:val="hybridMultilevel"/>
    <w:tmpl w:val="40B276F0"/>
    <w:lvl w:ilvl="0" w:tplc="1A7206C4">
      <w:numFmt w:val="bullet"/>
      <w:lvlText w:val="-"/>
      <w:lvlJc w:val="left"/>
      <w:pPr>
        <w:ind w:left="720" w:hanging="360"/>
      </w:pPr>
      <w:rPr>
        <w:rFonts w:ascii="Calibri" w:eastAsia="Calibri" w:hAnsi="Calibri" w:hint="default"/>
      </w:rPr>
    </w:lvl>
    <w:lvl w:ilvl="1" w:tplc="AEB4CDC6">
      <w:start w:val="1"/>
      <w:numFmt w:val="bullet"/>
      <w:lvlText w:val=""/>
      <w:lvlJc w:val="left"/>
      <w:pPr>
        <w:ind w:left="1440" w:hanging="360"/>
      </w:pPr>
      <w:rPr>
        <w:rFonts w:ascii="Wingdings" w:hAnsi="Wingdings" w:hint="default"/>
        <w:b w:val="0"/>
        <w:color w:val="C00000"/>
        <w:sz w:val="22"/>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 w15:restartNumberingAfterBreak="0">
    <w:nsid w:val="16270E25"/>
    <w:multiLevelType w:val="hybridMultilevel"/>
    <w:tmpl w:val="8DDCDBD8"/>
    <w:lvl w:ilvl="0" w:tplc="774AF372">
      <w:numFmt w:val="bullet"/>
      <w:lvlText w:val="-"/>
      <w:lvlJc w:val="left"/>
      <w:pPr>
        <w:ind w:left="720" w:hanging="360"/>
      </w:pPr>
      <w:rPr>
        <w:rFonts w:ascii="Calibri" w:eastAsia="Calibri" w:hAnsi="Calibri"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8D30F1B"/>
    <w:multiLevelType w:val="hybridMultilevel"/>
    <w:tmpl w:val="6B226AC8"/>
    <w:lvl w:ilvl="0" w:tplc="774AF372">
      <w:numFmt w:val="bullet"/>
      <w:lvlText w:val="-"/>
      <w:lvlJc w:val="left"/>
      <w:pPr>
        <w:ind w:left="720" w:hanging="360"/>
      </w:pPr>
      <w:rPr>
        <w:rFonts w:ascii="Calibri" w:eastAsia="Calibri" w:hAnsi="Calibri"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A7821F4"/>
    <w:multiLevelType w:val="hybridMultilevel"/>
    <w:tmpl w:val="83803FA0"/>
    <w:lvl w:ilvl="0" w:tplc="774AF372">
      <w:numFmt w:val="bullet"/>
      <w:lvlText w:val="-"/>
      <w:lvlJc w:val="left"/>
      <w:pPr>
        <w:ind w:left="720" w:hanging="360"/>
      </w:pPr>
      <w:rPr>
        <w:rFonts w:ascii="Calibri" w:eastAsia="Calibri" w:hAnsi="Calibri"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D2960D2"/>
    <w:multiLevelType w:val="hybridMultilevel"/>
    <w:tmpl w:val="3058ECE0"/>
    <w:lvl w:ilvl="0" w:tplc="774AF372">
      <w:numFmt w:val="bullet"/>
      <w:lvlText w:val="-"/>
      <w:lvlJc w:val="left"/>
      <w:pPr>
        <w:ind w:left="720" w:hanging="360"/>
      </w:pPr>
      <w:rPr>
        <w:rFonts w:ascii="Calibri" w:eastAsia="Calibri" w:hAnsi="Calibri"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1B60C34"/>
    <w:multiLevelType w:val="hybridMultilevel"/>
    <w:tmpl w:val="B0D8EDC8"/>
    <w:lvl w:ilvl="0" w:tplc="095A1ECE">
      <w:numFmt w:val="bullet"/>
      <w:lvlText w:val="-"/>
      <w:lvlJc w:val="left"/>
      <w:pPr>
        <w:ind w:left="720" w:hanging="360"/>
      </w:pPr>
      <w:rPr>
        <w:rFonts w:ascii="Calibri" w:hAnsi="Calibri" w:cs="Times New Roman" w:hint="default"/>
        <w:color w:val="C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7384FD5"/>
    <w:multiLevelType w:val="hybridMultilevel"/>
    <w:tmpl w:val="113EEB2E"/>
    <w:lvl w:ilvl="0" w:tplc="1A7206C4">
      <w:numFmt w:val="bullet"/>
      <w:lvlText w:val="-"/>
      <w:lvlJc w:val="left"/>
      <w:pPr>
        <w:ind w:left="720" w:hanging="360"/>
      </w:pPr>
      <w:rPr>
        <w:rFonts w:ascii="Calibri" w:eastAsia="Calibri" w:hAnsi="Calibri"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9" w15:restartNumberingAfterBreak="0">
    <w:nsid w:val="291D0462"/>
    <w:multiLevelType w:val="hybridMultilevel"/>
    <w:tmpl w:val="7D9A0AC2"/>
    <w:lvl w:ilvl="0" w:tplc="199847D8">
      <w:start w:val="1"/>
      <w:numFmt w:val="decimal"/>
      <w:pStyle w:val="Ttulo3"/>
      <w:lvlText w:val="%1."/>
      <w:lvlJc w:val="left"/>
      <w:pPr>
        <w:ind w:left="717" w:hanging="360"/>
      </w:pPr>
      <w:rPr>
        <w:rFonts w:ascii="Calibri" w:hAnsi="Calibri" w:hint="default"/>
        <w:b/>
        <w:i w:val="0"/>
        <w:color w:val="FF6600"/>
        <w:sz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2EC509E9"/>
    <w:multiLevelType w:val="hybridMultilevel"/>
    <w:tmpl w:val="AF3E5F52"/>
    <w:lvl w:ilvl="0" w:tplc="774AF372">
      <w:numFmt w:val="bullet"/>
      <w:lvlText w:val="-"/>
      <w:lvlJc w:val="left"/>
      <w:pPr>
        <w:ind w:left="720" w:hanging="360"/>
      </w:pPr>
      <w:rPr>
        <w:rFonts w:ascii="Calibri" w:eastAsia="Calibri" w:hAnsi="Calibri"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33074852"/>
    <w:multiLevelType w:val="hybridMultilevel"/>
    <w:tmpl w:val="4970A132"/>
    <w:lvl w:ilvl="0" w:tplc="774AF372">
      <w:numFmt w:val="bullet"/>
      <w:lvlText w:val="-"/>
      <w:lvlJc w:val="left"/>
      <w:pPr>
        <w:ind w:left="720" w:hanging="360"/>
      </w:pPr>
      <w:rPr>
        <w:rFonts w:ascii="Calibri" w:eastAsia="Calibri" w:hAnsi="Calibri" w:cs="Times New Roman" w:hint="default"/>
        <w:color w:val="C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35623C35"/>
    <w:multiLevelType w:val="hybridMultilevel"/>
    <w:tmpl w:val="E4F4091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4B19434B"/>
    <w:multiLevelType w:val="hybridMultilevel"/>
    <w:tmpl w:val="E68E5C88"/>
    <w:lvl w:ilvl="0" w:tplc="2CB20BCE">
      <w:start w:val="1"/>
      <w:numFmt w:val="upperLetter"/>
      <w:lvlText w:val="%1."/>
      <w:lvlJc w:val="left"/>
      <w:pPr>
        <w:ind w:left="840" w:hanging="360"/>
      </w:pPr>
      <w:rPr>
        <w:rFonts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5F2B4089"/>
    <w:multiLevelType w:val="hybridMultilevel"/>
    <w:tmpl w:val="1F6AA7C6"/>
    <w:lvl w:ilvl="0" w:tplc="095A1ECE">
      <w:numFmt w:val="bullet"/>
      <w:lvlText w:val="-"/>
      <w:lvlJc w:val="left"/>
      <w:pPr>
        <w:ind w:left="720" w:hanging="360"/>
      </w:pPr>
      <w:rPr>
        <w:rFonts w:ascii="Calibri" w:hAnsi="Calibri" w:cs="Times New Roman" w:hint="default"/>
        <w:color w:val="C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61473BF9"/>
    <w:multiLevelType w:val="multilevel"/>
    <w:tmpl w:val="E702F9AE"/>
    <w:lvl w:ilvl="0">
      <w:start w:val="1"/>
      <w:numFmt w:val="none"/>
      <w:pStyle w:val="Ttulo11"/>
      <w:suff w:val="nothing"/>
      <w:lvlText w:val=""/>
      <w:lvlJc w:val="left"/>
      <w:pPr>
        <w:ind w:left="0" w:firstLine="0"/>
      </w:pPr>
    </w:lvl>
    <w:lvl w:ilvl="1">
      <w:start w:val="1"/>
      <w:numFmt w:val="none"/>
      <w:pStyle w:val="Ttulo21"/>
      <w:suff w:val="nothing"/>
      <w:lvlText w:val=""/>
      <w:lvlJc w:val="left"/>
      <w:pPr>
        <w:ind w:left="0" w:firstLine="0"/>
      </w:pPr>
    </w:lvl>
    <w:lvl w:ilvl="2">
      <w:start w:val="1"/>
      <w:numFmt w:val="none"/>
      <w:pStyle w:val="Ttulo31"/>
      <w:suff w:val="nothing"/>
      <w:lvlText w:val=""/>
      <w:lvlJc w:val="left"/>
      <w:pPr>
        <w:ind w:left="0" w:firstLine="0"/>
      </w:pPr>
    </w:lvl>
    <w:lvl w:ilvl="3">
      <w:start w:val="1"/>
      <w:numFmt w:val="none"/>
      <w:pStyle w:val="Ttulo41"/>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6" w15:restartNumberingAfterBreak="0">
    <w:nsid w:val="617A4789"/>
    <w:multiLevelType w:val="hybridMultilevel"/>
    <w:tmpl w:val="18CCC5DE"/>
    <w:lvl w:ilvl="0" w:tplc="774AF372">
      <w:numFmt w:val="bullet"/>
      <w:lvlText w:val="-"/>
      <w:lvlJc w:val="left"/>
      <w:pPr>
        <w:ind w:left="720" w:hanging="360"/>
      </w:pPr>
      <w:rPr>
        <w:rFonts w:ascii="Calibri" w:eastAsia="Calibri" w:hAnsi="Calibri"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6C4C67EA"/>
    <w:multiLevelType w:val="hybridMultilevel"/>
    <w:tmpl w:val="EA927FC4"/>
    <w:lvl w:ilvl="0" w:tplc="7D88683A">
      <w:start w:val="3"/>
      <w:numFmt w:val="bullet"/>
      <w:lvlText w:val="-"/>
      <w:lvlJc w:val="left"/>
      <w:pPr>
        <w:ind w:left="720" w:hanging="360"/>
      </w:pPr>
      <w:rPr>
        <w:rFonts w:ascii="Tahoma" w:eastAsia="Times New Roman" w:hAnsi="Tahoma" w:cs="Tahom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7C326D60"/>
    <w:multiLevelType w:val="multilevel"/>
    <w:tmpl w:val="BA0CF638"/>
    <w:lvl w:ilvl="0">
      <w:start w:val="1"/>
      <w:numFmt w:val="decimal"/>
      <w:pStyle w:val="Ttulo1"/>
      <w:lvlText w:val="%1"/>
      <w:lvlJc w:val="left"/>
      <w:pPr>
        <w:tabs>
          <w:tab w:val="num" w:pos="432"/>
        </w:tabs>
        <w:ind w:left="432" w:hanging="432"/>
      </w:pPr>
      <w:rPr>
        <w:rFonts w:hint="default"/>
      </w:rPr>
    </w:lvl>
    <w:lvl w:ilvl="1">
      <w:start w:val="1"/>
      <w:numFmt w:val="decimal"/>
      <w:pStyle w:val="Ttulo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Ttulo4"/>
      <w:lvlText w:val="%1.%2.%3.%4"/>
      <w:lvlJc w:val="left"/>
      <w:pPr>
        <w:tabs>
          <w:tab w:val="num" w:pos="864"/>
        </w:tabs>
        <w:ind w:left="864" w:hanging="864"/>
      </w:pPr>
      <w:rPr>
        <w:rFonts w:hint="default"/>
      </w:rPr>
    </w:lvl>
    <w:lvl w:ilvl="4">
      <w:start w:val="1"/>
      <w:numFmt w:val="decimal"/>
      <w:pStyle w:val="Ttulo5"/>
      <w:lvlText w:val="%1.%2.%3.%4.%5"/>
      <w:lvlJc w:val="left"/>
      <w:pPr>
        <w:tabs>
          <w:tab w:val="num" w:pos="1008"/>
        </w:tabs>
        <w:ind w:left="1008" w:hanging="1008"/>
      </w:pPr>
      <w:rPr>
        <w:rFonts w:hint="default"/>
      </w:rPr>
    </w:lvl>
    <w:lvl w:ilvl="5">
      <w:start w:val="1"/>
      <w:numFmt w:val="decimal"/>
      <w:pStyle w:val="Ttulo6"/>
      <w:lvlText w:val="%1.%2.%3.%4.%5.%6"/>
      <w:lvlJc w:val="left"/>
      <w:pPr>
        <w:tabs>
          <w:tab w:val="num" w:pos="1152"/>
        </w:tabs>
        <w:ind w:left="1152" w:hanging="1152"/>
      </w:pPr>
      <w:rPr>
        <w:rFonts w:hint="default"/>
      </w:rPr>
    </w:lvl>
    <w:lvl w:ilvl="6">
      <w:start w:val="1"/>
      <w:numFmt w:val="decimal"/>
      <w:pStyle w:val="Ttulo7"/>
      <w:lvlText w:val="%1.%2.%3.%4.%5.%6.%7"/>
      <w:lvlJc w:val="left"/>
      <w:pPr>
        <w:tabs>
          <w:tab w:val="num" w:pos="1296"/>
        </w:tabs>
        <w:ind w:left="1296" w:hanging="1296"/>
      </w:pPr>
      <w:rPr>
        <w:rFonts w:hint="default"/>
      </w:rPr>
    </w:lvl>
    <w:lvl w:ilvl="7">
      <w:start w:val="1"/>
      <w:numFmt w:val="decimal"/>
      <w:pStyle w:val="Ttulo8"/>
      <w:lvlText w:val="%1.%2.%3.%4.%5.%6.%7.%8"/>
      <w:lvlJc w:val="left"/>
      <w:pPr>
        <w:tabs>
          <w:tab w:val="num" w:pos="1440"/>
        </w:tabs>
        <w:ind w:left="1440" w:hanging="1440"/>
      </w:pPr>
      <w:rPr>
        <w:rFonts w:hint="default"/>
      </w:rPr>
    </w:lvl>
    <w:lvl w:ilvl="8">
      <w:start w:val="1"/>
      <w:numFmt w:val="decimal"/>
      <w:pStyle w:val="Ttulo9"/>
      <w:lvlText w:val="%1.%2.%3.%4.%5.%6.%7.%8.%9"/>
      <w:lvlJc w:val="left"/>
      <w:pPr>
        <w:tabs>
          <w:tab w:val="num" w:pos="1584"/>
        </w:tabs>
        <w:ind w:left="1584" w:hanging="1584"/>
      </w:pPr>
      <w:rPr>
        <w:rFonts w:hint="default"/>
      </w:rPr>
    </w:lvl>
  </w:abstractNum>
  <w:num w:numId="1" w16cid:durableId="1565021107">
    <w:abstractNumId w:val="0"/>
  </w:num>
  <w:num w:numId="2" w16cid:durableId="639726690">
    <w:abstractNumId w:val="18"/>
  </w:num>
  <w:num w:numId="3" w16cid:durableId="2096198780">
    <w:abstractNumId w:val="9"/>
  </w:num>
  <w:num w:numId="4" w16cid:durableId="1027416065">
    <w:abstractNumId w:val="15"/>
  </w:num>
  <w:num w:numId="5" w16cid:durableId="1822111028">
    <w:abstractNumId w:val="12"/>
  </w:num>
  <w:num w:numId="6" w16cid:durableId="724527775">
    <w:abstractNumId w:val="6"/>
  </w:num>
  <w:num w:numId="7" w16cid:durableId="1397169499">
    <w:abstractNumId w:val="16"/>
  </w:num>
  <w:num w:numId="8" w16cid:durableId="1768308302">
    <w:abstractNumId w:val="4"/>
  </w:num>
  <w:num w:numId="9" w16cid:durableId="1096049303">
    <w:abstractNumId w:val="8"/>
  </w:num>
  <w:num w:numId="10" w16cid:durableId="104817145">
    <w:abstractNumId w:val="2"/>
  </w:num>
  <w:num w:numId="11" w16cid:durableId="809370717">
    <w:abstractNumId w:val="3"/>
  </w:num>
  <w:num w:numId="12" w16cid:durableId="642737955">
    <w:abstractNumId w:val="14"/>
  </w:num>
  <w:num w:numId="13" w16cid:durableId="1665931837">
    <w:abstractNumId w:val="5"/>
  </w:num>
  <w:num w:numId="14" w16cid:durableId="1773892744">
    <w:abstractNumId w:val="7"/>
  </w:num>
  <w:num w:numId="15" w16cid:durableId="420568005">
    <w:abstractNumId w:val="10"/>
  </w:num>
  <w:num w:numId="16" w16cid:durableId="113603976">
    <w:abstractNumId w:val="11"/>
  </w:num>
  <w:num w:numId="17" w16cid:durableId="53282816">
    <w:abstractNumId w:val="1"/>
  </w:num>
  <w:num w:numId="18" w16cid:durableId="1505706597">
    <w:abstractNumId w:val="17"/>
  </w:num>
  <w:num w:numId="19" w16cid:durableId="489560808">
    <w:abstractNumId w:val="13"/>
  </w:num>
  <w:num w:numId="20" w16cid:durableId="2018077690">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s-ES_tradnl" w:vendorID="9" w:dllVersion="512"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C142F2"/>
    <w:rsid w:val="000000BC"/>
    <w:rsid w:val="00003075"/>
    <w:rsid w:val="00003449"/>
    <w:rsid w:val="0001051A"/>
    <w:rsid w:val="00012A8D"/>
    <w:rsid w:val="00025FD3"/>
    <w:rsid w:val="00030A29"/>
    <w:rsid w:val="00036577"/>
    <w:rsid w:val="00041342"/>
    <w:rsid w:val="00041C6A"/>
    <w:rsid w:val="000524EF"/>
    <w:rsid w:val="00054443"/>
    <w:rsid w:val="000564BF"/>
    <w:rsid w:val="00057405"/>
    <w:rsid w:val="00076738"/>
    <w:rsid w:val="000806CD"/>
    <w:rsid w:val="00080917"/>
    <w:rsid w:val="0009286D"/>
    <w:rsid w:val="00093E5C"/>
    <w:rsid w:val="00094F2C"/>
    <w:rsid w:val="00095D5A"/>
    <w:rsid w:val="00095F9C"/>
    <w:rsid w:val="000A13E9"/>
    <w:rsid w:val="000A1709"/>
    <w:rsid w:val="000A6704"/>
    <w:rsid w:val="000A77B8"/>
    <w:rsid w:val="000B201B"/>
    <w:rsid w:val="000B3793"/>
    <w:rsid w:val="000C41F1"/>
    <w:rsid w:val="000D002D"/>
    <w:rsid w:val="000D061F"/>
    <w:rsid w:val="000D2AE3"/>
    <w:rsid w:val="000D603A"/>
    <w:rsid w:val="000D7B12"/>
    <w:rsid w:val="000E2525"/>
    <w:rsid w:val="000E3D28"/>
    <w:rsid w:val="000F3727"/>
    <w:rsid w:val="001043FE"/>
    <w:rsid w:val="0010688B"/>
    <w:rsid w:val="0010696E"/>
    <w:rsid w:val="0011712C"/>
    <w:rsid w:val="001179C7"/>
    <w:rsid w:val="001276F9"/>
    <w:rsid w:val="001308B6"/>
    <w:rsid w:val="00134C2F"/>
    <w:rsid w:val="00140562"/>
    <w:rsid w:val="0014378B"/>
    <w:rsid w:val="00146731"/>
    <w:rsid w:val="00150EDB"/>
    <w:rsid w:val="001530C5"/>
    <w:rsid w:val="001578F3"/>
    <w:rsid w:val="001641C6"/>
    <w:rsid w:val="00170E8A"/>
    <w:rsid w:val="00174601"/>
    <w:rsid w:val="00181B77"/>
    <w:rsid w:val="001820A4"/>
    <w:rsid w:val="001822FA"/>
    <w:rsid w:val="0019457E"/>
    <w:rsid w:val="0019548A"/>
    <w:rsid w:val="001A04CF"/>
    <w:rsid w:val="001A1CDC"/>
    <w:rsid w:val="001A6815"/>
    <w:rsid w:val="001A7D10"/>
    <w:rsid w:val="001B0085"/>
    <w:rsid w:val="001B6095"/>
    <w:rsid w:val="001B7766"/>
    <w:rsid w:val="001C0BBD"/>
    <w:rsid w:val="001C152C"/>
    <w:rsid w:val="001C15F5"/>
    <w:rsid w:val="001C605F"/>
    <w:rsid w:val="001C660E"/>
    <w:rsid w:val="001C7432"/>
    <w:rsid w:val="001D071E"/>
    <w:rsid w:val="001D0799"/>
    <w:rsid w:val="001D0DFD"/>
    <w:rsid w:val="001E67D0"/>
    <w:rsid w:val="001F07EC"/>
    <w:rsid w:val="00202DFB"/>
    <w:rsid w:val="00206F25"/>
    <w:rsid w:val="00214967"/>
    <w:rsid w:val="00214FD3"/>
    <w:rsid w:val="00216505"/>
    <w:rsid w:val="00224CB1"/>
    <w:rsid w:val="002259D0"/>
    <w:rsid w:val="00234E11"/>
    <w:rsid w:val="002421E5"/>
    <w:rsid w:val="00242B8D"/>
    <w:rsid w:val="00244906"/>
    <w:rsid w:val="002476E1"/>
    <w:rsid w:val="002505DC"/>
    <w:rsid w:val="00252E05"/>
    <w:rsid w:val="002563ED"/>
    <w:rsid w:val="00266BB5"/>
    <w:rsid w:val="0026749B"/>
    <w:rsid w:val="00271E10"/>
    <w:rsid w:val="00272C6B"/>
    <w:rsid w:val="002762FF"/>
    <w:rsid w:val="00276D30"/>
    <w:rsid w:val="00280B54"/>
    <w:rsid w:val="002879F3"/>
    <w:rsid w:val="002A32F5"/>
    <w:rsid w:val="002A584F"/>
    <w:rsid w:val="002A5EA0"/>
    <w:rsid w:val="002B0894"/>
    <w:rsid w:val="002D385D"/>
    <w:rsid w:val="002E0290"/>
    <w:rsid w:val="002E36EE"/>
    <w:rsid w:val="002E5F93"/>
    <w:rsid w:val="002F624C"/>
    <w:rsid w:val="003026F7"/>
    <w:rsid w:val="00304CC6"/>
    <w:rsid w:val="00310C2C"/>
    <w:rsid w:val="0031193D"/>
    <w:rsid w:val="00323AF3"/>
    <w:rsid w:val="003262E7"/>
    <w:rsid w:val="00330D07"/>
    <w:rsid w:val="00331223"/>
    <w:rsid w:val="00332677"/>
    <w:rsid w:val="0033306E"/>
    <w:rsid w:val="003405E4"/>
    <w:rsid w:val="00343DF6"/>
    <w:rsid w:val="003448E9"/>
    <w:rsid w:val="0034534E"/>
    <w:rsid w:val="00345356"/>
    <w:rsid w:val="00346B94"/>
    <w:rsid w:val="003512BD"/>
    <w:rsid w:val="003517A9"/>
    <w:rsid w:val="00363D3E"/>
    <w:rsid w:val="00370432"/>
    <w:rsid w:val="00370D7C"/>
    <w:rsid w:val="003712B6"/>
    <w:rsid w:val="0038009F"/>
    <w:rsid w:val="003824B1"/>
    <w:rsid w:val="00384D78"/>
    <w:rsid w:val="003944DD"/>
    <w:rsid w:val="00394C17"/>
    <w:rsid w:val="00395D57"/>
    <w:rsid w:val="00396AEC"/>
    <w:rsid w:val="003A3687"/>
    <w:rsid w:val="003B08CF"/>
    <w:rsid w:val="003B30FE"/>
    <w:rsid w:val="003C367B"/>
    <w:rsid w:val="003C40D1"/>
    <w:rsid w:val="003D71DC"/>
    <w:rsid w:val="003D72CA"/>
    <w:rsid w:val="003D78E8"/>
    <w:rsid w:val="003E5359"/>
    <w:rsid w:val="003E7402"/>
    <w:rsid w:val="003F200B"/>
    <w:rsid w:val="00402101"/>
    <w:rsid w:val="00405194"/>
    <w:rsid w:val="004051AD"/>
    <w:rsid w:val="004051BE"/>
    <w:rsid w:val="00406E71"/>
    <w:rsid w:val="004106E3"/>
    <w:rsid w:val="00412F21"/>
    <w:rsid w:val="004160D8"/>
    <w:rsid w:val="004245BC"/>
    <w:rsid w:val="00425778"/>
    <w:rsid w:val="0043293C"/>
    <w:rsid w:val="00432D9A"/>
    <w:rsid w:val="0043378C"/>
    <w:rsid w:val="00434C99"/>
    <w:rsid w:val="00436B8C"/>
    <w:rsid w:val="004406D6"/>
    <w:rsid w:val="00441700"/>
    <w:rsid w:val="00442886"/>
    <w:rsid w:val="004533E2"/>
    <w:rsid w:val="004574E8"/>
    <w:rsid w:val="00473FFE"/>
    <w:rsid w:val="00474BDD"/>
    <w:rsid w:val="00482379"/>
    <w:rsid w:val="00482BA6"/>
    <w:rsid w:val="00486BEE"/>
    <w:rsid w:val="004A17BE"/>
    <w:rsid w:val="004A48EF"/>
    <w:rsid w:val="004B21BD"/>
    <w:rsid w:val="004B3FCF"/>
    <w:rsid w:val="004B6009"/>
    <w:rsid w:val="004C49F6"/>
    <w:rsid w:val="004C7749"/>
    <w:rsid w:val="004D1707"/>
    <w:rsid w:val="004E03BD"/>
    <w:rsid w:val="004E3136"/>
    <w:rsid w:val="004E4989"/>
    <w:rsid w:val="004E760B"/>
    <w:rsid w:val="004F72B5"/>
    <w:rsid w:val="0050486C"/>
    <w:rsid w:val="0050678A"/>
    <w:rsid w:val="005074CA"/>
    <w:rsid w:val="005078F0"/>
    <w:rsid w:val="00522D37"/>
    <w:rsid w:val="005329E2"/>
    <w:rsid w:val="005329F3"/>
    <w:rsid w:val="00537D6D"/>
    <w:rsid w:val="005470C3"/>
    <w:rsid w:val="005478DB"/>
    <w:rsid w:val="005505FA"/>
    <w:rsid w:val="00555293"/>
    <w:rsid w:val="0056198E"/>
    <w:rsid w:val="00565D20"/>
    <w:rsid w:val="00574705"/>
    <w:rsid w:val="00574D26"/>
    <w:rsid w:val="00576A09"/>
    <w:rsid w:val="005962AD"/>
    <w:rsid w:val="00596A46"/>
    <w:rsid w:val="00596F1A"/>
    <w:rsid w:val="00597162"/>
    <w:rsid w:val="005A3CD2"/>
    <w:rsid w:val="005A48D4"/>
    <w:rsid w:val="005A720D"/>
    <w:rsid w:val="005B0F14"/>
    <w:rsid w:val="005B20A7"/>
    <w:rsid w:val="005B339C"/>
    <w:rsid w:val="005B3E9A"/>
    <w:rsid w:val="005C0B39"/>
    <w:rsid w:val="005C119A"/>
    <w:rsid w:val="005C2865"/>
    <w:rsid w:val="005D11DB"/>
    <w:rsid w:val="005D140B"/>
    <w:rsid w:val="005D369E"/>
    <w:rsid w:val="005D6171"/>
    <w:rsid w:val="005E361A"/>
    <w:rsid w:val="005E6BD0"/>
    <w:rsid w:val="005F3B89"/>
    <w:rsid w:val="005F7C97"/>
    <w:rsid w:val="0060086C"/>
    <w:rsid w:val="00605CC7"/>
    <w:rsid w:val="006150F5"/>
    <w:rsid w:val="00627546"/>
    <w:rsid w:val="00632231"/>
    <w:rsid w:val="00635ED8"/>
    <w:rsid w:val="006476CB"/>
    <w:rsid w:val="006508D2"/>
    <w:rsid w:val="00657BE1"/>
    <w:rsid w:val="00665744"/>
    <w:rsid w:val="00666D3C"/>
    <w:rsid w:val="006671CE"/>
    <w:rsid w:val="006709B4"/>
    <w:rsid w:val="00673EE0"/>
    <w:rsid w:val="00674980"/>
    <w:rsid w:val="00677558"/>
    <w:rsid w:val="0068100D"/>
    <w:rsid w:val="006810D1"/>
    <w:rsid w:val="00687BE6"/>
    <w:rsid w:val="00693DD7"/>
    <w:rsid w:val="00696377"/>
    <w:rsid w:val="006A34E9"/>
    <w:rsid w:val="006B2D9F"/>
    <w:rsid w:val="006B4145"/>
    <w:rsid w:val="006C36EA"/>
    <w:rsid w:val="006D161A"/>
    <w:rsid w:val="006D418A"/>
    <w:rsid w:val="006D5F42"/>
    <w:rsid w:val="006E0C88"/>
    <w:rsid w:val="006E30AD"/>
    <w:rsid w:val="006E3A46"/>
    <w:rsid w:val="006E6C02"/>
    <w:rsid w:val="006E7C5D"/>
    <w:rsid w:val="006F0600"/>
    <w:rsid w:val="007124FC"/>
    <w:rsid w:val="0072182F"/>
    <w:rsid w:val="00727420"/>
    <w:rsid w:val="00737318"/>
    <w:rsid w:val="007431B4"/>
    <w:rsid w:val="007431D2"/>
    <w:rsid w:val="00744979"/>
    <w:rsid w:val="0075292F"/>
    <w:rsid w:val="00762C4A"/>
    <w:rsid w:val="007632A3"/>
    <w:rsid w:val="00770047"/>
    <w:rsid w:val="0077723C"/>
    <w:rsid w:val="00781E71"/>
    <w:rsid w:val="00783F30"/>
    <w:rsid w:val="007919B6"/>
    <w:rsid w:val="0079459B"/>
    <w:rsid w:val="007A3899"/>
    <w:rsid w:val="007B22C7"/>
    <w:rsid w:val="007B24D4"/>
    <w:rsid w:val="007B4EBB"/>
    <w:rsid w:val="007B6372"/>
    <w:rsid w:val="007C0C7A"/>
    <w:rsid w:val="007C20B8"/>
    <w:rsid w:val="007C2EED"/>
    <w:rsid w:val="007C4BA4"/>
    <w:rsid w:val="007C5B22"/>
    <w:rsid w:val="007D1FA5"/>
    <w:rsid w:val="007D3B8E"/>
    <w:rsid w:val="007D4464"/>
    <w:rsid w:val="007D5305"/>
    <w:rsid w:val="007E6E81"/>
    <w:rsid w:val="007F2053"/>
    <w:rsid w:val="007F2663"/>
    <w:rsid w:val="008032EA"/>
    <w:rsid w:val="0080436B"/>
    <w:rsid w:val="00807249"/>
    <w:rsid w:val="0081291C"/>
    <w:rsid w:val="008153D6"/>
    <w:rsid w:val="0081598C"/>
    <w:rsid w:val="0082141D"/>
    <w:rsid w:val="00822349"/>
    <w:rsid w:val="00826F00"/>
    <w:rsid w:val="008304A7"/>
    <w:rsid w:val="00834500"/>
    <w:rsid w:val="0084107A"/>
    <w:rsid w:val="00842B9E"/>
    <w:rsid w:val="00846163"/>
    <w:rsid w:val="0085328E"/>
    <w:rsid w:val="00860348"/>
    <w:rsid w:val="00863D04"/>
    <w:rsid w:val="00867613"/>
    <w:rsid w:val="008721FA"/>
    <w:rsid w:val="00874E33"/>
    <w:rsid w:val="00875368"/>
    <w:rsid w:val="00876C59"/>
    <w:rsid w:val="008850F6"/>
    <w:rsid w:val="00890C87"/>
    <w:rsid w:val="00894157"/>
    <w:rsid w:val="00894222"/>
    <w:rsid w:val="00895B61"/>
    <w:rsid w:val="008C4B20"/>
    <w:rsid w:val="008C644C"/>
    <w:rsid w:val="008D0F23"/>
    <w:rsid w:val="008D11FC"/>
    <w:rsid w:val="008D23E6"/>
    <w:rsid w:val="008D273B"/>
    <w:rsid w:val="008D47FA"/>
    <w:rsid w:val="008D735C"/>
    <w:rsid w:val="008E2AAB"/>
    <w:rsid w:val="008E4821"/>
    <w:rsid w:val="008F0C9A"/>
    <w:rsid w:val="008F6BF4"/>
    <w:rsid w:val="008F743D"/>
    <w:rsid w:val="0090035A"/>
    <w:rsid w:val="009016A4"/>
    <w:rsid w:val="00903A83"/>
    <w:rsid w:val="00915A6C"/>
    <w:rsid w:val="00915B00"/>
    <w:rsid w:val="00920263"/>
    <w:rsid w:val="00920B2B"/>
    <w:rsid w:val="0092105F"/>
    <w:rsid w:val="00922C99"/>
    <w:rsid w:val="00923DA1"/>
    <w:rsid w:val="00924BDE"/>
    <w:rsid w:val="00925016"/>
    <w:rsid w:val="00934093"/>
    <w:rsid w:val="00937390"/>
    <w:rsid w:val="00945A02"/>
    <w:rsid w:val="0094740B"/>
    <w:rsid w:val="00947BD3"/>
    <w:rsid w:val="009535AB"/>
    <w:rsid w:val="00953C1D"/>
    <w:rsid w:val="00955006"/>
    <w:rsid w:val="00967CCD"/>
    <w:rsid w:val="009764CF"/>
    <w:rsid w:val="0098018C"/>
    <w:rsid w:val="009848A1"/>
    <w:rsid w:val="0099337A"/>
    <w:rsid w:val="009A054C"/>
    <w:rsid w:val="009A4E9F"/>
    <w:rsid w:val="009B0FF8"/>
    <w:rsid w:val="009B1980"/>
    <w:rsid w:val="009C0451"/>
    <w:rsid w:val="009C083B"/>
    <w:rsid w:val="009C251E"/>
    <w:rsid w:val="009C2DDA"/>
    <w:rsid w:val="009C56BB"/>
    <w:rsid w:val="009D3BDB"/>
    <w:rsid w:val="009E75CB"/>
    <w:rsid w:val="009F0E84"/>
    <w:rsid w:val="00A0171A"/>
    <w:rsid w:val="00A026A5"/>
    <w:rsid w:val="00A02ECA"/>
    <w:rsid w:val="00A144F0"/>
    <w:rsid w:val="00A1493D"/>
    <w:rsid w:val="00A172BE"/>
    <w:rsid w:val="00A32440"/>
    <w:rsid w:val="00A325D6"/>
    <w:rsid w:val="00A378CC"/>
    <w:rsid w:val="00A42085"/>
    <w:rsid w:val="00A43E65"/>
    <w:rsid w:val="00A528E9"/>
    <w:rsid w:val="00A679CF"/>
    <w:rsid w:val="00A67A2A"/>
    <w:rsid w:val="00A700EC"/>
    <w:rsid w:val="00A71536"/>
    <w:rsid w:val="00A76173"/>
    <w:rsid w:val="00A7739D"/>
    <w:rsid w:val="00A80FC7"/>
    <w:rsid w:val="00A90E1E"/>
    <w:rsid w:val="00A936D9"/>
    <w:rsid w:val="00AA3A53"/>
    <w:rsid w:val="00AA3D96"/>
    <w:rsid w:val="00AA532C"/>
    <w:rsid w:val="00AB6402"/>
    <w:rsid w:val="00AC0177"/>
    <w:rsid w:val="00AC46EF"/>
    <w:rsid w:val="00AD5B63"/>
    <w:rsid w:val="00AE6233"/>
    <w:rsid w:val="00AF562A"/>
    <w:rsid w:val="00AF79EF"/>
    <w:rsid w:val="00B072C7"/>
    <w:rsid w:val="00B07B2C"/>
    <w:rsid w:val="00B176D4"/>
    <w:rsid w:val="00B23E4B"/>
    <w:rsid w:val="00B272A7"/>
    <w:rsid w:val="00B30024"/>
    <w:rsid w:val="00B318A6"/>
    <w:rsid w:val="00B403DD"/>
    <w:rsid w:val="00B404EA"/>
    <w:rsid w:val="00B4567A"/>
    <w:rsid w:val="00B52775"/>
    <w:rsid w:val="00B6094D"/>
    <w:rsid w:val="00B73E49"/>
    <w:rsid w:val="00B862C2"/>
    <w:rsid w:val="00B9131E"/>
    <w:rsid w:val="00B936E3"/>
    <w:rsid w:val="00B94798"/>
    <w:rsid w:val="00B9508A"/>
    <w:rsid w:val="00BA5B29"/>
    <w:rsid w:val="00BB3E0E"/>
    <w:rsid w:val="00BB4EC3"/>
    <w:rsid w:val="00BB568D"/>
    <w:rsid w:val="00BB62A1"/>
    <w:rsid w:val="00BC04EF"/>
    <w:rsid w:val="00BC3B0A"/>
    <w:rsid w:val="00BD0572"/>
    <w:rsid w:val="00BD14E4"/>
    <w:rsid w:val="00BD6F4A"/>
    <w:rsid w:val="00BE2D1C"/>
    <w:rsid w:val="00BE30B7"/>
    <w:rsid w:val="00BE35F0"/>
    <w:rsid w:val="00C027A9"/>
    <w:rsid w:val="00C05ED1"/>
    <w:rsid w:val="00C13630"/>
    <w:rsid w:val="00C142F2"/>
    <w:rsid w:val="00C16F47"/>
    <w:rsid w:val="00C23941"/>
    <w:rsid w:val="00C2592E"/>
    <w:rsid w:val="00C30333"/>
    <w:rsid w:val="00C34659"/>
    <w:rsid w:val="00C35E76"/>
    <w:rsid w:val="00C46C63"/>
    <w:rsid w:val="00C47B13"/>
    <w:rsid w:val="00C502BA"/>
    <w:rsid w:val="00C613D3"/>
    <w:rsid w:val="00C616DA"/>
    <w:rsid w:val="00C635DF"/>
    <w:rsid w:val="00C641DC"/>
    <w:rsid w:val="00C65196"/>
    <w:rsid w:val="00C77B26"/>
    <w:rsid w:val="00C829D6"/>
    <w:rsid w:val="00C840BD"/>
    <w:rsid w:val="00C8690B"/>
    <w:rsid w:val="00CA133B"/>
    <w:rsid w:val="00CA27A8"/>
    <w:rsid w:val="00CA607E"/>
    <w:rsid w:val="00CA7074"/>
    <w:rsid w:val="00CB2820"/>
    <w:rsid w:val="00CB2AC2"/>
    <w:rsid w:val="00CB4FBA"/>
    <w:rsid w:val="00CC0E91"/>
    <w:rsid w:val="00CC29A4"/>
    <w:rsid w:val="00CC516E"/>
    <w:rsid w:val="00CC5710"/>
    <w:rsid w:val="00CD6BDB"/>
    <w:rsid w:val="00CE396F"/>
    <w:rsid w:val="00CE56AB"/>
    <w:rsid w:val="00CF0B61"/>
    <w:rsid w:val="00CF1483"/>
    <w:rsid w:val="00CF4D03"/>
    <w:rsid w:val="00D013A2"/>
    <w:rsid w:val="00D078DF"/>
    <w:rsid w:val="00D14001"/>
    <w:rsid w:val="00D1603D"/>
    <w:rsid w:val="00D211BC"/>
    <w:rsid w:val="00D211E4"/>
    <w:rsid w:val="00D2694D"/>
    <w:rsid w:val="00D325BF"/>
    <w:rsid w:val="00D326AF"/>
    <w:rsid w:val="00D339A4"/>
    <w:rsid w:val="00D348DE"/>
    <w:rsid w:val="00D34AE9"/>
    <w:rsid w:val="00D35884"/>
    <w:rsid w:val="00D4201A"/>
    <w:rsid w:val="00D424F3"/>
    <w:rsid w:val="00D441ED"/>
    <w:rsid w:val="00D4589E"/>
    <w:rsid w:val="00D5143C"/>
    <w:rsid w:val="00D55C24"/>
    <w:rsid w:val="00D60717"/>
    <w:rsid w:val="00D622AE"/>
    <w:rsid w:val="00D66E23"/>
    <w:rsid w:val="00D7040E"/>
    <w:rsid w:val="00D712F2"/>
    <w:rsid w:val="00D73145"/>
    <w:rsid w:val="00D81679"/>
    <w:rsid w:val="00D826ED"/>
    <w:rsid w:val="00D83059"/>
    <w:rsid w:val="00D84B8E"/>
    <w:rsid w:val="00D85D92"/>
    <w:rsid w:val="00D873FB"/>
    <w:rsid w:val="00D920C9"/>
    <w:rsid w:val="00DA6675"/>
    <w:rsid w:val="00DB3088"/>
    <w:rsid w:val="00DB5AF9"/>
    <w:rsid w:val="00DC0893"/>
    <w:rsid w:val="00DC3044"/>
    <w:rsid w:val="00DD1398"/>
    <w:rsid w:val="00DD6D72"/>
    <w:rsid w:val="00DE6518"/>
    <w:rsid w:val="00DE67D7"/>
    <w:rsid w:val="00DE6F0B"/>
    <w:rsid w:val="00DE73DA"/>
    <w:rsid w:val="00E005FB"/>
    <w:rsid w:val="00E0283A"/>
    <w:rsid w:val="00E105A2"/>
    <w:rsid w:val="00E1514F"/>
    <w:rsid w:val="00E16E07"/>
    <w:rsid w:val="00E2022C"/>
    <w:rsid w:val="00E21D8B"/>
    <w:rsid w:val="00E30286"/>
    <w:rsid w:val="00E305FE"/>
    <w:rsid w:val="00E30E12"/>
    <w:rsid w:val="00E31F53"/>
    <w:rsid w:val="00E41585"/>
    <w:rsid w:val="00E477E0"/>
    <w:rsid w:val="00E53F13"/>
    <w:rsid w:val="00E567C8"/>
    <w:rsid w:val="00E60B45"/>
    <w:rsid w:val="00E77C01"/>
    <w:rsid w:val="00E858AB"/>
    <w:rsid w:val="00E85A14"/>
    <w:rsid w:val="00E86DD3"/>
    <w:rsid w:val="00E9214C"/>
    <w:rsid w:val="00E943EF"/>
    <w:rsid w:val="00EA2D14"/>
    <w:rsid w:val="00EA3E75"/>
    <w:rsid w:val="00EA7F57"/>
    <w:rsid w:val="00EB262F"/>
    <w:rsid w:val="00EB51A5"/>
    <w:rsid w:val="00EC1E06"/>
    <w:rsid w:val="00EC71F3"/>
    <w:rsid w:val="00ED319F"/>
    <w:rsid w:val="00ED5A74"/>
    <w:rsid w:val="00ED6B2B"/>
    <w:rsid w:val="00ED70C8"/>
    <w:rsid w:val="00EE0040"/>
    <w:rsid w:val="00EE1AEB"/>
    <w:rsid w:val="00EE21B4"/>
    <w:rsid w:val="00EE2BD1"/>
    <w:rsid w:val="00EE4FBB"/>
    <w:rsid w:val="00EF1C21"/>
    <w:rsid w:val="00EF1F3F"/>
    <w:rsid w:val="00EF278A"/>
    <w:rsid w:val="00EF3B21"/>
    <w:rsid w:val="00EF3D70"/>
    <w:rsid w:val="00EF7DD0"/>
    <w:rsid w:val="00F04949"/>
    <w:rsid w:val="00F05B4F"/>
    <w:rsid w:val="00F304F4"/>
    <w:rsid w:val="00F31EF4"/>
    <w:rsid w:val="00F34263"/>
    <w:rsid w:val="00F4015E"/>
    <w:rsid w:val="00F41190"/>
    <w:rsid w:val="00F5150C"/>
    <w:rsid w:val="00F53EDF"/>
    <w:rsid w:val="00F64143"/>
    <w:rsid w:val="00F70120"/>
    <w:rsid w:val="00F7405C"/>
    <w:rsid w:val="00F80FE0"/>
    <w:rsid w:val="00F85C02"/>
    <w:rsid w:val="00F86F32"/>
    <w:rsid w:val="00F92F4E"/>
    <w:rsid w:val="00FA16E5"/>
    <w:rsid w:val="00FA20B4"/>
    <w:rsid w:val="00FA559D"/>
    <w:rsid w:val="00FB29D4"/>
    <w:rsid w:val="00FB3005"/>
    <w:rsid w:val="00FB33C3"/>
    <w:rsid w:val="00FB57F5"/>
    <w:rsid w:val="00FC5909"/>
    <w:rsid w:val="00FD0D3E"/>
    <w:rsid w:val="00FD762B"/>
    <w:rsid w:val="00FE04B3"/>
    <w:rsid w:val="00FE170B"/>
    <w:rsid w:val="00FE2D10"/>
    <w:rsid w:val="00FE7121"/>
    <w:rsid w:val="00FE7D26"/>
    <w:rsid w:val="00FF0CCF"/>
    <w:rsid w:val="00FF104C"/>
    <w:rsid w:val="00FF2D79"/>
    <w:rsid w:val="00FF3199"/>
    <w:rsid w:val="00FF4D2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883FB3E"/>
  <w15:docId w15:val="{1979ECCC-D244-4236-8889-AB6439329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4FBB"/>
    <w:pPr>
      <w:spacing w:before="40" w:after="80"/>
      <w:jc w:val="both"/>
    </w:pPr>
    <w:rPr>
      <w:rFonts w:ascii="Arial" w:hAnsi="Arial"/>
      <w:lang w:val="es-ES_tradnl"/>
    </w:rPr>
  </w:style>
  <w:style w:type="paragraph" w:styleId="Ttulo1">
    <w:name w:val="heading 1"/>
    <w:basedOn w:val="TITULO"/>
    <w:next w:val="Normal"/>
    <w:link w:val="Ttulo1Car"/>
    <w:qFormat/>
    <w:rsid w:val="004E03BD"/>
    <w:pPr>
      <w:keepNext/>
      <w:numPr>
        <w:numId w:val="2"/>
      </w:numPr>
      <w:pBdr>
        <w:bottom w:val="single" w:sz="4" w:space="2" w:color="auto"/>
      </w:pBdr>
      <w:spacing w:before="480" w:after="360"/>
      <w:ind w:left="431" w:hanging="431"/>
      <w:jc w:val="left"/>
      <w:outlineLvl w:val="0"/>
    </w:pPr>
    <w:rPr>
      <w:rFonts w:ascii="Calibri" w:hAnsi="Calibri"/>
      <w:color w:val="244061"/>
      <w:sz w:val="32"/>
    </w:rPr>
  </w:style>
  <w:style w:type="paragraph" w:styleId="Ttulo2">
    <w:name w:val="heading 2"/>
    <w:basedOn w:val="TITULO"/>
    <w:next w:val="Normal"/>
    <w:link w:val="Ttulo2Car"/>
    <w:autoRedefine/>
    <w:qFormat/>
    <w:rsid w:val="00A144F0"/>
    <w:pPr>
      <w:keepNext/>
      <w:numPr>
        <w:ilvl w:val="1"/>
        <w:numId w:val="2"/>
      </w:numPr>
      <w:spacing w:before="360" w:after="240"/>
      <w:ind w:left="578" w:hanging="578"/>
      <w:jc w:val="left"/>
      <w:outlineLvl w:val="1"/>
    </w:pPr>
    <w:rPr>
      <w:rFonts w:ascii="Calibri" w:hAnsi="Calibri"/>
      <w:color w:val="17365D"/>
    </w:rPr>
  </w:style>
  <w:style w:type="paragraph" w:styleId="Ttulo3">
    <w:name w:val="heading 3"/>
    <w:basedOn w:val="Ttulo1"/>
    <w:next w:val="Normal"/>
    <w:qFormat/>
    <w:rsid w:val="0001051A"/>
    <w:pPr>
      <w:numPr>
        <w:numId w:val="3"/>
      </w:numPr>
      <w:pBdr>
        <w:bottom w:val="none" w:sz="0" w:space="0" w:color="auto"/>
      </w:pBdr>
      <w:tabs>
        <w:tab w:val="left" w:pos="851"/>
      </w:tabs>
      <w:spacing w:before="240" w:after="120"/>
      <w:outlineLvl w:val="2"/>
    </w:pPr>
    <w:rPr>
      <w:color w:val="17365D"/>
      <w:sz w:val="20"/>
    </w:rPr>
  </w:style>
  <w:style w:type="paragraph" w:styleId="Ttulo4">
    <w:name w:val="heading 4"/>
    <w:basedOn w:val="Normal"/>
    <w:next w:val="Normal"/>
    <w:link w:val="Ttulo4Car"/>
    <w:qFormat/>
    <w:rsid w:val="00BC3B0A"/>
    <w:pPr>
      <w:keepNext/>
      <w:numPr>
        <w:ilvl w:val="3"/>
        <w:numId w:val="2"/>
      </w:numPr>
      <w:spacing w:before="240" w:after="60"/>
      <w:outlineLvl w:val="3"/>
    </w:pPr>
    <w:rPr>
      <w:rFonts w:ascii="Calibri" w:hAnsi="Calibri"/>
      <w:bCs/>
      <w:szCs w:val="28"/>
    </w:rPr>
  </w:style>
  <w:style w:type="paragraph" w:styleId="Ttulo5">
    <w:name w:val="heading 5"/>
    <w:basedOn w:val="Normal"/>
    <w:next w:val="Normal"/>
    <w:link w:val="Ttulo5Car"/>
    <w:qFormat/>
    <w:rsid w:val="00BC3B0A"/>
    <w:pPr>
      <w:numPr>
        <w:ilvl w:val="4"/>
        <w:numId w:val="2"/>
      </w:numPr>
      <w:spacing w:before="240" w:after="60"/>
      <w:outlineLvl w:val="4"/>
    </w:pPr>
    <w:rPr>
      <w:rFonts w:ascii="Calibri" w:hAnsi="Calibri"/>
      <w:b/>
      <w:bCs/>
      <w:i/>
      <w:iCs/>
      <w:sz w:val="26"/>
      <w:szCs w:val="26"/>
    </w:rPr>
  </w:style>
  <w:style w:type="paragraph" w:styleId="Ttulo6">
    <w:name w:val="heading 6"/>
    <w:basedOn w:val="Normal"/>
    <w:next w:val="Normal"/>
    <w:link w:val="Ttulo6Car"/>
    <w:qFormat/>
    <w:rsid w:val="00BC3B0A"/>
    <w:pPr>
      <w:numPr>
        <w:ilvl w:val="5"/>
        <w:numId w:val="2"/>
      </w:numPr>
      <w:spacing w:before="240" w:after="60"/>
      <w:outlineLvl w:val="5"/>
    </w:pPr>
    <w:rPr>
      <w:rFonts w:ascii="Times New Roman" w:hAnsi="Times New Roman"/>
      <w:b/>
      <w:bCs/>
      <w:szCs w:val="22"/>
    </w:rPr>
  </w:style>
  <w:style w:type="paragraph" w:styleId="Ttulo7">
    <w:name w:val="heading 7"/>
    <w:basedOn w:val="Normal"/>
    <w:next w:val="Normal"/>
    <w:link w:val="Ttulo7Car"/>
    <w:qFormat/>
    <w:rsid w:val="00BC3B0A"/>
    <w:pPr>
      <w:numPr>
        <w:ilvl w:val="6"/>
        <w:numId w:val="2"/>
      </w:numPr>
      <w:spacing w:before="240" w:after="60"/>
      <w:outlineLvl w:val="6"/>
    </w:pPr>
    <w:rPr>
      <w:rFonts w:ascii="Times New Roman" w:hAnsi="Times New Roman"/>
      <w:sz w:val="24"/>
      <w:szCs w:val="24"/>
    </w:rPr>
  </w:style>
  <w:style w:type="paragraph" w:styleId="Ttulo8">
    <w:name w:val="heading 8"/>
    <w:basedOn w:val="Normal"/>
    <w:next w:val="Normal"/>
    <w:link w:val="Ttulo8Car"/>
    <w:qFormat/>
    <w:rsid w:val="00BC3B0A"/>
    <w:pPr>
      <w:numPr>
        <w:ilvl w:val="7"/>
        <w:numId w:val="2"/>
      </w:numPr>
      <w:spacing w:before="240" w:after="60"/>
      <w:outlineLvl w:val="7"/>
    </w:pPr>
    <w:rPr>
      <w:rFonts w:ascii="Times New Roman" w:hAnsi="Times New Roman"/>
      <w:i/>
      <w:iCs/>
      <w:sz w:val="24"/>
      <w:szCs w:val="24"/>
    </w:rPr>
  </w:style>
  <w:style w:type="paragraph" w:styleId="Ttulo9">
    <w:name w:val="heading 9"/>
    <w:basedOn w:val="Normal"/>
    <w:next w:val="Normal"/>
    <w:link w:val="Ttulo9Car"/>
    <w:qFormat/>
    <w:rsid w:val="00BC3B0A"/>
    <w:pPr>
      <w:numPr>
        <w:ilvl w:val="8"/>
        <w:numId w:val="2"/>
      </w:numPr>
      <w:spacing w:before="240" w:after="60"/>
      <w:outlineLvl w:val="8"/>
    </w:pPr>
    <w:rPr>
      <w:rFonts w:cs="Arial"/>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8850F6"/>
    <w:pPr>
      <w:tabs>
        <w:tab w:val="center" w:pos="4252"/>
        <w:tab w:val="right" w:pos="8504"/>
      </w:tabs>
    </w:pPr>
    <w:rPr>
      <w:i/>
      <w:sz w:val="18"/>
    </w:rPr>
  </w:style>
  <w:style w:type="paragraph" w:styleId="Mapadeldocumento">
    <w:name w:val="Document Map"/>
    <w:basedOn w:val="Normal"/>
    <w:semiHidden/>
    <w:rsid w:val="008850F6"/>
    <w:pPr>
      <w:shd w:val="clear" w:color="auto" w:fill="000080"/>
    </w:pPr>
    <w:rPr>
      <w:rFonts w:ascii="Tahoma" w:hAnsi="Tahoma"/>
    </w:rPr>
  </w:style>
  <w:style w:type="paragraph" w:customStyle="1" w:styleId="TITULO">
    <w:name w:val="TITULO"/>
    <w:basedOn w:val="Normal"/>
    <w:next w:val="Normal"/>
    <w:rsid w:val="008850F6"/>
    <w:rPr>
      <w:b/>
      <w:sz w:val="28"/>
    </w:rPr>
  </w:style>
  <w:style w:type="character" w:styleId="Nmerodepgina">
    <w:name w:val="page number"/>
    <w:basedOn w:val="Fuentedeprrafopredeter"/>
    <w:rsid w:val="008850F6"/>
  </w:style>
  <w:style w:type="paragraph" w:customStyle="1" w:styleId="Cuadros">
    <w:name w:val="Cuadros"/>
    <w:rsid w:val="008850F6"/>
    <w:rPr>
      <w:rFonts w:ascii="Tahoma" w:hAnsi="Tahoma"/>
      <w:noProof/>
    </w:rPr>
  </w:style>
  <w:style w:type="paragraph" w:styleId="Listaconvietas">
    <w:name w:val="List Bullet"/>
    <w:basedOn w:val="Normal"/>
    <w:rsid w:val="008850F6"/>
    <w:pPr>
      <w:numPr>
        <w:numId w:val="1"/>
      </w:numPr>
      <w:tabs>
        <w:tab w:val="clear" w:pos="360"/>
        <w:tab w:val="left" w:pos="284"/>
      </w:tabs>
      <w:ind w:left="284" w:hanging="284"/>
    </w:pPr>
  </w:style>
  <w:style w:type="paragraph" w:customStyle="1" w:styleId="VOLUMEN">
    <w:name w:val="VOLUMEN"/>
    <w:basedOn w:val="TITULO"/>
    <w:rsid w:val="008850F6"/>
    <w:pPr>
      <w:pBdr>
        <w:top w:val="thinThickSmallGap" w:sz="18" w:space="1" w:color="auto"/>
      </w:pBdr>
      <w:jc w:val="right"/>
    </w:pPr>
    <w:rPr>
      <w:b w:val="0"/>
      <w:i/>
      <w:sz w:val="32"/>
    </w:rPr>
  </w:style>
  <w:style w:type="paragraph" w:customStyle="1" w:styleId="CENTRADO">
    <w:name w:val="CENTRADO"/>
    <w:basedOn w:val="TITULO"/>
    <w:next w:val="Normal"/>
    <w:rsid w:val="008850F6"/>
    <w:pPr>
      <w:jc w:val="center"/>
    </w:pPr>
    <w:rPr>
      <w:i/>
      <w:sz w:val="24"/>
    </w:rPr>
  </w:style>
  <w:style w:type="paragraph" w:customStyle="1" w:styleId="REALCE">
    <w:name w:val="REALCE"/>
    <w:basedOn w:val="TITULO"/>
    <w:next w:val="Normal"/>
    <w:rsid w:val="008850F6"/>
    <w:rPr>
      <w:i/>
      <w:sz w:val="24"/>
    </w:rPr>
  </w:style>
  <w:style w:type="paragraph" w:customStyle="1" w:styleId="INDICE">
    <w:name w:val="INDICE"/>
    <w:basedOn w:val="Normal"/>
    <w:rsid w:val="008850F6"/>
    <w:pPr>
      <w:ind w:left="567" w:hanging="567"/>
    </w:pPr>
  </w:style>
  <w:style w:type="paragraph" w:customStyle="1" w:styleId="SUMARIO">
    <w:name w:val="SUMARIO"/>
    <w:basedOn w:val="TITULO"/>
    <w:next w:val="Normal"/>
    <w:rsid w:val="008850F6"/>
    <w:pPr>
      <w:pBdr>
        <w:bottom w:val="single" w:sz="4" w:space="1" w:color="auto"/>
      </w:pBdr>
      <w:jc w:val="left"/>
    </w:pPr>
    <w:rPr>
      <w:i/>
    </w:rPr>
  </w:style>
  <w:style w:type="paragraph" w:styleId="Piedepgina">
    <w:name w:val="footer"/>
    <w:basedOn w:val="Normal"/>
    <w:rsid w:val="008850F6"/>
    <w:pPr>
      <w:tabs>
        <w:tab w:val="center" w:pos="4252"/>
        <w:tab w:val="right" w:pos="8504"/>
      </w:tabs>
      <w:jc w:val="center"/>
    </w:pPr>
    <w:rPr>
      <w:b/>
      <w:i/>
      <w:sz w:val="18"/>
    </w:rPr>
  </w:style>
  <w:style w:type="paragraph" w:customStyle="1" w:styleId="TituloFicha1">
    <w:name w:val="TituloFicha1"/>
    <w:next w:val="Normal"/>
    <w:rsid w:val="00E567C8"/>
    <w:rPr>
      <w:rFonts w:ascii="Palatino Linotype" w:hAnsi="Palatino Linotype"/>
      <w:b/>
      <w:i/>
      <w:color w:val="800000"/>
      <w:sz w:val="28"/>
    </w:rPr>
  </w:style>
  <w:style w:type="paragraph" w:customStyle="1" w:styleId="TituloFicha2">
    <w:name w:val="TituloFicha2"/>
    <w:basedOn w:val="TituloFicha1"/>
    <w:rsid w:val="00E567C8"/>
    <w:pPr>
      <w:jc w:val="right"/>
    </w:pPr>
    <w:rPr>
      <w:color w:val="000000"/>
    </w:rPr>
  </w:style>
  <w:style w:type="paragraph" w:customStyle="1" w:styleId="TituloFicha3">
    <w:name w:val="TituloFicha3"/>
    <w:basedOn w:val="TituloFicha1"/>
    <w:rsid w:val="00E567C8"/>
    <w:rPr>
      <w:color w:val="333399"/>
    </w:rPr>
  </w:style>
  <w:style w:type="paragraph" w:customStyle="1" w:styleId="DESTINO">
    <w:name w:val="DESTINO"/>
    <w:basedOn w:val="Normal"/>
    <w:rsid w:val="00DE6518"/>
    <w:pPr>
      <w:jc w:val="right"/>
    </w:pPr>
    <w:rPr>
      <w:rFonts w:ascii="Tahoma" w:hAnsi="Tahoma"/>
      <w:b/>
    </w:rPr>
  </w:style>
  <w:style w:type="table" w:styleId="Tablaconcuadrcula">
    <w:name w:val="Table Grid"/>
    <w:basedOn w:val="Tablanormal"/>
    <w:uiPriority w:val="59"/>
    <w:rsid w:val="00596A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4574E8"/>
    <w:pPr>
      <w:suppressAutoHyphens/>
      <w:autoSpaceDN w:val="0"/>
      <w:textAlignment w:val="baseline"/>
    </w:pPr>
    <w:rPr>
      <w:rFonts w:ascii="Calibri" w:eastAsia="Calibri" w:hAnsi="Calibri" w:cs="Tahoma"/>
      <w:kern w:val="3"/>
      <w:sz w:val="24"/>
      <w:szCs w:val="24"/>
      <w:lang w:val="en-US" w:eastAsia="en-US"/>
    </w:rPr>
  </w:style>
  <w:style w:type="paragraph" w:styleId="TDC1">
    <w:name w:val="toc 1"/>
    <w:basedOn w:val="Normal"/>
    <w:next w:val="Normal"/>
    <w:autoRedefine/>
    <w:uiPriority w:val="39"/>
    <w:rsid w:val="00D81679"/>
    <w:pPr>
      <w:tabs>
        <w:tab w:val="left" w:pos="440"/>
        <w:tab w:val="right" w:leader="dot" w:pos="9060"/>
      </w:tabs>
      <w:spacing w:before="120" w:after="120"/>
    </w:pPr>
    <w:rPr>
      <w:rFonts w:ascii="Calibri" w:hAnsi="Calibri"/>
      <w:b/>
      <w:noProof/>
      <w:szCs w:val="24"/>
    </w:rPr>
  </w:style>
  <w:style w:type="character" w:styleId="Hipervnculo">
    <w:name w:val="Hyperlink"/>
    <w:uiPriority w:val="99"/>
    <w:rsid w:val="00875368"/>
    <w:rPr>
      <w:color w:val="0000FF"/>
      <w:u w:val="single"/>
    </w:rPr>
  </w:style>
  <w:style w:type="character" w:customStyle="1" w:styleId="Ttulo4Car">
    <w:name w:val="Título 4 Car"/>
    <w:basedOn w:val="Fuentedeprrafopredeter"/>
    <w:link w:val="Ttulo4"/>
    <w:rsid w:val="00BC3B0A"/>
    <w:rPr>
      <w:rFonts w:ascii="Calibri" w:hAnsi="Calibri"/>
      <w:bCs/>
      <w:szCs w:val="28"/>
      <w:lang w:val="es-ES_tradnl"/>
    </w:rPr>
  </w:style>
  <w:style w:type="character" w:customStyle="1" w:styleId="Ttulo5Car">
    <w:name w:val="Título 5 Car"/>
    <w:basedOn w:val="Fuentedeprrafopredeter"/>
    <w:link w:val="Ttulo5"/>
    <w:rsid w:val="00BC3B0A"/>
    <w:rPr>
      <w:rFonts w:ascii="Calibri" w:hAnsi="Calibri"/>
      <w:b/>
      <w:bCs/>
      <w:i/>
      <w:iCs/>
      <w:sz w:val="26"/>
      <w:szCs w:val="26"/>
      <w:lang w:val="es-ES_tradnl"/>
    </w:rPr>
  </w:style>
  <w:style w:type="character" w:customStyle="1" w:styleId="Ttulo6Car">
    <w:name w:val="Título 6 Car"/>
    <w:basedOn w:val="Fuentedeprrafopredeter"/>
    <w:link w:val="Ttulo6"/>
    <w:rsid w:val="00BC3B0A"/>
    <w:rPr>
      <w:b/>
      <w:bCs/>
      <w:szCs w:val="22"/>
      <w:lang w:val="es-ES_tradnl"/>
    </w:rPr>
  </w:style>
  <w:style w:type="character" w:customStyle="1" w:styleId="Ttulo7Car">
    <w:name w:val="Título 7 Car"/>
    <w:basedOn w:val="Fuentedeprrafopredeter"/>
    <w:link w:val="Ttulo7"/>
    <w:rsid w:val="00BC3B0A"/>
    <w:rPr>
      <w:sz w:val="24"/>
      <w:szCs w:val="24"/>
      <w:lang w:val="es-ES_tradnl"/>
    </w:rPr>
  </w:style>
  <w:style w:type="character" w:customStyle="1" w:styleId="Ttulo8Car">
    <w:name w:val="Título 8 Car"/>
    <w:basedOn w:val="Fuentedeprrafopredeter"/>
    <w:link w:val="Ttulo8"/>
    <w:rsid w:val="00BC3B0A"/>
    <w:rPr>
      <w:i/>
      <w:iCs/>
      <w:sz w:val="24"/>
      <w:szCs w:val="24"/>
      <w:lang w:val="es-ES_tradnl"/>
    </w:rPr>
  </w:style>
  <w:style w:type="character" w:customStyle="1" w:styleId="Ttulo9Car">
    <w:name w:val="Título 9 Car"/>
    <w:basedOn w:val="Fuentedeprrafopredeter"/>
    <w:link w:val="Ttulo9"/>
    <w:rsid w:val="00BC3B0A"/>
    <w:rPr>
      <w:rFonts w:ascii="Arial" w:hAnsi="Arial" w:cs="Arial"/>
      <w:szCs w:val="22"/>
      <w:lang w:val="es-ES_tradnl"/>
    </w:rPr>
  </w:style>
  <w:style w:type="character" w:customStyle="1" w:styleId="Ttulo1Car">
    <w:name w:val="Título 1 Car"/>
    <w:basedOn w:val="Fuentedeprrafopredeter"/>
    <w:link w:val="Ttulo1"/>
    <w:rsid w:val="004E03BD"/>
    <w:rPr>
      <w:rFonts w:ascii="Calibri" w:hAnsi="Calibri"/>
      <w:b/>
      <w:color w:val="244061"/>
      <w:sz w:val="32"/>
      <w:lang w:val="es-ES_tradnl"/>
    </w:rPr>
  </w:style>
  <w:style w:type="character" w:customStyle="1" w:styleId="Ttulo2Car">
    <w:name w:val="Título 2 Car"/>
    <w:basedOn w:val="Fuentedeprrafopredeter"/>
    <w:link w:val="Ttulo2"/>
    <w:rsid w:val="00A144F0"/>
    <w:rPr>
      <w:rFonts w:ascii="Calibri" w:hAnsi="Calibri"/>
      <w:b/>
      <w:color w:val="17365D"/>
      <w:sz w:val="28"/>
      <w:lang w:val="es-ES_tradnl"/>
    </w:rPr>
  </w:style>
  <w:style w:type="paragraph" w:customStyle="1" w:styleId="Default">
    <w:name w:val="Default"/>
    <w:rsid w:val="00BC3B0A"/>
    <w:pPr>
      <w:autoSpaceDE w:val="0"/>
      <w:autoSpaceDN w:val="0"/>
      <w:adjustRightInd w:val="0"/>
    </w:pPr>
    <w:rPr>
      <w:rFonts w:ascii="Calibri" w:hAnsi="Calibri" w:cs="Calibri"/>
      <w:color w:val="000000"/>
      <w:sz w:val="24"/>
      <w:szCs w:val="24"/>
    </w:rPr>
  </w:style>
  <w:style w:type="paragraph" w:styleId="TDC2">
    <w:name w:val="toc 2"/>
    <w:basedOn w:val="Normal"/>
    <w:next w:val="Normal"/>
    <w:autoRedefine/>
    <w:uiPriority w:val="39"/>
    <w:unhideWhenUsed/>
    <w:rsid w:val="00266BB5"/>
    <w:pPr>
      <w:spacing w:after="0"/>
      <w:ind w:left="220"/>
    </w:pPr>
    <w:rPr>
      <w:noProof/>
      <w:sz w:val="18"/>
    </w:rPr>
  </w:style>
  <w:style w:type="paragraph" w:styleId="Textodeglobo">
    <w:name w:val="Balloon Text"/>
    <w:basedOn w:val="Normal"/>
    <w:link w:val="TextodegloboCar"/>
    <w:uiPriority w:val="99"/>
    <w:semiHidden/>
    <w:unhideWhenUsed/>
    <w:rsid w:val="006E7C5D"/>
    <w:rPr>
      <w:rFonts w:ascii="Tahoma" w:hAnsi="Tahoma" w:cs="Tahoma"/>
      <w:sz w:val="16"/>
      <w:szCs w:val="16"/>
    </w:rPr>
  </w:style>
  <w:style w:type="character" w:customStyle="1" w:styleId="TextodegloboCar">
    <w:name w:val="Texto de globo Car"/>
    <w:basedOn w:val="Fuentedeprrafopredeter"/>
    <w:link w:val="Textodeglobo"/>
    <w:uiPriority w:val="99"/>
    <w:semiHidden/>
    <w:rsid w:val="006E7C5D"/>
    <w:rPr>
      <w:rFonts w:ascii="Tahoma" w:hAnsi="Tahoma" w:cs="Tahoma"/>
      <w:sz w:val="16"/>
      <w:szCs w:val="16"/>
    </w:rPr>
  </w:style>
  <w:style w:type="paragraph" w:styleId="TDC3">
    <w:name w:val="toc 3"/>
    <w:basedOn w:val="Normal"/>
    <w:next w:val="Normal"/>
    <w:autoRedefine/>
    <w:uiPriority w:val="39"/>
    <w:unhideWhenUsed/>
    <w:rsid w:val="00574D26"/>
    <w:pPr>
      <w:tabs>
        <w:tab w:val="right" w:leader="dot" w:pos="8789"/>
      </w:tabs>
      <w:ind w:left="851" w:right="709" w:firstLine="142"/>
    </w:pPr>
    <w:rPr>
      <w:noProof/>
      <w:sz w:val="18"/>
    </w:rPr>
  </w:style>
  <w:style w:type="paragraph" w:customStyle="1" w:styleId="Ttulo11">
    <w:name w:val="Título 11"/>
    <w:basedOn w:val="Normal"/>
    <w:next w:val="Textoindependiente"/>
    <w:qFormat/>
    <w:rsid w:val="004E4989"/>
    <w:pPr>
      <w:numPr>
        <w:numId w:val="4"/>
      </w:numPr>
      <w:spacing w:before="480" w:after="240"/>
      <w:outlineLvl w:val="0"/>
    </w:pPr>
    <w:rPr>
      <w:rFonts w:eastAsia="Songti SC" w:cs="Arial Unicode MS"/>
      <w:b/>
      <w:bCs/>
      <w:kern w:val="2"/>
      <w:sz w:val="36"/>
      <w:szCs w:val="36"/>
    </w:rPr>
  </w:style>
  <w:style w:type="paragraph" w:customStyle="1" w:styleId="Ttulo21">
    <w:name w:val="Título 21"/>
    <w:basedOn w:val="Normal"/>
    <w:next w:val="Textoindependiente"/>
    <w:qFormat/>
    <w:rsid w:val="00AF79EF"/>
    <w:pPr>
      <w:numPr>
        <w:ilvl w:val="1"/>
        <w:numId w:val="4"/>
      </w:numPr>
      <w:spacing w:before="200" w:after="120"/>
      <w:outlineLvl w:val="1"/>
    </w:pPr>
    <w:rPr>
      <w:rFonts w:eastAsia="Songti SC" w:cs="Arial Unicode MS"/>
      <w:b/>
      <w:bCs/>
      <w:kern w:val="2"/>
      <w:sz w:val="32"/>
      <w:szCs w:val="32"/>
    </w:rPr>
  </w:style>
  <w:style w:type="paragraph" w:customStyle="1" w:styleId="Ttulo31">
    <w:name w:val="Título 31"/>
    <w:basedOn w:val="Normal"/>
    <w:next w:val="Textoindependiente"/>
    <w:qFormat/>
    <w:rsid w:val="00D81679"/>
    <w:pPr>
      <w:numPr>
        <w:ilvl w:val="2"/>
        <w:numId w:val="4"/>
      </w:numPr>
      <w:spacing w:before="240" w:after="120"/>
      <w:outlineLvl w:val="2"/>
    </w:pPr>
    <w:rPr>
      <w:rFonts w:eastAsia="Songti SC" w:cs="Arial Unicode MS"/>
      <w:b/>
      <w:bCs/>
      <w:kern w:val="2"/>
      <w:szCs w:val="28"/>
      <w:highlight w:val="white"/>
    </w:rPr>
  </w:style>
  <w:style w:type="paragraph" w:customStyle="1" w:styleId="Ttulo41">
    <w:name w:val="Título 41"/>
    <w:basedOn w:val="Normal"/>
    <w:next w:val="Textoindependiente"/>
    <w:qFormat/>
    <w:rsid w:val="00AF79EF"/>
    <w:pPr>
      <w:numPr>
        <w:ilvl w:val="3"/>
        <w:numId w:val="4"/>
      </w:numPr>
      <w:spacing w:before="120" w:after="120"/>
      <w:outlineLvl w:val="3"/>
    </w:pPr>
    <w:rPr>
      <w:rFonts w:eastAsia="Songti SC" w:cs="Arial Unicode MS"/>
      <w:b/>
      <w:bCs/>
      <w:i/>
      <w:iCs/>
      <w:kern w:val="2"/>
      <w:sz w:val="27"/>
      <w:szCs w:val="27"/>
    </w:rPr>
  </w:style>
  <w:style w:type="character" w:customStyle="1" w:styleId="Enlacedelndice">
    <w:name w:val="Enlace del índice"/>
    <w:qFormat/>
    <w:rsid w:val="00AF79EF"/>
  </w:style>
  <w:style w:type="paragraph" w:styleId="Ttulo">
    <w:name w:val="Title"/>
    <w:basedOn w:val="Normal"/>
    <w:next w:val="Textoindependiente"/>
    <w:link w:val="TtuloCar"/>
    <w:qFormat/>
    <w:rsid w:val="00AF79EF"/>
    <w:pPr>
      <w:jc w:val="center"/>
    </w:pPr>
    <w:rPr>
      <w:rFonts w:ascii="Liberation Serif" w:eastAsia="Songti SC" w:hAnsi="Liberation Serif" w:cs="Arial Unicode MS"/>
      <w:b/>
      <w:bCs/>
      <w:kern w:val="2"/>
      <w:sz w:val="56"/>
      <w:szCs w:val="56"/>
    </w:rPr>
  </w:style>
  <w:style w:type="character" w:customStyle="1" w:styleId="TtuloCar">
    <w:name w:val="Título Car"/>
    <w:basedOn w:val="Fuentedeprrafopredeter"/>
    <w:link w:val="Ttulo"/>
    <w:rsid w:val="00AF79EF"/>
    <w:rPr>
      <w:rFonts w:ascii="Liberation Serif" w:eastAsia="Songti SC" w:hAnsi="Liberation Serif" w:cs="Arial Unicode MS"/>
      <w:b/>
      <w:bCs/>
      <w:kern w:val="2"/>
      <w:sz w:val="56"/>
      <w:szCs w:val="56"/>
    </w:rPr>
  </w:style>
  <w:style w:type="paragraph" w:styleId="Textoindependiente">
    <w:name w:val="Body Text"/>
    <w:basedOn w:val="Normal"/>
    <w:link w:val="TextoindependienteCar"/>
    <w:rsid w:val="00AF79EF"/>
    <w:pPr>
      <w:tabs>
        <w:tab w:val="right" w:leader="dot" w:pos="9638"/>
      </w:tabs>
      <w:spacing w:after="140" w:line="276" w:lineRule="auto"/>
    </w:pPr>
    <w:rPr>
      <w:rFonts w:eastAsia="Songti SC" w:cs="Arial Unicode MS"/>
      <w:kern w:val="2"/>
      <w:sz w:val="24"/>
      <w:szCs w:val="24"/>
      <w:lang w:eastAsia="zh-CN" w:bidi="hi-IN"/>
    </w:rPr>
  </w:style>
  <w:style w:type="character" w:customStyle="1" w:styleId="TextoindependienteCar">
    <w:name w:val="Texto independiente Car"/>
    <w:basedOn w:val="Fuentedeprrafopredeter"/>
    <w:link w:val="Textoindependiente"/>
    <w:rsid w:val="00AF79EF"/>
    <w:rPr>
      <w:rFonts w:ascii="Arial" w:eastAsia="Songti SC" w:hAnsi="Arial" w:cs="Arial Unicode MS"/>
      <w:kern w:val="2"/>
      <w:sz w:val="24"/>
      <w:szCs w:val="24"/>
      <w:lang w:eastAsia="zh-CN" w:bidi="hi-IN"/>
    </w:rPr>
  </w:style>
  <w:style w:type="paragraph" w:customStyle="1" w:styleId="Contenidodelatabla">
    <w:name w:val="Contenido de la tabla"/>
    <w:basedOn w:val="Normal"/>
    <w:qFormat/>
    <w:rsid w:val="00AF79EF"/>
    <w:pPr>
      <w:suppressLineNumbers/>
      <w:jc w:val="left"/>
    </w:pPr>
    <w:rPr>
      <w:rFonts w:ascii="Liberation Serif" w:eastAsia="Songti SC" w:hAnsi="Liberation Serif" w:cs="Arial Unicode MS"/>
      <w:kern w:val="2"/>
      <w:sz w:val="24"/>
      <w:szCs w:val="24"/>
      <w:lang w:eastAsia="zh-CN" w:bidi="hi-IN"/>
    </w:rPr>
  </w:style>
  <w:style w:type="paragraph" w:styleId="Cita">
    <w:name w:val="Quote"/>
    <w:basedOn w:val="Normal"/>
    <w:link w:val="CitaCar"/>
    <w:qFormat/>
    <w:rsid w:val="00AF79EF"/>
    <w:pPr>
      <w:spacing w:after="283"/>
      <w:ind w:left="567" w:right="567"/>
      <w:jc w:val="left"/>
    </w:pPr>
    <w:rPr>
      <w:rFonts w:eastAsia="Songti SC" w:cs="Arial Unicode MS"/>
      <w:b/>
      <w:bCs/>
      <w:kern w:val="2"/>
      <w:sz w:val="26"/>
      <w:szCs w:val="26"/>
      <w:lang w:eastAsia="zh-CN" w:bidi="hi-IN"/>
    </w:rPr>
  </w:style>
  <w:style w:type="character" w:customStyle="1" w:styleId="CitaCar">
    <w:name w:val="Cita Car"/>
    <w:basedOn w:val="Fuentedeprrafopredeter"/>
    <w:link w:val="Cita"/>
    <w:rsid w:val="00AF79EF"/>
    <w:rPr>
      <w:rFonts w:ascii="Arial" w:eastAsia="Songti SC" w:hAnsi="Arial" w:cs="Arial Unicode MS"/>
      <w:b/>
      <w:bCs/>
      <w:kern w:val="2"/>
      <w:sz w:val="26"/>
      <w:szCs w:val="26"/>
      <w:lang w:eastAsia="zh-CN" w:bidi="hi-IN"/>
    </w:rPr>
  </w:style>
  <w:style w:type="paragraph" w:customStyle="1" w:styleId="ndicedeusuario1">
    <w:name w:val="Índice de usuario 1"/>
    <w:basedOn w:val="Normal"/>
    <w:qFormat/>
    <w:rsid w:val="00AF79EF"/>
    <w:pPr>
      <w:suppressLineNumbers/>
      <w:tabs>
        <w:tab w:val="right" w:leader="dot" w:pos="9638"/>
      </w:tabs>
      <w:spacing w:line="276" w:lineRule="auto"/>
      <w:ind w:firstLine="567"/>
    </w:pPr>
    <w:rPr>
      <w:rFonts w:eastAsia="Songti SC" w:cs="Arial Unicode MS"/>
      <w:kern w:val="2"/>
      <w:szCs w:val="22"/>
      <w:lang w:eastAsia="zh-CN" w:bidi="hi-IN"/>
    </w:rPr>
  </w:style>
  <w:style w:type="paragraph" w:styleId="Prrafodelista">
    <w:name w:val="List Paragraph"/>
    <w:basedOn w:val="Normal"/>
    <w:uiPriority w:val="34"/>
    <w:qFormat/>
    <w:rsid w:val="00727420"/>
    <w:pPr>
      <w:spacing w:before="0" w:after="0"/>
      <w:ind w:left="720"/>
      <w:jc w:val="left"/>
    </w:pPr>
    <w:rPr>
      <w:rFonts w:ascii="Calibri" w:eastAsia="Calibri" w:hAnsi="Calibri"/>
      <w:sz w:val="22"/>
      <w:szCs w:val="22"/>
      <w:lang w:val="es-ES"/>
    </w:rPr>
  </w:style>
  <w:style w:type="character" w:customStyle="1" w:styleId="acopre">
    <w:name w:val="acopre"/>
    <w:basedOn w:val="Fuentedeprrafopredeter"/>
    <w:rsid w:val="0099337A"/>
  </w:style>
  <w:style w:type="character" w:styleId="nfasis">
    <w:name w:val="Emphasis"/>
    <w:basedOn w:val="Fuentedeprrafopredeter"/>
    <w:uiPriority w:val="20"/>
    <w:qFormat/>
    <w:rsid w:val="0099337A"/>
    <w:rPr>
      <w:i/>
      <w:iCs/>
    </w:rPr>
  </w:style>
  <w:style w:type="character" w:customStyle="1" w:styleId="fechadoc">
    <w:name w:val="fecha_doc"/>
    <w:basedOn w:val="Fuentedeprrafopredeter"/>
    <w:rsid w:val="0099337A"/>
  </w:style>
  <w:style w:type="character" w:styleId="Textoennegrita">
    <w:name w:val="Strong"/>
    <w:basedOn w:val="Fuentedeprrafopredeter"/>
    <w:uiPriority w:val="22"/>
    <w:qFormat/>
    <w:rsid w:val="000806CD"/>
    <w:rPr>
      <w:b/>
      <w:bCs/>
    </w:rPr>
  </w:style>
  <w:style w:type="character" w:styleId="Hipervnculovisitado">
    <w:name w:val="FollowedHyperlink"/>
    <w:basedOn w:val="Fuentedeprrafopredeter"/>
    <w:uiPriority w:val="99"/>
    <w:semiHidden/>
    <w:unhideWhenUsed/>
    <w:rsid w:val="0038009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65240">
      <w:bodyDiv w:val="1"/>
      <w:marLeft w:val="0"/>
      <w:marRight w:val="0"/>
      <w:marTop w:val="0"/>
      <w:marBottom w:val="0"/>
      <w:divBdr>
        <w:top w:val="none" w:sz="0" w:space="0" w:color="auto"/>
        <w:left w:val="none" w:sz="0" w:space="0" w:color="auto"/>
        <w:bottom w:val="none" w:sz="0" w:space="0" w:color="auto"/>
        <w:right w:val="none" w:sz="0" w:space="0" w:color="auto"/>
      </w:divBdr>
    </w:div>
    <w:div w:id="56518874">
      <w:bodyDiv w:val="1"/>
      <w:marLeft w:val="0"/>
      <w:marRight w:val="0"/>
      <w:marTop w:val="0"/>
      <w:marBottom w:val="0"/>
      <w:divBdr>
        <w:top w:val="none" w:sz="0" w:space="0" w:color="auto"/>
        <w:left w:val="none" w:sz="0" w:space="0" w:color="auto"/>
        <w:bottom w:val="none" w:sz="0" w:space="0" w:color="auto"/>
        <w:right w:val="none" w:sz="0" w:space="0" w:color="auto"/>
      </w:divBdr>
    </w:div>
    <w:div w:id="196477326">
      <w:bodyDiv w:val="1"/>
      <w:marLeft w:val="0"/>
      <w:marRight w:val="0"/>
      <w:marTop w:val="0"/>
      <w:marBottom w:val="0"/>
      <w:divBdr>
        <w:top w:val="none" w:sz="0" w:space="0" w:color="auto"/>
        <w:left w:val="none" w:sz="0" w:space="0" w:color="auto"/>
        <w:bottom w:val="none" w:sz="0" w:space="0" w:color="auto"/>
        <w:right w:val="none" w:sz="0" w:space="0" w:color="auto"/>
      </w:divBdr>
    </w:div>
    <w:div w:id="270207753">
      <w:bodyDiv w:val="1"/>
      <w:marLeft w:val="0"/>
      <w:marRight w:val="0"/>
      <w:marTop w:val="0"/>
      <w:marBottom w:val="0"/>
      <w:divBdr>
        <w:top w:val="none" w:sz="0" w:space="0" w:color="auto"/>
        <w:left w:val="none" w:sz="0" w:space="0" w:color="auto"/>
        <w:bottom w:val="none" w:sz="0" w:space="0" w:color="auto"/>
        <w:right w:val="none" w:sz="0" w:space="0" w:color="auto"/>
      </w:divBdr>
    </w:div>
    <w:div w:id="319693402">
      <w:bodyDiv w:val="1"/>
      <w:marLeft w:val="0"/>
      <w:marRight w:val="0"/>
      <w:marTop w:val="0"/>
      <w:marBottom w:val="0"/>
      <w:divBdr>
        <w:top w:val="none" w:sz="0" w:space="0" w:color="auto"/>
        <w:left w:val="none" w:sz="0" w:space="0" w:color="auto"/>
        <w:bottom w:val="none" w:sz="0" w:space="0" w:color="auto"/>
        <w:right w:val="none" w:sz="0" w:space="0" w:color="auto"/>
      </w:divBdr>
    </w:div>
    <w:div w:id="943850540">
      <w:bodyDiv w:val="1"/>
      <w:marLeft w:val="0"/>
      <w:marRight w:val="0"/>
      <w:marTop w:val="0"/>
      <w:marBottom w:val="0"/>
      <w:divBdr>
        <w:top w:val="none" w:sz="0" w:space="0" w:color="auto"/>
        <w:left w:val="none" w:sz="0" w:space="0" w:color="auto"/>
        <w:bottom w:val="none" w:sz="0" w:space="0" w:color="auto"/>
        <w:right w:val="none" w:sz="0" w:space="0" w:color="auto"/>
      </w:divBdr>
    </w:div>
    <w:div w:id="986980368">
      <w:bodyDiv w:val="1"/>
      <w:marLeft w:val="0"/>
      <w:marRight w:val="0"/>
      <w:marTop w:val="0"/>
      <w:marBottom w:val="0"/>
      <w:divBdr>
        <w:top w:val="none" w:sz="0" w:space="0" w:color="auto"/>
        <w:left w:val="none" w:sz="0" w:space="0" w:color="auto"/>
        <w:bottom w:val="none" w:sz="0" w:space="0" w:color="auto"/>
        <w:right w:val="none" w:sz="0" w:space="0" w:color="auto"/>
      </w:divBdr>
    </w:div>
    <w:div w:id="1073501668">
      <w:bodyDiv w:val="1"/>
      <w:marLeft w:val="0"/>
      <w:marRight w:val="0"/>
      <w:marTop w:val="0"/>
      <w:marBottom w:val="0"/>
      <w:divBdr>
        <w:top w:val="none" w:sz="0" w:space="0" w:color="auto"/>
        <w:left w:val="none" w:sz="0" w:space="0" w:color="auto"/>
        <w:bottom w:val="none" w:sz="0" w:space="0" w:color="auto"/>
        <w:right w:val="none" w:sz="0" w:space="0" w:color="auto"/>
      </w:divBdr>
    </w:div>
    <w:div w:id="1401321163">
      <w:bodyDiv w:val="1"/>
      <w:marLeft w:val="0"/>
      <w:marRight w:val="0"/>
      <w:marTop w:val="0"/>
      <w:marBottom w:val="0"/>
      <w:divBdr>
        <w:top w:val="none" w:sz="0" w:space="0" w:color="auto"/>
        <w:left w:val="none" w:sz="0" w:space="0" w:color="auto"/>
        <w:bottom w:val="none" w:sz="0" w:space="0" w:color="auto"/>
        <w:right w:val="none" w:sz="0" w:space="0" w:color="auto"/>
      </w:divBdr>
    </w:div>
    <w:div w:id="1776052579">
      <w:bodyDiv w:val="1"/>
      <w:marLeft w:val="0"/>
      <w:marRight w:val="0"/>
      <w:marTop w:val="0"/>
      <w:marBottom w:val="0"/>
      <w:divBdr>
        <w:top w:val="none" w:sz="0" w:space="0" w:color="auto"/>
        <w:left w:val="none" w:sz="0" w:space="0" w:color="auto"/>
        <w:bottom w:val="none" w:sz="0" w:space="0" w:color="auto"/>
        <w:right w:val="none" w:sz="0" w:space="0" w:color="auto"/>
      </w:divBdr>
    </w:div>
    <w:div w:id="2088459417">
      <w:bodyDiv w:val="1"/>
      <w:marLeft w:val="0"/>
      <w:marRight w:val="0"/>
      <w:marTop w:val="0"/>
      <w:marBottom w:val="0"/>
      <w:divBdr>
        <w:top w:val="none" w:sz="0" w:space="0" w:color="auto"/>
        <w:left w:val="none" w:sz="0" w:space="0" w:color="auto"/>
        <w:bottom w:val="none" w:sz="0" w:space="0" w:color="auto"/>
        <w:right w:val="none" w:sz="0" w:space="0" w:color="auto"/>
      </w:divBdr>
      <w:divsChild>
        <w:div w:id="1556501845">
          <w:marLeft w:val="0"/>
          <w:marRight w:val="0"/>
          <w:marTop w:val="0"/>
          <w:marBottom w:val="0"/>
          <w:divBdr>
            <w:top w:val="none" w:sz="0" w:space="0" w:color="auto"/>
            <w:left w:val="none" w:sz="0" w:space="0" w:color="auto"/>
            <w:bottom w:val="none" w:sz="0" w:space="0" w:color="auto"/>
            <w:right w:val="none" w:sz="0" w:space="0" w:color="auto"/>
          </w:divBdr>
        </w:div>
        <w:div w:id="11199525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crespo\AppData\Roaming\Microsoft\Plantillas\Informe%20c%20indice2019.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9A57FB-7435-40B4-A340-07CAD53E28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Informe c indice2019.dotx</Template>
  <TotalTime>1</TotalTime>
  <Pages>21</Pages>
  <Words>7638</Words>
  <Characters>42012</Characters>
  <Application>Microsoft Office Word</Application>
  <DocSecurity>4</DocSecurity>
  <Lines>350</Lines>
  <Paragraphs>99</Paragraphs>
  <ScaleCrop>false</ScaleCrop>
  <HeadingPairs>
    <vt:vector size="2" baseType="variant">
      <vt:variant>
        <vt:lpstr>Título</vt:lpstr>
      </vt:variant>
      <vt:variant>
        <vt:i4>1</vt:i4>
      </vt:variant>
    </vt:vector>
  </HeadingPairs>
  <TitlesOfParts>
    <vt:vector size="1" baseType="lpstr">
      <vt:lpstr/>
    </vt:vector>
  </TitlesOfParts>
  <Company>DGI</Company>
  <LinksUpToDate>false</LinksUpToDate>
  <CharactersWithSpaces>49551</CharactersWithSpaces>
  <SharedDoc>false</SharedDoc>
  <HLinks>
    <vt:vector size="78" baseType="variant">
      <vt:variant>
        <vt:i4>1441840</vt:i4>
      </vt:variant>
      <vt:variant>
        <vt:i4>74</vt:i4>
      </vt:variant>
      <vt:variant>
        <vt:i4>0</vt:i4>
      </vt:variant>
      <vt:variant>
        <vt:i4>5</vt:i4>
      </vt:variant>
      <vt:variant>
        <vt:lpwstr/>
      </vt:variant>
      <vt:variant>
        <vt:lpwstr>_Toc517357748</vt:lpwstr>
      </vt:variant>
      <vt:variant>
        <vt:i4>1441840</vt:i4>
      </vt:variant>
      <vt:variant>
        <vt:i4>68</vt:i4>
      </vt:variant>
      <vt:variant>
        <vt:i4>0</vt:i4>
      </vt:variant>
      <vt:variant>
        <vt:i4>5</vt:i4>
      </vt:variant>
      <vt:variant>
        <vt:lpwstr/>
      </vt:variant>
      <vt:variant>
        <vt:lpwstr>_Toc517357747</vt:lpwstr>
      </vt:variant>
      <vt:variant>
        <vt:i4>1441840</vt:i4>
      </vt:variant>
      <vt:variant>
        <vt:i4>62</vt:i4>
      </vt:variant>
      <vt:variant>
        <vt:i4>0</vt:i4>
      </vt:variant>
      <vt:variant>
        <vt:i4>5</vt:i4>
      </vt:variant>
      <vt:variant>
        <vt:lpwstr/>
      </vt:variant>
      <vt:variant>
        <vt:lpwstr>_Toc517357746</vt:lpwstr>
      </vt:variant>
      <vt:variant>
        <vt:i4>1441840</vt:i4>
      </vt:variant>
      <vt:variant>
        <vt:i4>56</vt:i4>
      </vt:variant>
      <vt:variant>
        <vt:i4>0</vt:i4>
      </vt:variant>
      <vt:variant>
        <vt:i4>5</vt:i4>
      </vt:variant>
      <vt:variant>
        <vt:lpwstr/>
      </vt:variant>
      <vt:variant>
        <vt:lpwstr>_Toc517357745</vt:lpwstr>
      </vt:variant>
      <vt:variant>
        <vt:i4>1441840</vt:i4>
      </vt:variant>
      <vt:variant>
        <vt:i4>50</vt:i4>
      </vt:variant>
      <vt:variant>
        <vt:i4>0</vt:i4>
      </vt:variant>
      <vt:variant>
        <vt:i4>5</vt:i4>
      </vt:variant>
      <vt:variant>
        <vt:lpwstr/>
      </vt:variant>
      <vt:variant>
        <vt:lpwstr>_Toc517357744</vt:lpwstr>
      </vt:variant>
      <vt:variant>
        <vt:i4>1441840</vt:i4>
      </vt:variant>
      <vt:variant>
        <vt:i4>44</vt:i4>
      </vt:variant>
      <vt:variant>
        <vt:i4>0</vt:i4>
      </vt:variant>
      <vt:variant>
        <vt:i4>5</vt:i4>
      </vt:variant>
      <vt:variant>
        <vt:lpwstr/>
      </vt:variant>
      <vt:variant>
        <vt:lpwstr>_Toc517357743</vt:lpwstr>
      </vt:variant>
      <vt:variant>
        <vt:i4>1441840</vt:i4>
      </vt:variant>
      <vt:variant>
        <vt:i4>38</vt:i4>
      </vt:variant>
      <vt:variant>
        <vt:i4>0</vt:i4>
      </vt:variant>
      <vt:variant>
        <vt:i4>5</vt:i4>
      </vt:variant>
      <vt:variant>
        <vt:lpwstr/>
      </vt:variant>
      <vt:variant>
        <vt:lpwstr>_Toc517357742</vt:lpwstr>
      </vt:variant>
      <vt:variant>
        <vt:i4>1441840</vt:i4>
      </vt:variant>
      <vt:variant>
        <vt:i4>32</vt:i4>
      </vt:variant>
      <vt:variant>
        <vt:i4>0</vt:i4>
      </vt:variant>
      <vt:variant>
        <vt:i4>5</vt:i4>
      </vt:variant>
      <vt:variant>
        <vt:lpwstr/>
      </vt:variant>
      <vt:variant>
        <vt:lpwstr>_Toc517357741</vt:lpwstr>
      </vt:variant>
      <vt:variant>
        <vt:i4>1441840</vt:i4>
      </vt:variant>
      <vt:variant>
        <vt:i4>26</vt:i4>
      </vt:variant>
      <vt:variant>
        <vt:i4>0</vt:i4>
      </vt:variant>
      <vt:variant>
        <vt:i4>5</vt:i4>
      </vt:variant>
      <vt:variant>
        <vt:lpwstr/>
      </vt:variant>
      <vt:variant>
        <vt:lpwstr>_Toc517357740</vt:lpwstr>
      </vt:variant>
      <vt:variant>
        <vt:i4>1114160</vt:i4>
      </vt:variant>
      <vt:variant>
        <vt:i4>20</vt:i4>
      </vt:variant>
      <vt:variant>
        <vt:i4>0</vt:i4>
      </vt:variant>
      <vt:variant>
        <vt:i4>5</vt:i4>
      </vt:variant>
      <vt:variant>
        <vt:lpwstr/>
      </vt:variant>
      <vt:variant>
        <vt:lpwstr>_Toc517357739</vt:lpwstr>
      </vt:variant>
      <vt:variant>
        <vt:i4>1114160</vt:i4>
      </vt:variant>
      <vt:variant>
        <vt:i4>14</vt:i4>
      </vt:variant>
      <vt:variant>
        <vt:i4>0</vt:i4>
      </vt:variant>
      <vt:variant>
        <vt:i4>5</vt:i4>
      </vt:variant>
      <vt:variant>
        <vt:lpwstr/>
      </vt:variant>
      <vt:variant>
        <vt:lpwstr>_Toc517357738</vt:lpwstr>
      </vt:variant>
      <vt:variant>
        <vt:i4>1114160</vt:i4>
      </vt:variant>
      <vt:variant>
        <vt:i4>8</vt:i4>
      </vt:variant>
      <vt:variant>
        <vt:i4>0</vt:i4>
      </vt:variant>
      <vt:variant>
        <vt:i4>5</vt:i4>
      </vt:variant>
      <vt:variant>
        <vt:lpwstr/>
      </vt:variant>
      <vt:variant>
        <vt:lpwstr>_Toc517357737</vt:lpwstr>
      </vt:variant>
      <vt:variant>
        <vt:i4>1114160</vt:i4>
      </vt:variant>
      <vt:variant>
        <vt:i4>2</vt:i4>
      </vt:variant>
      <vt:variant>
        <vt:i4>0</vt:i4>
      </vt:variant>
      <vt:variant>
        <vt:i4>5</vt:i4>
      </vt:variant>
      <vt:variant>
        <vt:lpwstr/>
      </vt:variant>
      <vt:variant>
        <vt:lpwstr>_Toc517357736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mcrespo</dc:creator>
  <cp:lastModifiedBy>GARCIA VALLES, REYES</cp:lastModifiedBy>
  <cp:revision>2</cp:revision>
  <cp:lastPrinted>2021-05-19T14:57:00Z</cp:lastPrinted>
  <dcterms:created xsi:type="dcterms:W3CDTF">2024-03-07T09:53:00Z</dcterms:created>
  <dcterms:modified xsi:type="dcterms:W3CDTF">2024-03-07T09:53:00Z</dcterms:modified>
</cp:coreProperties>
</file>